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AB5D4" w14:textId="77777777" w:rsidR="002007DA" w:rsidRDefault="008051E3" w:rsidP="00073564">
      <w:pPr>
        <w:jc w:val="center"/>
        <w:rPr>
          <w:b/>
          <w:sz w:val="32"/>
          <w:szCs w:val="32"/>
        </w:rPr>
      </w:pPr>
      <w:r w:rsidRPr="007C4447">
        <w:rPr>
          <w:b/>
          <w:sz w:val="32"/>
          <w:szCs w:val="32"/>
        </w:rPr>
        <w:t>Colorado City Metropolitan District</w:t>
      </w:r>
    </w:p>
    <w:p w14:paraId="17469843" w14:textId="3FF498E7" w:rsidR="00073564" w:rsidRPr="007C4447" w:rsidRDefault="008051E3" w:rsidP="00073564">
      <w:pPr>
        <w:jc w:val="center"/>
        <w:rPr>
          <w:b/>
          <w:sz w:val="32"/>
          <w:szCs w:val="32"/>
        </w:rPr>
      </w:pPr>
      <w:r w:rsidRPr="007C4447">
        <w:rPr>
          <w:b/>
          <w:sz w:val="32"/>
          <w:szCs w:val="32"/>
        </w:rPr>
        <w:t xml:space="preserve"> </w:t>
      </w:r>
    </w:p>
    <w:p w14:paraId="69652617" w14:textId="77777777" w:rsidR="00610C6D" w:rsidRDefault="00610C6D" w:rsidP="00610C6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PUBLIC NOTICE</w:t>
      </w:r>
    </w:p>
    <w:p w14:paraId="17EB7BAF" w14:textId="77777777" w:rsidR="002007DA" w:rsidRDefault="00610C6D" w:rsidP="00610C6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BOARD OF DIRECTORS STUDY SESSION</w:t>
      </w:r>
    </w:p>
    <w:p w14:paraId="68733582" w14:textId="59B88C4E" w:rsidR="00610C6D" w:rsidRDefault="00610C6D" w:rsidP="00610C6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931D9E0" w14:textId="67EAA45F" w:rsidR="002249E8" w:rsidRDefault="00610C6D" w:rsidP="002249E8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 study session for the Board of Directors of the Colorado City Metropolitan District will </w:t>
      </w:r>
      <w:proofErr w:type="gramStart"/>
      <w:r>
        <w:rPr>
          <w:rFonts w:ascii="Calibri" w:hAnsi="Calibri"/>
          <w:bCs/>
          <w:sz w:val="22"/>
          <w:szCs w:val="22"/>
        </w:rPr>
        <w:t>be held</w:t>
      </w:r>
      <w:proofErr w:type="gramEnd"/>
      <w:r>
        <w:rPr>
          <w:rFonts w:ascii="Calibri" w:hAnsi="Calibri"/>
          <w:bCs/>
          <w:sz w:val="22"/>
          <w:szCs w:val="22"/>
        </w:rPr>
        <w:t xml:space="preserve"> Tuesday</w:t>
      </w:r>
      <w:bookmarkStart w:id="0" w:name="_Hlk92271703"/>
      <w:bookmarkStart w:id="1" w:name="_Hlk60903997"/>
      <w:r w:rsidR="00180F61">
        <w:rPr>
          <w:rFonts w:ascii="Calibri" w:hAnsi="Calibri"/>
          <w:bCs/>
          <w:sz w:val="22"/>
          <w:szCs w:val="22"/>
        </w:rPr>
        <w:t xml:space="preserve"> </w:t>
      </w:r>
      <w:r w:rsidR="00E6645E">
        <w:rPr>
          <w:rFonts w:ascii="Calibri" w:hAnsi="Calibri"/>
          <w:bCs/>
          <w:sz w:val="22"/>
          <w:szCs w:val="22"/>
        </w:rPr>
        <w:t>November 12</w:t>
      </w:r>
      <w:r w:rsidR="00180F61">
        <w:rPr>
          <w:rFonts w:ascii="Calibri" w:hAnsi="Calibri"/>
          <w:bCs/>
          <w:sz w:val="22"/>
          <w:szCs w:val="22"/>
        </w:rPr>
        <w:t>, 2024,</w:t>
      </w:r>
      <w:r>
        <w:rPr>
          <w:rFonts w:ascii="Calibri" w:hAnsi="Calibri"/>
          <w:bCs/>
          <w:sz w:val="22"/>
          <w:szCs w:val="22"/>
        </w:rPr>
        <w:t xml:space="preserve"> </w:t>
      </w:r>
      <w:bookmarkEnd w:id="0"/>
      <w:bookmarkEnd w:id="1"/>
      <w:r>
        <w:rPr>
          <w:rFonts w:ascii="Calibri" w:hAnsi="Calibri"/>
          <w:bCs/>
          <w:sz w:val="22"/>
          <w:szCs w:val="22"/>
        </w:rPr>
        <w:t>beginning at 6:00 p.m.</w:t>
      </w:r>
      <w:bookmarkStart w:id="2" w:name="_Hlk79146818"/>
    </w:p>
    <w:p w14:paraId="17AF63F1" w14:textId="77777777" w:rsidR="008C4ED8" w:rsidRPr="002249E8" w:rsidRDefault="008C4ED8" w:rsidP="002249E8">
      <w:pPr>
        <w:rPr>
          <w:rFonts w:ascii="Calibri" w:hAnsi="Calibri"/>
          <w:bCs/>
          <w:sz w:val="22"/>
          <w:szCs w:val="22"/>
        </w:rPr>
      </w:pPr>
    </w:p>
    <w:p w14:paraId="26BD160A" w14:textId="4ABC83ED" w:rsidR="00E6645E" w:rsidRDefault="000922C7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Draft Budget for 2025</w:t>
      </w:r>
      <w:r w:rsidR="0029434A">
        <w:rPr>
          <w:rFonts w:ascii="Calibri" w:hAnsi="Calibri"/>
          <w:bCs/>
          <w:sz w:val="22"/>
          <w:szCs w:val="22"/>
        </w:rPr>
        <w:t xml:space="preserve"> – Attached.</w:t>
      </w:r>
    </w:p>
    <w:p w14:paraId="432A7743" w14:textId="77777777" w:rsidR="0029434A" w:rsidRDefault="0029434A" w:rsidP="0029434A">
      <w:pPr>
        <w:pStyle w:val="ListParagraph"/>
        <w:rPr>
          <w:rFonts w:ascii="Calibri" w:hAnsi="Calibri"/>
          <w:bCs/>
          <w:sz w:val="22"/>
          <w:szCs w:val="22"/>
        </w:rPr>
      </w:pPr>
    </w:p>
    <w:p w14:paraId="37B6D627" w14:textId="1FE2F687" w:rsidR="0029434A" w:rsidRDefault="0029434A" w:rsidP="0029434A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Mr. Gross stated staff did</w:t>
      </w:r>
      <w:r w:rsidR="005F0A2B">
        <w:rPr>
          <w:rFonts w:ascii="Calibri" w:hAnsi="Calibri"/>
          <w:bCs/>
          <w:sz w:val="22"/>
          <w:szCs w:val="22"/>
        </w:rPr>
        <w:t xml:space="preserve"> </w:t>
      </w:r>
      <w:proofErr w:type="gramStart"/>
      <w:r w:rsidR="005F0A2B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 xml:space="preserve"> good job</w:t>
      </w:r>
      <w:proofErr w:type="gramEnd"/>
      <w:r>
        <w:rPr>
          <w:rFonts w:ascii="Calibri" w:hAnsi="Calibri"/>
          <w:bCs/>
          <w:sz w:val="22"/>
          <w:szCs w:val="22"/>
        </w:rPr>
        <w:t xml:space="preserve"> of putting together, before panel and supervisors even reviewed.  Mr. Collins stated that starting pay</w:t>
      </w:r>
      <w:r w:rsidR="00DA7054">
        <w:rPr>
          <w:rFonts w:ascii="Calibri" w:hAnsi="Calibri"/>
          <w:bCs/>
          <w:sz w:val="22"/>
          <w:szCs w:val="22"/>
        </w:rPr>
        <w:t xml:space="preserve"> and increase in pay for field staff needs to be reviewed, </w:t>
      </w:r>
      <w:proofErr w:type="gramStart"/>
      <w:r w:rsidR="00DA7054">
        <w:rPr>
          <w:rFonts w:ascii="Calibri" w:hAnsi="Calibri"/>
          <w:bCs/>
          <w:sz w:val="22"/>
          <w:szCs w:val="22"/>
        </w:rPr>
        <w:t>so as</w:t>
      </w:r>
      <w:r w:rsidR="0051219D">
        <w:rPr>
          <w:rFonts w:ascii="Calibri" w:hAnsi="Calibri"/>
          <w:bCs/>
          <w:sz w:val="22"/>
          <w:szCs w:val="22"/>
        </w:rPr>
        <w:t xml:space="preserve"> to</w:t>
      </w:r>
      <w:proofErr w:type="gramEnd"/>
      <w:r w:rsidR="00DA7054">
        <w:rPr>
          <w:rFonts w:ascii="Calibri" w:hAnsi="Calibri"/>
          <w:bCs/>
          <w:sz w:val="22"/>
          <w:szCs w:val="22"/>
        </w:rPr>
        <w:t xml:space="preserve"> retain current employees and hire new best qualified staff at acceptable</w:t>
      </w:r>
      <w:r w:rsidR="0051219D">
        <w:rPr>
          <w:rFonts w:ascii="Calibri" w:hAnsi="Calibri"/>
          <w:bCs/>
          <w:sz w:val="22"/>
          <w:szCs w:val="22"/>
        </w:rPr>
        <w:t xml:space="preserve"> pay</w:t>
      </w:r>
      <w:r w:rsidR="00DA7054">
        <w:rPr>
          <w:rFonts w:ascii="Calibri" w:hAnsi="Calibri"/>
          <w:bCs/>
          <w:sz w:val="22"/>
          <w:szCs w:val="22"/>
        </w:rPr>
        <w:t xml:space="preserve"> levels for</w:t>
      </w:r>
      <w:r w:rsidR="0051219D">
        <w:rPr>
          <w:rFonts w:ascii="Calibri" w:hAnsi="Calibri"/>
          <w:bCs/>
          <w:sz w:val="22"/>
          <w:szCs w:val="22"/>
        </w:rPr>
        <w:t xml:space="preserve"> various</w:t>
      </w:r>
      <w:r w:rsidR="00DA7054">
        <w:rPr>
          <w:rFonts w:ascii="Calibri" w:hAnsi="Calibri"/>
          <w:bCs/>
          <w:sz w:val="22"/>
          <w:szCs w:val="22"/>
        </w:rPr>
        <w:t xml:space="preserve"> positions.  Review pay charts for licenses at all levels</w:t>
      </w:r>
      <w:proofErr w:type="gramStart"/>
      <w:r w:rsidR="00DA7054">
        <w:rPr>
          <w:rFonts w:ascii="Calibri" w:hAnsi="Calibri"/>
          <w:bCs/>
          <w:sz w:val="22"/>
          <w:szCs w:val="22"/>
        </w:rPr>
        <w:t xml:space="preserve">.  </w:t>
      </w:r>
      <w:proofErr w:type="gramEnd"/>
      <w:r w:rsidR="00DA7054">
        <w:rPr>
          <w:rFonts w:ascii="Calibri" w:hAnsi="Calibri"/>
          <w:bCs/>
          <w:sz w:val="22"/>
          <w:szCs w:val="22"/>
        </w:rPr>
        <w:t xml:space="preserve">Put in the </w:t>
      </w:r>
      <w:r w:rsidR="0051219D">
        <w:rPr>
          <w:rFonts w:ascii="Calibri" w:hAnsi="Calibri"/>
          <w:bCs/>
          <w:sz w:val="22"/>
          <w:szCs w:val="22"/>
        </w:rPr>
        <w:t>s</w:t>
      </w:r>
      <w:r w:rsidR="00DA7054">
        <w:rPr>
          <w:rFonts w:ascii="Calibri" w:hAnsi="Calibri"/>
          <w:bCs/>
          <w:sz w:val="22"/>
          <w:szCs w:val="22"/>
        </w:rPr>
        <w:t>tudy session for later.</w:t>
      </w:r>
    </w:p>
    <w:p w14:paraId="758392CF" w14:textId="77777777" w:rsidR="0029434A" w:rsidRDefault="0029434A" w:rsidP="0029434A">
      <w:pPr>
        <w:pStyle w:val="ListParagraph"/>
        <w:rPr>
          <w:rFonts w:ascii="Calibri" w:hAnsi="Calibri"/>
          <w:bCs/>
          <w:sz w:val="22"/>
          <w:szCs w:val="22"/>
        </w:rPr>
      </w:pPr>
    </w:p>
    <w:p w14:paraId="5905799E" w14:textId="3C4A929E" w:rsidR="0029434A" w:rsidRDefault="0029434A" w:rsidP="0029434A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Adjustments </w:t>
      </w:r>
      <w:r w:rsidR="0042617C">
        <w:rPr>
          <w:rFonts w:ascii="Calibri" w:hAnsi="Calibri"/>
          <w:bCs/>
          <w:sz w:val="22"/>
          <w:szCs w:val="22"/>
        </w:rPr>
        <w:t>are to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gramStart"/>
      <w:r>
        <w:rPr>
          <w:rFonts w:ascii="Calibri" w:hAnsi="Calibri"/>
          <w:bCs/>
          <w:sz w:val="22"/>
          <w:szCs w:val="22"/>
        </w:rPr>
        <w:t>be made</w:t>
      </w:r>
      <w:proofErr w:type="gramEnd"/>
      <w:r w:rsidR="00DA7054">
        <w:rPr>
          <w:rFonts w:ascii="Calibri" w:hAnsi="Calibri"/>
          <w:bCs/>
          <w:sz w:val="22"/>
          <w:szCs w:val="22"/>
        </w:rPr>
        <w:t xml:space="preserve"> to</w:t>
      </w:r>
      <w:r w:rsidR="005F0A2B">
        <w:rPr>
          <w:rFonts w:ascii="Calibri" w:hAnsi="Calibri"/>
          <w:bCs/>
          <w:sz w:val="22"/>
          <w:szCs w:val="22"/>
        </w:rPr>
        <w:t xml:space="preserve"> the</w:t>
      </w:r>
      <w:r w:rsidR="00DA7054">
        <w:rPr>
          <w:rFonts w:ascii="Calibri" w:hAnsi="Calibri"/>
          <w:bCs/>
          <w:sz w:val="22"/>
          <w:szCs w:val="22"/>
        </w:rPr>
        <w:t xml:space="preserve"> budget</w:t>
      </w:r>
      <w:r>
        <w:rPr>
          <w:rFonts w:ascii="Calibri" w:hAnsi="Calibri"/>
          <w:bCs/>
          <w:sz w:val="22"/>
          <w:szCs w:val="22"/>
        </w:rPr>
        <w:t>, as needed.</w:t>
      </w:r>
    </w:p>
    <w:p w14:paraId="1D085F2D" w14:textId="77777777" w:rsidR="0029434A" w:rsidRDefault="0029434A" w:rsidP="0029434A">
      <w:pPr>
        <w:pStyle w:val="ListParagraph"/>
        <w:rPr>
          <w:rFonts w:ascii="Calibri" w:hAnsi="Calibri"/>
          <w:bCs/>
          <w:sz w:val="22"/>
          <w:szCs w:val="22"/>
        </w:rPr>
      </w:pPr>
    </w:p>
    <w:p w14:paraId="022F3DD9" w14:textId="77777777" w:rsidR="00F45342" w:rsidRDefault="00E6645E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Notice for Public Hearing Budget </w:t>
      </w:r>
    </w:p>
    <w:p w14:paraId="0C8EDAF1" w14:textId="77777777" w:rsidR="00DA7054" w:rsidRDefault="00DA7054" w:rsidP="00DA7054">
      <w:pPr>
        <w:pStyle w:val="ListParagraph"/>
        <w:rPr>
          <w:rFonts w:ascii="Calibri" w:hAnsi="Calibri"/>
          <w:bCs/>
          <w:sz w:val="22"/>
          <w:szCs w:val="22"/>
        </w:rPr>
      </w:pPr>
    </w:p>
    <w:p w14:paraId="3657D948" w14:textId="5459D709" w:rsidR="00DA7054" w:rsidRDefault="00DA7054" w:rsidP="00DA7054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Scheduled for December 10</w:t>
      </w:r>
      <w:r w:rsidRPr="00DA7054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 to finalize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>Notifications already submitted to paper, should be in this week.</w:t>
      </w:r>
    </w:p>
    <w:p w14:paraId="08F9C27C" w14:textId="028992B0" w:rsidR="002249E8" w:rsidRPr="00F45342" w:rsidRDefault="000922C7" w:rsidP="00F45342">
      <w:pPr>
        <w:rPr>
          <w:rFonts w:ascii="Calibri" w:hAnsi="Calibri"/>
          <w:bCs/>
          <w:sz w:val="22"/>
          <w:szCs w:val="22"/>
        </w:rPr>
      </w:pPr>
      <w:r w:rsidRPr="00F45342">
        <w:rPr>
          <w:rFonts w:ascii="Calibri" w:hAnsi="Calibri"/>
          <w:bCs/>
          <w:sz w:val="22"/>
          <w:szCs w:val="22"/>
        </w:rPr>
        <w:t xml:space="preserve"> </w:t>
      </w:r>
      <w:r w:rsidR="000603FE" w:rsidRPr="00F45342">
        <w:rPr>
          <w:rFonts w:ascii="Calibri" w:hAnsi="Calibri"/>
          <w:bCs/>
          <w:sz w:val="22"/>
          <w:szCs w:val="22"/>
        </w:rPr>
        <w:tab/>
      </w:r>
      <w:r w:rsidR="000603FE" w:rsidRPr="00F45342">
        <w:rPr>
          <w:rFonts w:ascii="Calibri" w:hAnsi="Calibri"/>
          <w:bCs/>
          <w:sz w:val="22"/>
          <w:szCs w:val="22"/>
        </w:rPr>
        <w:tab/>
      </w:r>
      <w:r w:rsidR="00C52056" w:rsidRPr="00F45342">
        <w:rPr>
          <w:rFonts w:ascii="Calibri" w:hAnsi="Calibri"/>
          <w:bCs/>
          <w:sz w:val="22"/>
          <w:szCs w:val="22"/>
        </w:rPr>
        <w:tab/>
      </w:r>
      <w:r w:rsidR="00C52056" w:rsidRPr="00F45342">
        <w:rPr>
          <w:rFonts w:ascii="Calibri" w:hAnsi="Calibri"/>
          <w:bCs/>
          <w:sz w:val="22"/>
          <w:szCs w:val="22"/>
        </w:rPr>
        <w:tab/>
      </w:r>
      <w:r w:rsidR="00C52056" w:rsidRPr="00F45342">
        <w:rPr>
          <w:rFonts w:ascii="Calibri" w:hAnsi="Calibri"/>
          <w:bCs/>
          <w:sz w:val="22"/>
          <w:szCs w:val="22"/>
        </w:rPr>
        <w:tab/>
      </w:r>
    </w:p>
    <w:p w14:paraId="73C602DC" w14:textId="6C720E65" w:rsidR="00F45342" w:rsidRDefault="00E6645E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Engineering Report for North Park Way</w:t>
      </w:r>
      <w:r w:rsidR="00C52056">
        <w:rPr>
          <w:rFonts w:ascii="Calibri" w:hAnsi="Calibri"/>
          <w:bCs/>
          <w:sz w:val="22"/>
          <w:szCs w:val="22"/>
        </w:rPr>
        <w:tab/>
      </w:r>
      <w:r w:rsidR="00A14245">
        <w:rPr>
          <w:rFonts w:ascii="Calibri" w:hAnsi="Calibri"/>
          <w:bCs/>
          <w:sz w:val="22"/>
          <w:szCs w:val="22"/>
        </w:rPr>
        <w:t xml:space="preserve"> - received at 4 pm today (11.12.2024)</w:t>
      </w:r>
    </w:p>
    <w:p w14:paraId="6A0C40E7" w14:textId="77777777" w:rsidR="00A14245" w:rsidRDefault="00A14245" w:rsidP="00A14245">
      <w:pPr>
        <w:rPr>
          <w:rFonts w:ascii="Calibri" w:hAnsi="Calibri"/>
          <w:bCs/>
          <w:sz w:val="22"/>
          <w:szCs w:val="22"/>
        </w:rPr>
      </w:pPr>
    </w:p>
    <w:p w14:paraId="58410B87" w14:textId="03E7A070" w:rsidR="00A14245" w:rsidRPr="00A14245" w:rsidRDefault="003A770F" w:rsidP="003A770F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They </w:t>
      </w:r>
      <w:proofErr w:type="gramStart"/>
      <w:r>
        <w:rPr>
          <w:rFonts w:ascii="Calibri" w:hAnsi="Calibri"/>
          <w:bCs/>
          <w:sz w:val="22"/>
          <w:szCs w:val="22"/>
        </w:rPr>
        <w:t xml:space="preserve">have </w:t>
      </w:r>
      <w:r w:rsidR="0042617C">
        <w:rPr>
          <w:rFonts w:ascii="Calibri" w:hAnsi="Calibri"/>
          <w:bCs/>
          <w:sz w:val="22"/>
          <w:szCs w:val="22"/>
        </w:rPr>
        <w:t>the ability</w:t>
      </w:r>
      <w:r>
        <w:rPr>
          <w:rFonts w:ascii="Calibri" w:hAnsi="Calibri"/>
          <w:bCs/>
          <w:sz w:val="22"/>
          <w:szCs w:val="22"/>
        </w:rPr>
        <w:t xml:space="preserve"> to</w:t>
      </w:r>
      <w:proofErr w:type="gramEnd"/>
      <w:r>
        <w:rPr>
          <w:rFonts w:ascii="Calibri" w:hAnsi="Calibri"/>
          <w:bCs/>
          <w:sz w:val="22"/>
          <w:szCs w:val="22"/>
        </w:rPr>
        <w:t xml:space="preserve"> convert 120 v to 220 v for pit </w:t>
      </w:r>
      <w:r w:rsidR="0042617C">
        <w:rPr>
          <w:rFonts w:ascii="Calibri" w:hAnsi="Calibri"/>
          <w:bCs/>
          <w:sz w:val="22"/>
          <w:szCs w:val="22"/>
        </w:rPr>
        <w:t>electricity.</w:t>
      </w:r>
    </w:p>
    <w:p w14:paraId="1AFC7A6B" w14:textId="77777777" w:rsidR="00A14245" w:rsidRDefault="00A14245" w:rsidP="00A14245">
      <w:pPr>
        <w:pStyle w:val="ListParagraph"/>
        <w:rPr>
          <w:rFonts w:ascii="Calibri" w:hAnsi="Calibri"/>
          <w:bCs/>
          <w:sz w:val="22"/>
          <w:szCs w:val="22"/>
        </w:rPr>
      </w:pPr>
    </w:p>
    <w:p w14:paraId="559ABFAD" w14:textId="24C1A05C" w:rsidR="00A14245" w:rsidRDefault="00A14245" w:rsidP="00A14245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Grinder pits on 11/</w:t>
      </w:r>
      <w:r w:rsidR="0042617C">
        <w:rPr>
          <w:rFonts w:ascii="Calibri" w:hAnsi="Calibri"/>
          <w:bCs/>
          <w:sz w:val="22"/>
          <w:szCs w:val="22"/>
        </w:rPr>
        <w:t>13 @</w:t>
      </w:r>
      <w:r>
        <w:rPr>
          <w:rFonts w:ascii="Calibri" w:hAnsi="Calibri"/>
          <w:bCs/>
          <w:sz w:val="22"/>
          <w:szCs w:val="22"/>
        </w:rPr>
        <w:t xml:space="preserve"> 48/49 N Parkway</w:t>
      </w:r>
    </w:p>
    <w:p w14:paraId="205939F0" w14:textId="77777777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</w:p>
    <w:p w14:paraId="022CE32F" w14:textId="5D2E8B83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Proposal incomplete, </w:t>
      </w:r>
      <w:proofErr w:type="gramStart"/>
      <w:r>
        <w:rPr>
          <w:rFonts w:ascii="Calibri" w:hAnsi="Calibri"/>
          <w:bCs/>
          <w:sz w:val="22"/>
          <w:szCs w:val="22"/>
        </w:rPr>
        <w:t>various items</w:t>
      </w:r>
      <w:proofErr w:type="gramEnd"/>
      <w:r>
        <w:rPr>
          <w:rFonts w:ascii="Calibri" w:hAnsi="Calibri"/>
          <w:bCs/>
          <w:sz w:val="22"/>
          <w:szCs w:val="22"/>
        </w:rPr>
        <w:t xml:space="preserve"> not listed (house electricity)</w:t>
      </w:r>
    </w:p>
    <w:p w14:paraId="03A69C04" w14:textId="77777777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</w:p>
    <w:p w14:paraId="2B2CD56D" w14:textId="00190C80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Insurance needed.</w:t>
      </w:r>
    </w:p>
    <w:p w14:paraId="36BEF0FA" w14:textId="77777777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</w:p>
    <w:p w14:paraId="76E92AC1" w14:textId="69211267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Finalize for board meeting on </w:t>
      </w:r>
      <w:r w:rsidR="0042617C">
        <w:rPr>
          <w:rFonts w:ascii="Calibri" w:hAnsi="Calibri"/>
          <w:bCs/>
          <w:sz w:val="22"/>
          <w:szCs w:val="22"/>
        </w:rPr>
        <w:t>11.26.2024.</w:t>
      </w:r>
    </w:p>
    <w:p w14:paraId="13B5871D" w14:textId="77777777" w:rsidR="00C052E0" w:rsidRDefault="00C052E0" w:rsidP="00A14245">
      <w:pPr>
        <w:pStyle w:val="ListParagraph"/>
        <w:rPr>
          <w:rFonts w:ascii="Calibri" w:hAnsi="Calibri"/>
          <w:bCs/>
          <w:sz w:val="22"/>
          <w:szCs w:val="22"/>
        </w:rPr>
      </w:pPr>
    </w:p>
    <w:p w14:paraId="3E4E0494" w14:textId="26F16A81" w:rsidR="00074751" w:rsidRDefault="00C052E0" w:rsidP="00074751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Work </w:t>
      </w:r>
      <w:proofErr w:type="gramStart"/>
      <w:r>
        <w:rPr>
          <w:rFonts w:ascii="Calibri" w:hAnsi="Calibri"/>
          <w:bCs/>
          <w:sz w:val="22"/>
          <w:szCs w:val="22"/>
        </w:rPr>
        <w:t>can’t</w:t>
      </w:r>
      <w:proofErr w:type="gramEnd"/>
      <w:r w:rsidR="0042617C">
        <w:rPr>
          <w:rFonts w:ascii="Calibri" w:hAnsi="Calibri"/>
          <w:bCs/>
          <w:sz w:val="22"/>
          <w:szCs w:val="22"/>
        </w:rPr>
        <w:t xml:space="preserve"> be done </w:t>
      </w:r>
      <w:r>
        <w:rPr>
          <w:rFonts w:ascii="Calibri" w:hAnsi="Calibri"/>
          <w:bCs/>
          <w:sz w:val="22"/>
          <w:szCs w:val="22"/>
        </w:rPr>
        <w:t>w/them until December 2 (prior commitments).  Do they have grinders ready to go</w:t>
      </w:r>
      <w:proofErr w:type="gramStart"/>
      <w:r w:rsidR="00F83329">
        <w:rPr>
          <w:rFonts w:ascii="Calibri" w:hAnsi="Calibri"/>
          <w:bCs/>
          <w:sz w:val="22"/>
          <w:szCs w:val="22"/>
        </w:rPr>
        <w:t xml:space="preserve">?  </w:t>
      </w:r>
      <w:proofErr w:type="gramEnd"/>
      <w:r w:rsidR="00F83329">
        <w:rPr>
          <w:rFonts w:ascii="Calibri" w:hAnsi="Calibri"/>
          <w:bCs/>
          <w:sz w:val="22"/>
          <w:szCs w:val="22"/>
        </w:rPr>
        <w:t xml:space="preserve">- </w:t>
      </w:r>
      <w:r>
        <w:rPr>
          <w:rFonts w:ascii="Calibri" w:hAnsi="Calibri"/>
          <w:bCs/>
          <w:sz w:val="22"/>
          <w:szCs w:val="22"/>
        </w:rPr>
        <w:t>yes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</w:p>
    <w:p w14:paraId="5851A049" w14:textId="77777777" w:rsidR="00074751" w:rsidRDefault="00074751" w:rsidP="00074751">
      <w:pPr>
        <w:pStyle w:val="ListParagraph"/>
        <w:rPr>
          <w:rFonts w:ascii="Calibri" w:hAnsi="Calibri"/>
          <w:bCs/>
          <w:sz w:val="22"/>
          <w:szCs w:val="22"/>
        </w:rPr>
      </w:pPr>
    </w:p>
    <w:p w14:paraId="751726EB" w14:textId="1CD4B09B" w:rsidR="00074751" w:rsidRDefault="00074751" w:rsidP="00074751">
      <w:pPr>
        <w:pStyle w:val="ListParagrap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Mr. Eccher – have </w:t>
      </w:r>
      <w:proofErr w:type="gramStart"/>
      <w:r>
        <w:rPr>
          <w:rFonts w:ascii="Calibri" w:hAnsi="Calibri"/>
          <w:bCs/>
          <w:sz w:val="22"/>
          <w:szCs w:val="22"/>
        </w:rPr>
        <w:t>1</w:t>
      </w:r>
      <w:proofErr w:type="gramEnd"/>
      <w:r>
        <w:rPr>
          <w:rFonts w:ascii="Calibri" w:hAnsi="Calibri"/>
          <w:bCs/>
          <w:sz w:val="22"/>
          <w:szCs w:val="22"/>
        </w:rPr>
        <w:t xml:space="preserve"> changed out right now!  We can do it without a larger pit – solve electrical </w:t>
      </w:r>
      <w:r w:rsidR="0042617C">
        <w:rPr>
          <w:rFonts w:ascii="Calibri" w:hAnsi="Calibri"/>
          <w:bCs/>
          <w:sz w:val="22"/>
          <w:szCs w:val="22"/>
        </w:rPr>
        <w:t>issues</w:t>
      </w:r>
      <w:r>
        <w:rPr>
          <w:rFonts w:ascii="Calibri" w:hAnsi="Calibri"/>
          <w:bCs/>
          <w:sz w:val="22"/>
          <w:szCs w:val="22"/>
        </w:rPr>
        <w:t xml:space="preserve"> &amp; move forward</w:t>
      </w:r>
      <w:proofErr w:type="gramStart"/>
      <w:r>
        <w:rPr>
          <w:rFonts w:ascii="Calibri" w:hAnsi="Calibri"/>
          <w:bCs/>
          <w:sz w:val="22"/>
          <w:szCs w:val="22"/>
        </w:rPr>
        <w:t xml:space="preserve">!  </w:t>
      </w:r>
      <w:proofErr w:type="gramEnd"/>
      <w:r>
        <w:rPr>
          <w:rFonts w:ascii="Calibri" w:hAnsi="Calibri"/>
          <w:bCs/>
          <w:sz w:val="22"/>
          <w:szCs w:val="22"/>
        </w:rPr>
        <w:t>25K total.</w:t>
      </w:r>
    </w:p>
    <w:p w14:paraId="6805DD12" w14:textId="77777777" w:rsidR="00F45342" w:rsidRDefault="00F45342" w:rsidP="00F45342">
      <w:pPr>
        <w:rPr>
          <w:rFonts w:ascii="Calibri" w:hAnsi="Calibri"/>
          <w:bCs/>
          <w:sz w:val="22"/>
          <w:szCs w:val="22"/>
        </w:rPr>
      </w:pPr>
    </w:p>
    <w:p w14:paraId="27ECDB1F" w14:textId="77777777" w:rsidR="00F45342" w:rsidRDefault="00F45342" w:rsidP="00F45342">
      <w:pPr>
        <w:rPr>
          <w:rFonts w:ascii="Calibri" w:hAnsi="Calibri"/>
          <w:bCs/>
          <w:sz w:val="22"/>
          <w:szCs w:val="22"/>
        </w:rPr>
      </w:pPr>
    </w:p>
    <w:p w14:paraId="20272415" w14:textId="77777777" w:rsidR="00F45342" w:rsidRDefault="00F45342" w:rsidP="00F45342">
      <w:pPr>
        <w:rPr>
          <w:rFonts w:ascii="Calibri" w:hAnsi="Calibri"/>
          <w:bCs/>
          <w:sz w:val="22"/>
          <w:szCs w:val="22"/>
        </w:rPr>
      </w:pPr>
    </w:p>
    <w:p w14:paraId="1B12120F" w14:textId="449EEE42" w:rsidR="00213C2F" w:rsidRPr="00F45342" w:rsidRDefault="00C52056" w:rsidP="00F45342">
      <w:pPr>
        <w:rPr>
          <w:rFonts w:ascii="Calibri" w:hAnsi="Calibri"/>
          <w:bCs/>
          <w:sz w:val="22"/>
          <w:szCs w:val="22"/>
        </w:rPr>
      </w:pPr>
      <w:r w:rsidRPr="00F45342">
        <w:rPr>
          <w:rFonts w:ascii="Calibri" w:hAnsi="Calibri"/>
          <w:bCs/>
          <w:sz w:val="22"/>
          <w:szCs w:val="22"/>
        </w:rPr>
        <w:tab/>
      </w:r>
      <w:r w:rsidRPr="00F45342">
        <w:rPr>
          <w:rFonts w:ascii="Calibri" w:hAnsi="Calibri"/>
          <w:bCs/>
          <w:sz w:val="22"/>
          <w:szCs w:val="22"/>
        </w:rPr>
        <w:tab/>
      </w:r>
      <w:r w:rsidRPr="00F45342">
        <w:rPr>
          <w:rFonts w:ascii="Calibri" w:hAnsi="Calibri"/>
          <w:bCs/>
          <w:sz w:val="22"/>
          <w:szCs w:val="22"/>
        </w:rPr>
        <w:tab/>
      </w:r>
    </w:p>
    <w:p w14:paraId="77F53F95" w14:textId="4A28D800" w:rsidR="00F5776E" w:rsidRDefault="00E6645E" w:rsidP="00F5776E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Main Line Extensions on Algonquin Letter of intent</w:t>
      </w:r>
    </w:p>
    <w:p w14:paraId="627D40EB" w14:textId="67D50FB6" w:rsidR="00F5776E" w:rsidRDefault="00F5776E" w:rsidP="00F5776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720DC36A" w14:textId="5DCA1746" w:rsidR="00F5776E" w:rsidRDefault="00F5776E" w:rsidP="00F5776E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Water/Sewer at 4 way – need </w:t>
      </w:r>
      <w:proofErr w:type="gramStart"/>
      <w:r>
        <w:rPr>
          <w:rFonts w:ascii="Calibri" w:hAnsi="Calibri"/>
          <w:bCs/>
          <w:sz w:val="22"/>
          <w:szCs w:val="22"/>
        </w:rPr>
        <w:t>manhole</w:t>
      </w:r>
      <w:proofErr w:type="gramEnd"/>
      <w:r>
        <w:rPr>
          <w:rFonts w:ascii="Calibri" w:hAnsi="Calibri"/>
          <w:bCs/>
          <w:sz w:val="22"/>
          <w:szCs w:val="22"/>
        </w:rPr>
        <w:t>/fire hydrant (10 lots</w:t>
      </w:r>
      <w:r w:rsidR="001D0FAF">
        <w:rPr>
          <w:rFonts w:ascii="Calibri" w:hAnsi="Calibri"/>
          <w:bCs/>
          <w:sz w:val="22"/>
          <w:szCs w:val="22"/>
        </w:rPr>
        <w:t xml:space="preserve"> for development</w:t>
      </w:r>
      <w:r>
        <w:rPr>
          <w:rFonts w:ascii="Calibri" w:hAnsi="Calibri"/>
          <w:bCs/>
          <w:sz w:val="22"/>
          <w:szCs w:val="22"/>
        </w:rPr>
        <w:t>) on</w:t>
      </w:r>
      <w:r w:rsidR="001D0FAF">
        <w:rPr>
          <w:rFonts w:ascii="Calibri" w:hAnsi="Calibri"/>
          <w:bCs/>
          <w:sz w:val="22"/>
          <w:szCs w:val="22"/>
        </w:rPr>
        <w:t xml:space="preserve"> the</w:t>
      </w:r>
      <w:r>
        <w:rPr>
          <w:rFonts w:ascii="Calibri" w:hAnsi="Calibri"/>
          <w:bCs/>
          <w:sz w:val="22"/>
          <w:szCs w:val="22"/>
        </w:rPr>
        <w:t xml:space="preserve"> cul</w:t>
      </w:r>
      <w:r w:rsidR="0042617C">
        <w:rPr>
          <w:rFonts w:ascii="Calibri" w:hAnsi="Calibri"/>
          <w:bCs/>
          <w:sz w:val="22"/>
          <w:szCs w:val="22"/>
        </w:rPr>
        <w:t>-va-sac.</w:t>
      </w:r>
    </w:p>
    <w:p w14:paraId="69AC6A50" w14:textId="77777777" w:rsidR="00F5776E" w:rsidRDefault="00F5776E" w:rsidP="00F5776E">
      <w:pPr>
        <w:ind w:left="720"/>
        <w:rPr>
          <w:rFonts w:ascii="Calibri" w:hAnsi="Calibri"/>
          <w:bCs/>
          <w:sz w:val="22"/>
          <w:szCs w:val="22"/>
        </w:rPr>
      </w:pPr>
    </w:p>
    <w:p w14:paraId="7DE4CD34" w14:textId="4667D196" w:rsidR="00F5776E" w:rsidRDefault="00F5776E" w:rsidP="00F5776E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No tap fee</w:t>
      </w:r>
      <w:r w:rsidR="001D0FAF">
        <w:rPr>
          <w:rFonts w:ascii="Calibri" w:hAnsi="Calibri"/>
          <w:bCs/>
          <w:sz w:val="22"/>
          <w:szCs w:val="22"/>
        </w:rPr>
        <w:t xml:space="preserve"> to be accessed </w:t>
      </w:r>
      <w:r>
        <w:rPr>
          <w:rFonts w:ascii="Calibri" w:hAnsi="Calibri"/>
          <w:bCs/>
          <w:sz w:val="22"/>
          <w:szCs w:val="22"/>
        </w:rPr>
        <w:t xml:space="preserve">on </w:t>
      </w:r>
      <w:r w:rsidR="001D0FAF">
        <w:rPr>
          <w:rFonts w:ascii="Calibri" w:hAnsi="Calibri"/>
          <w:bCs/>
          <w:sz w:val="22"/>
          <w:szCs w:val="22"/>
        </w:rPr>
        <w:t xml:space="preserve">the </w:t>
      </w:r>
      <w:r>
        <w:rPr>
          <w:rFonts w:ascii="Calibri" w:hAnsi="Calibri"/>
          <w:bCs/>
          <w:sz w:val="22"/>
          <w:szCs w:val="22"/>
        </w:rPr>
        <w:t xml:space="preserve">homes as </w:t>
      </w:r>
      <w:r w:rsidR="0042617C">
        <w:rPr>
          <w:rFonts w:ascii="Calibri" w:hAnsi="Calibri"/>
          <w:bCs/>
          <w:sz w:val="22"/>
          <w:szCs w:val="22"/>
        </w:rPr>
        <w:t>Atencio</w:t>
      </w:r>
      <w:r>
        <w:rPr>
          <w:rFonts w:ascii="Calibri" w:hAnsi="Calibri"/>
          <w:bCs/>
          <w:sz w:val="22"/>
          <w:szCs w:val="22"/>
        </w:rPr>
        <w:t xml:space="preserve"> paying </w:t>
      </w:r>
      <w:r w:rsidR="001D0FAF">
        <w:rPr>
          <w:rFonts w:ascii="Calibri" w:hAnsi="Calibri"/>
          <w:bCs/>
          <w:sz w:val="22"/>
          <w:szCs w:val="22"/>
        </w:rPr>
        <w:t>f</w:t>
      </w:r>
      <w:r>
        <w:rPr>
          <w:rFonts w:ascii="Calibri" w:hAnsi="Calibri"/>
          <w:bCs/>
          <w:sz w:val="22"/>
          <w:szCs w:val="22"/>
        </w:rPr>
        <w:t>or extension of main line</w:t>
      </w:r>
      <w:proofErr w:type="gramStart"/>
      <w:r>
        <w:rPr>
          <w:rFonts w:ascii="Calibri" w:hAnsi="Calibri"/>
          <w:bCs/>
          <w:sz w:val="22"/>
          <w:szCs w:val="22"/>
        </w:rPr>
        <w:t>.</w:t>
      </w:r>
      <w:r w:rsidR="001D0FAF">
        <w:rPr>
          <w:rFonts w:ascii="Calibri" w:hAnsi="Calibri"/>
          <w:bCs/>
          <w:sz w:val="22"/>
          <w:szCs w:val="22"/>
        </w:rPr>
        <w:t xml:space="preserve">  Lots</w:t>
      </w:r>
      <w:proofErr w:type="gramEnd"/>
      <w:r w:rsidR="001D0FAF">
        <w:rPr>
          <w:rFonts w:ascii="Calibri" w:hAnsi="Calibri"/>
          <w:bCs/>
          <w:sz w:val="22"/>
          <w:szCs w:val="22"/>
        </w:rPr>
        <w:t xml:space="preserve"> owned, zoned for multi-family (R4)</w:t>
      </w:r>
    </w:p>
    <w:p w14:paraId="39A86B43" w14:textId="77777777" w:rsidR="001D0FAF" w:rsidRDefault="001D0FAF" w:rsidP="00F5776E">
      <w:pPr>
        <w:ind w:left="720"/>
        <w:rPr>
          <w:rFonts w:ascii="Calibri" w:hAnsi="Calibri"/>
          <w:bCs/>
          <w:sz w:val="22"/>
          <w:szCs w:val="22"/>
        </w:rPr>
      </w:pPr>
    </w:p>
    <w:p w14:paraId="461C140D" w14:textId="617A7639" w:rsidR="001D0FAF" w:rsidRPr="00F5776E" w:rsidRDefault="001D0FAF" w:rsidP="00F5776E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Need “OK” from board to move </w:t>
      </w:r>
      <w:proofErr w:type="gramStart"/>
      <w:r>
        <w:rPr>
          <w:rFonts w:ascii="Calibri" w:hAnsi="Calibri"/>
          <w:bCs/>
          <w:sz w:val="22"/>
          <w:szCs w:val="22"/>
        </w:rPr>
        <w:t>forward, before</w:t>
      </w:r>
      <w:proofErr w:type="gramEnd"/>
      <w:r>
        <w:rPr>
          <w:rFonts w:ascii="Calibri" w:hAnsi="Calibri"/>
          <w:bCs/>
          <w:sz w:val="22"/>
          <w:szCs w:val="22"/>
        </w:rPr>
        <w:t xml:space="preserve"> bonding.</w:t>
      </w:r>
    </w:p>
    <w:p w14:paraId="5A74EF89" w14:textId="063C6802" w:rsidR="00F45342" w:rsidRPr="00F45342" w:rsidRDefault="00F5776E" w:rsidP="00F4534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ab/>
      </w:r>
    </w:p>
    <w:p w14:paraId="2BEDC8AE" w14:textId="77777777" w:rsidR="00532F0B" w:rsidRDefault="00532F0B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Road Policy</w:t>
      </w:r>
    </w:p>
    <w:p w14:paraId="6083BC62" w14:textId="77777777" w:rsidR="00AB1C84" w:rsidRDefault="00AB1C84" w:rsidP="00AB1C84">
      <w:pPr>
        <w:rPr>
          <w:rFonts w:ascii="Calibri" w:hAnsi="Calibri"/>
          <w:bCs/>
          <w:sz w:val="22"/>
          <w:szCs w:val="22"/>
        </w:rPr>
      </w:pPr>
    </w:p>
    <w:p w14:paraId="7B67C70A" w14:textId="741FB2E2" w:rsidR="00AB1C84" w:rsidRPr="00AB1C84" w:rsidRDefault="00AB1C84" w:rsidP="00AB1C84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Carolyn </w:t>
      </w:r>
      <w:r w:rsidR="0042617C">
        <w:rPr>
          <w:rFonts w:ascii="Calibri" w:hAnsi="Calibri"/>
          <w:bCs/>
          <w:sz w:val="22"/>
          <w:szCs w:val="22"/>
        </w:rPr>
        <w:t>is still</w:t>
      </w:r>
      <w:r>
        <w:rPr>
          <w:rFonts w:ascii="Calibri" w:hAnsi="Calibri"/>
          <w:bCs/>
          <w:sz w:val="22"/>
          <w:szCs w:val="22"/>
        </w:rPr>
        <w:t xml:space="preserve"> working </w:t>
      </w:r>
      <w:r w:rsidR="0042617C">
        <w:rPr>
          <w:rFonts w:ascii="Calibri" w:hAnsi="Calibri"/>
          <w:bCs/>
          <w:sz w:val="22"/>
          <w:szCs w:val="22"/>
        </w:rPr>
        <w:t>on it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>We should have it by the next meeting on November 26</w:t>
      </w:r>
      <w:r w:rsidRPr="00AB1C84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>.</w:t>
      </w:r>
    </w:p>
    <w:p w14:paraId="0100E7B3" w14:textId="77777777" w:rsidR="00F45342" w:rsidRDefault="00F45342" w:rsidP="00F45342">
      <w:pPr>
        <w:rPr>
          <w:rFonts w:ascii="Calibri" w:hAnsi="Calibri"/>
          <w:bCs/>
          <w:sz w:val="22"/>
          <w:szCs w:val="22"/>
        </w:rPr>
      </w:pPr>
    </w:p>
    <w:p w14:paraId="0CE9CA18" w14:textId="77777777" w:rsidR="00F45342" w:rsidRDefault="00532F0B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Covenant policy</w:t>
      </w:r>
      <w:r w:rsidR="000603FE">
        <w:rPr>
          <w:rFonts w:ascii="Calibri" w:hAnsi="Calibri"/>
          <w:bCs/>
          <w:sz w:val="22"/>
          <w:szCs w:val="22"/>
        </w:rPr>
        <w:tab/>
      </w:r>
    </w:p>
    <w:p w14:paraId="634AAA5A" w14:textId="77777777" w:rsidR="001D0FAF" w:rsidRDefault="001D0FAF" w:rsidP="001D0FAF">
      <w:pPr>
        <w:rPr>
          <w:rFonts w:ascii="Calibri" w:hAnsi="Calibri"/>
          <w:bCs/>
          <w:sz w:val="22"/>
          <w:szCs w:val="22"/>
        </w:rPr>
      </w:pPr>
    </w:p>
    <w:p w14:paraId="413ABFA6" w14:textId="7F78246B" w:rsidR="001D0FAF" w:rsidRDefault="001D0FAF" w:rsidP="001D0FAF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Red line version in board packet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 xml:space="preserve">Gives District Manager approval, but Mr. Eccher would like </w:t>
      </w:r>
      <w:r w:rsidR="0042617C">
        <w:rPr>
          <w:rFonts w:ascii="Calibri" w:hAnsi="Calibri"/>
          <w:bCs/>
          <w:sz w:val="22"/>
          <w:szCs w:val="22"/>
        </w:rPr>
        <w:t>the board</w:t>
      </w:r>
      <w:r>
        <w:rPr>
          <w:rFonts w:ascii="Calibri" w:hAnsi="Calibri"/>
          <w:bCs/>
          <w:sz w:val="22"/>
          <w:szCs w:val="22"/>
        </w:rPr>
        <w:t xml:space="preserve"> to approve.</w:t>
      </w:r>
    </w:p>
    <w:p w14:paraId="73D33F4F" w14:textId="77777777" w:rsidR="001D0FAF" w:rsidRDefault="001D0FAF" w:rsidP="001D0FAF">
      <w:pPr>
        <w:ind w:left="720"/>
        <w:rPr>
          <w:rFonts w:ascii="Calibri" w:hAnsi="Calibri"/>
          <w:bCs/>
          <w:sz w:val="22"/>
          <w:szCs w:val="22"/>
        </w:rPr>
      </w:pPr>
    </w:p>
    <w:p w14:paraId="0B137C30" w14:textId="5C158C6D" w:rsidR="001D0FAF" w:rsidRDefault="001D0FAF" w:rsidP="001D0FAF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Remove anonymous on line 2 (b</w:t>
      </w:r>
      <w:r w:rsidR="0042617C">
        <w:rPr>
          <w:rFonts w:ascii="Calibri" w:hAnsi="Calibri"/>
          <w:bCs/>
          <w:sz w:val="22"/>
          <w:szCs w:val="22"/>
        </w:rPr>
        <w:t>)</w:t>
      </w:r>
      <w:proofErr w:type="gramStart"/>
      <w:r w:rsidR="0042617C">
        <w:rPr>
          <w:rFonts w:ascii="Calibri" w:hAnsi="Calibri"/>
          <w:bCs/>
          <w:sz w:val="22"/>
          <w:szCs w:val="22"/>
        </w:rPr>
        <w:t>?</w:t>
      </w:r>
      <w:r>
        <w:rPr>
          <w:rFonts w:ascii="Calibri" w:hAnsi="Calibri"/>
          <w:bCs/>
          <w:sz w:val="22"/>
          <w:szCs w:val="22"/>
        </w:rPr>
        <w:t xml:space="preserve">  </w:t>
      </w:r>
      <w:proofErr w:type="gramEnd"/>
      <w:r>
        <w:rPr>
          <w:rFonts w:ascii="Calibri" w:hAnsi="Calibri"/>
          <w:bCs/>
          <w:sz w:val="22"/>
          <w:szCs w:val="22"/>
        </w:rPr>
        <w:t xml:space="preserve">Mr. Collins states </w:t>
      </w:r>
      <w:r w:rsidR="0042617C">
        <w:rPr>
          <w:rFonts w:ascii="Calibri" w:hAnsi="Calibri"/>
          <w:bCs/>
          <w:sz w:val="22"/>
          <w:szCs w:val="22"/>
        </w:rPr>
        <w:t>its</w:t>
      </w:r>
      <w:r>
        <w:rPr>
          <w:rFonts w:ascii="Calibri" w:hAnsi="Calibri"/>
          <w:bCs/>
          <w:sz w:val="22"/>
          <w:szCs w:val="22"/>
        </w:rPr>
        <w:t xml:space="preserve"> </w:t>
      </w:r>
      <w:r w:rsidR="0042617C">
        <w:rPr>
          <w:rFonts w:ascii="Calibri" w:hAnsi="Calibri"/>
          <w:bCs/>
          <w:sz w:val="22"/>
          <w:szCs w:val="22"/>
        </w:rPr>
        <w:t>complainant</w:t>
      </w:r>
      <w:r>
        <w:rPr>
          <w:rFonts w:ascii="Calibri" w:hAnsi="Calibri"/>
          <w:bCs/>
          <w:sz w:val="22"/>
          <w:szCs w:val="22"/>
        </w:rPr>
        <w:t xml:space="preserve"> should </w:t>
      </w:r>
      <w:proofErr w:type="gramStart"/>
      <w:r>
        <w:rPr>
          <w:rFonts w:ascii="Calibri" w:hAnsi="Calibri"/>
          <w:bCs/>
          <w:sz w:val="22"/>
          <w:szCs w:val="22"/>
        </w:rPr>
        <w:t>be listed</w:t>
      </w:r>
      <w:proofErr w:type="gramEnd"/>
      <w:r>
        <w:rPr>
          <w:rFonts w:ascii="Calibri" w:hAnsi="Calibri"/>
          <w:bCs/>
          <w:sz w:val="22"/>
          <w:szCs w:val="22"/>
        </w:rPr>
        <w:t xml:space="preserve">, </w:t>
      </w:r>
      <w:r w:rsidR="0042617C">
        <w:rPr>
          <w:rFonts w:ascii="Calibri" w:hAnsi="Calibri"/>
          <w:bCs/>
          <w:sz w:val="22"/>
          <w:szCs w:val="22"/>
        </w:rPr>
        <w:t>as the</w:t>
      </w:r>
      <w:r>
        <w:rPr>
          <w:rFonts w:ascii="Calibri" w:hAnsi="Calibri"/>
          <w:bCs/>
          <w:sz w:val="22"/>
          <w:szCs w:val="22"/>
        </w:rPr>
        <w:t xml:space="preserve"> accused has a right </w:t>
      </w:r>
      <w:r w:rsidR="0042617C">
        <w:rPr>
          <w:rFonts w:ascii="Calibri" w:hAnsi="Calibri"/>
          <w:bCs/>
          <w:sz w:val="22"/>
          <w:szCs w:val="22"/>
        </w:rPr>
        <w:t>to face</w:t>
      </w:r>
      <w:r>
        <w:rPr>
          <w:rFonts w:ascii="Calibri" w:hAnsi="Calibri"/>
          <w:bCs/>
          <w:sz w:val="22"/>
          <w:szCs w:val="22"/>
        </w:rPr>
        <w:t xml:space="preserve"> their accuser.</w:t>
      </w:r>
    </w:p>
    <w:p w14:paraId="4A69821D" w14:textId="77777777" w:rsidR="001D0FAF" w:rsidRDefault="001D0FAF" w:rsidP="001D0FAF">
      <w:pPr>
        <w:ind w:left="720"/>
        <w:rPr>
          <w:rFonts w:ascii="Calibri" w:hAnsi="Calibri"/>
          <w:bCs/>
          <w:sz w:val="22"/>
          <w:szCs w:val="22"/>
        </w:rPr>
      </w:pPr>
    </w:p>
    <w:p w14:paraId="4DD3CDD5" w14:textId="15F04874" w:rsidR="001D0FAF" w:rsidRDefault="001D0FAF" w:rsidP="001D0FAF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Have CCAAC review the red lined copies and comment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 xml:space="preserve">We could approve 24-1267 without fines for now, and add </w:t>
      </w:r>
      <w:r w:rsidR="0042617C">
        <w:rPr>
          <w:rFonts w:ascii="Calibri" w:hAnsi="Calibri"/>
          <w:bCs/>
          <w:sz w:val="22"/>
          <w:szCs w:val="22"/>
        </w:rPr>
        <w:t>them</w:t>
      </w:r>
      <w:r>
        <w:rPr>
          <w:rFonts w:ascii="Calibri" w:hAnsi="Calibri"/>
          <w:bCs/>
          <w:sz w:val="22"/>
          <w:szCs w:val="22"/>
        </w:rPr>
        <w:t xml:space="preserve"> later if </w:t>
      </w:r>
      <w:r w:rsidR="0042617C">
        <w:rPr>
          <w:rFonts w:ascii="Calibri" w:hAnsi="Calibri"/>
          <w:bCs/>
          <w:sz w:val="22"/>
          <w:szCs w:val="22"/>
        </w:rPr>
        <w:t>deemed</w:t>
      </w:r>
      <w:r>
        <w:rPr>
          <w:rFonts w:ascii="Calibri" w:hAnsi="Calibri"/>
          <w:bCs/>
          <w:sz w:val="22"/>
          <w:szCs w:val="22"/>
        </w:rPr>
        <w:t xml:space="preserve"> necessary, or vise </w:t>
      </w:r>
      <w:r w:rsidR="0042617C">
        <w:rPr>
          <w:rFonts w:ascii="Calibri" w:hAnsi="Calibri"/>
          <w:bCs/>
          <w:sz w:val="22"/>
          <w:szCs w:val="22"/>
        </w:rPr>
        <w:t>verse</w:t>
      </w:r>
      <w:r>
        <w:rPr>
          <w:rFonts w:ascii="Calibri" w:hAnsi="Calibri"/>
          <w:bCs/>
          <w:sz w:val="22"/>
          <w:szCs w:val="22"/>
        </w:rPr>
        <w:t>.</w:t>
      </w:r>
    </w:p>
    <w:p w14:paraId="7C0184B0" w14:textId="77777777" w:rsidR="001D0FAF" w:rsidRDefault="001D0FAF" w:rsidP="001D0FAF">
      <w:pPr>
        <w:ind w:left="720"/>
        <w:rPr>
          <w:rFonts w:ascii="Calibri" w:hAnsi="Calibri"/>
          <w:bCs/>
          <w:sz w:val="22"/>
          <w:szCs w:val="22"/>
        </w:rPr>
      </w:pPr>
    </w:p>
    <w:p w14:paraId="4810FD27" w14:textId="2FDC0533" w:rsidR="001D0FAF" w:rsidRDefault="0042617C" w:rsidP="001D0FAF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At</w:t>
      </w:r>
      <w:r w:rsidR="001D0FAF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the </w:t>
      </w:r>
      <w:r w:rsidR="001D0FAF">
        <w:rPr>
          <w:rFonts w:ascii="Calibri" w:hAnsi="Calibri"/>
          <w:bCs/>
          <w:sz w:val="22"/>
          <w:szCs w:val="22"/>
        </w:rPr>
        <w:t>next meeting have Carolyn and Mr. Smith review and comment.</w:t>
      </w:r>
    </w:p>
    <w:p w14:paraId="54398B7C" w14:textId="2EE029AC" w:rsidR="000077DD" w:rsidRPr="00F45342" w:rsidRDefault="000077DD" w:rsidP="00F45342">
      <w:pPr>
        <w:rPr>
          <w:rFonts w:ascii="Calibri" w:hAnsi="Calibri"/>
          <w:bCs/>
          <w:sz w:val="22"/>
          <w:szCs w:val="22"/>
        </w:rPr>
      </w:pPr>
    </w:p>
    <w:p w14:paraId="1625BF32" w14:textId="2BCC2AB6" w:rsidR="00F45342" w:rsidRDefault="008937E9" w:rsidP="00586684">
      <w:pPr>
        <w:pStyle w:val="ListParagraph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 w:rsidRPr="00E52EA3">
        <w:rPr>
          <w:rFonts w:ascii="Calibri" w:hAnsi="Calibri"/>
          <w:bCs/>
          <w:sz w:val="22"/>
          <w:szCs w:val="22"/>
        </w:rPr>
        <w:t xml:space="preserve">CCAAC </w:t>
      </w:r>
      <w:r w:rsidR="000B5432" w:rsidRPr="00E52EA3">
        <w:rPr>
          <w:rFonts w:ascii="Calibri" w:hAnsi="Calibri"/>
          <w:bCs/>
          <w:sz w:val="22"/>
          <w:szCs w:val="22"/>
        </w:rPr>
        <w:t>Reviews</w:t>
      </w:r>
    </w:p>
    <w:p w14:paraId="2470EA8B" w14:textId="77777777" w:rsidR="00F105F5" w:rsidRDefault="00F105F5" w:rsidP="00F105F5">
      <w:pPr>
        <w:rPr>
          <w:rFonts w:ascii="Calibri" w:hAnsi="Calibri"/>
          <w:bCs/>
          <w:sz w:val="22"/>
          <w:szCs w:val="22"/>
        </w:rPr>
      </w:pPr>
    </w:p>
    <w:p w14:paraId="2A9E5B18" w14:textId="6E4E9C3F" w:rsidR="00F105F5" w:rsidRDefault="00F97392" w:rsidP="00F97392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Taos – which way front door faces</w:t>
      </w:r>
      <w:proofErr w:type="gramStart"/>
      <w:r>
        <w:rPr>
          <w:rFonts w:ascii="Calibri" w:hAnsi="Calibri"/>
          <w:bCs/>
          <w:sz w:val="22"/>
          <w:szCs w:val="22"/>
        </w:rPr>
        <w:t>?  It appears size</w:t>
      </w:r>
      <w:proofErr w:type="gramEnd"/>
      <w:r>
        <w:rPr>
          <w:rFonts w:ascii="Calibri" w:hAnsi="Calibri"/>
          <w:bCs/>
          <w:sz w:val="22"/>
          <w:szCs w:val="22"/>
        </w:rPr>
        <w:t xml:space="preserve"> under </w:t>
      </w:r>
      <w:r w:rsidR="0042617C">
        <w:rPr>
          <w:rFonts w:ascii="Calibri" w:hAnsi="Calibri"/>
          <w:bCs/>
          <w:sz w:val="22"/>
          <w:szCs w:val="22"/>
        </w:rPr>
        <w:t>the roof</w:t>
      </w:r>
      <w:r>
        <w:rPr>
          <w:rFonts w:ascii="Calibri" w:hAnsi="Calibri"/>
          <w:bCs/>
          <w:sz w:val="22"/>
          <w:szCs w:val="22"/>
        </w:rPr>
        <w:t xml:space="preserve"> is incorrect for that Unit, does not show at least 1800 sq ft.  </w:t>
      </w:r>
    </w:p>
    <w:p w14:paraId="077E516C" w14:textId="77777777" w:rsidR="00F97392" w:rsidRDefault="00F97392" w:rsidP="00F97392">
      <w:pPr>
        <w:ind w:left="720"/>
        <w:rPr>
          <w:rFonts w:ascii="Calibri" w:hAnsi="Calibri"/>
          <w:bCs/>
          <w:sz w:val="22"/>
          <w:szCs w:val="22"/>
        </w:rPr>
      </w:pPr>
    </w:p>
    <w:p w14:paraId="4ED9C58F" w14:textId="4CF94E86" w:rsidR="00F97392" w:rsidRPr="00F105F5" w:rsidRDefault="00F97392" w:rsidP="00F97392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Barela Ln – Duplex explained – Mr. Eccher explained why the front is facing this direction </w:t>
      </w:r>
      <w:r w:rsidR="0042617C">
        <w:rPr>
          <w:rFonts w:ascii="Calibri" w:hAnsi="Calibri"/>
          <w:bCs/>
          <w:sz w:val="22"/>
          <w:szCs w:val="22"/>
        </w:rPr>
        <w:t>(due</w:t>
      </w:r>
      <w:r>
        <w:rPr>
          <w:rFonts w:ascii="Calibri" w:hAnsi="Calibri"/>
          <w:bCs/>
          <w:sz w:val="22"/>
          <w:szCs w:val="22"/>
        </w:rPr>
        <w:t xml:space="preserve"> to sewer lines crossing property) </w:t>
      </w:r>
    </w:p>
    <w:p w14:paraId="3CE27A46" w14:textId="49F31BF7" w:rsidR="008937E9" w:rsidRPr="00F45342" w:rsidRDefault="000B5432" w:rsidP="00F45342">
      <w:pPr>
        <w:rPr>
          <w:rFonts w:ascii="Calibri" w:hAnsi="Calibri"/>
          <w:bCs/>
          <w:sz w:val="22"/>
          <w:szCs w:val="22"/>
        </w:rPr>
      </w:pPr>
      <w:r w:rsidRPr="00F45342">
        <w:rPr>
          <w:rFonts w:ascii="Calibri" w:hAnsi="Calibri"/>
          <w:bCs/>
          <w:sz w:val="22"/>
          <w:szCs w:val="22"/>
        </w:rPr>
        <w:t xml:space="preserve"> </w:t>
      </w:r>
      <w:r w:rsidR="003D080E" w:rsidRPr="00F45342">
        <w:rPr>
          <w:rFonts w:ascii="Calibri" w:hAnsi="Calibri"/>
          <w:bCs/>
          <w:sz w:val="22"/>
          <w:szCs w:val="22"/>
        </w:rPr>
        <w:tab/>
      </w:r>
      <w:r w:rsidR="003D080E" w:rsidRPr="00F45342">
        <w:rPr>
          <w:rFonts w:ascii="Calibri" w:hAnsi="Calibri"/>
          <w:bCs/>
          <w:sz w:val="22"/>
          <w:szCs w:val="22"/>
        </w:rPr>
        <w:tab/>
      </w:r>
      <w:r w:rsidR="003D080E" w:rsidRPr="00F45342">
        <w:rPr>
          <w:rFonts w:ascii="Calibri" w:hAnsi="Calibri"/>
          <w:bCs/>
          <w:sz w:val="22"/>
          <w:szCs w:val="22"/>
        </w:rPr>
        <w:tab/>
      </w:r>
      <w:r w:rsidR="003D080E" w:rsidRPr="00F45342">
        <w:rPr>
          <w:rFonts w:ascii="Calibri" w:hAnsi="Calibri"/>
          <w:bCs/>
          <w:sz w:val="22"/>
          <w:szCs w:val="22"/>
        </w:rPr>
        <w:tab/>
      </w:r>
      <w:r w:rsidR="003D080E" w:rsidRPr="00F45342">
        <w:rPr>
          <w:rFonts w:ascii="Calibri" w:hAnsi="Calibri"/>
          <w:bCs/>
          <w:sz w:val="22"/>
          <w:szCs w:val="22"/>
        </w:rPr>
        <w:tab/>
        <w:t xml:space="preserve"> </w:t>
      </w:r>
    </w:p>
    <w:p w14:paraId="40AB09CC" w14:textId="77777777" w:rsidR="00610C6D" w:rsidRDefault="00610C6D" w:rsidP="00610C6D">
      <w:pPr>
        <w:pStyle w:val="ListParagraph"/>
        <w:numPr>
          <w:ilvl w:val="0"/>
          <w:numId w:val="2"/>
        </w:num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READING BY CHAIRPERSON OF THE STATEMENT OF CONDUCT AND DEMEANOR.</w:t>
      </w:r>
    </w:p>
    <w:p w14:paraId="7B4F55C5" w14:textId="77777777" w:rsidR="00F45342" w:rsidRDefault="00F45342" w:rsidP="00F45342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7CA3AB1A" w14:textId="77777777" w:rsidR="00610C6D" w:rsidRPr="00343351" w:rsidRDefault="00610C6D" w:rsidP="00610C6D">
      <w:pPr>
        <w:pStyle w:val="ListParagraph"/>
        <w:numPr>
          <w:ilvl w:val="0"/>
          <w:numId w:val="2"/>
        </w:numPr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CITIZENS INPUT</w:t>
      </w:r>
    </w:p>
    <w:p w14:paraId="143EEBE3" w14:textId="77777777" w:rsidR="00343351" w:rsidRPr="00343351" w:rsidRDefault="00343351" w:rsidP="00343351">
      <w:pPr>
        <w:pStyle w:val="ListParagraph"/>
        <w:rPr>
          <w:rFonts w:ascii="Calibri" w:hAnsi="Calibri"/>
          <w:bCs/>
          <w:sz w:val="22"/>
          <w:szCs w:val="22"/>
        </w:rPr>
      </w:pPr>
    </w:p>
    <w:p w14:paraId="4CEBFC67" w14:textId="7192E7BC" w:rsidR="00343351" w:rsidRDefault="00343351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Bob Smith – last month – sent to Regional Zoning as check list for CCAAC website for permits – hopefully have </w:t>
      </w:r>
      <w:r w:rsidR="00464414">
        <w:rPr>
          <w:rFonts w:ascii="Calibri" w:hAnsi="Calibri"/>
          <w:bCs/>
          <w:sz w:val="22"/>
          <w:szCs w:val="22"/>
        </w:rPr>
        <w:t>approval (uploaded to site) by next meeting.</w:t>
      </w:r>
    </w:p>
    <w:p w14:paraId="0B5D8AD8" w14:textId="77777777" w:rsidR="00464414" w:rsidRDefault="00464414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1AB1D060" w14:textId="5EC94F62" w:rsidR="00464414" w:rsidRDefault="00464414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24-1267 – Covenants – Bob has written plan for it and submitted previously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 xml:space="preserve">Mr. Davis stated to </w:t>
      </w:r>
      <w:r w:rsidR="0042617C">
        <w:rPr>
          <w:rFonts w:ascii="Calibri" w:hAnsi="Calibri"/>
          <w:bCs/>
          <w:sz w:val="22"/>
          <w:szCs w:val="22"/>
        </w:rPr>
        <w:t>add</w:t>
      </w:r>
      <w:r>
        <w:rPr>
          <w:rFonts w:ascii="Calibri" w:hAnsi="Calibri"/>
          <w:bCs/>
          <w:sz w:val="22"/>
          <w:szCs w:val="22"/>
        </w:rPr>
        <w:t xml:space="preserve"> to </w:t>
      </w:r>
      <w:r w:rsidR="0042617C">
        <w:rPr>
          <w:rFonts w:ascii="Calibri" w:hAnsi="Calibri"/>
          <w:bCs/>
          <w:sz w:val="22"/>
          <w:szCs w:val="22"/>
        </w:rPr>
        <w:t>the agenda</w:t>
      </w:r>
      <w:r>
        <w:rPr>
          <w:rFonts w:ascii="Calibri" w:hAnsi="Calibri"/>
          <w:bCs/>
          <w:sz w:val="22"/>
          <w:szCs w:val="22"/>
        </w:rPr>
        <w:t xml:space="preserve"> – to make </w:t>
      </w:r>
      <w:r w:rsidR="0042617C">
        <w:rPr>
          <w:rFonts w:ascii="Calibri" w:hAnsi="Calibri"/>
          <w:bCs/>
          <w:sz w:val="22"/>
          <w:szCs w:val="22"/>
        </w:rPr>
        <w:t>motion &amp;</w:t>
      </w:r>
      <w:r>
        <w:rPr>
          <w:rFonts w:ascii="Calibri" w:hAnsi="Calibri"/>
          <w:bCs/>
          <w:sz w:val="22"/>
          <w:szCs w:val="22"/>
        </w:rPr>
        <w:t xml:space="preserve"> public hearing on it.</w:t>
      </w:r>
    </w:p>
    <w:p w14:paraId="64B10CBD" w14:textId="77777777" w:rsidR="00464414" w:rsidRDefault="00464414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4F19810F" w14:textId="0BCFF36F" w:rsidR="00464414" w:rsidRDefault="00464414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 xml:space="preserve">Marla Nugent – comments on grinder pump route </w:t>
      </w:r>
      <w:r w:rsidR="0042617C">
        <w:rPr>
          <w:rFonts w:ascii="Calibri" w:hAnsi="Calibri"/>
          <w:bCs/>
          <w:sz w:val="22"/>
          <w:szCs w:val="22"/>
        </w:rPr>
        <w:t>for sewer</w:t>
      </w:r>
      <w:r>
        <w:rPr>
          <w:rFonts w:ascii="Calibri" w:hAnsi="Calibri"/>
          <w:bCs/>
          <w:sz w:val="22"/>
          <w:szCs w:val="22"/>
        </w:rPr>
        <w:t xml:space="preserve"> blockage issue:  she </w:t>
      </w:r>
      <w:r w:rsidR="0042617C">
        <w:rPr>
          <w:rFonts w:ascii="Calibri" w:hAnsi="Calibri"/>
          <w:bCs/>
          <w:sz w:val="22"/>
          <w:szCs w:val="22"/>
        </w:rPr>
        <w:t>states doing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gramStart"/>
      <w:r>
        <w:rPr>
          <w:rFonts w:ascii="Calibri" w:hAnsi="Calibri"/>
          <w:bCs/>
          <w:sz w:val="22"/>
          <w:szCs w:val="22"/>
        </w:rPr>
        <w:t>13</w:t>
      </w:r>
      <w:proofErr w:type="gramEnd"/>
      <w:r>
        <w:rPr>
          <w:rFonts w:ascii="Calibri" w:hAnsi="Calibri"/>
          <w:bCs/>
          <w:sz w:val="22"/>
          <w:szCs w:val="22"/>
        </w:rPr>
        <w:t xml:space="preserve"> up and 2 down below.  Does her lawn need to be torn up</w:t>
      </w:r>
      <w:proofErr w:type="gramStart"/>
      <w:r>
        <w:rPr>
          <w:rFonts w:ascii="Calibri" w:hAnsi="Calibri"/>
          <w:bCs/>
          <w:sz w:val="22"/>
          <w:szCs w:val="22"/>
        </w:rPr>
        <w:t xml:space="preserve">?  </w:t>
      </w:r>
      <w:proofErr w:type="gramEnd"/>
      <w:r>
        <w:rPr>
          <w:rFonts w:ascii="Calibri" w:hAnsi="Calibri"/>
          <w:bCs/>
          <w:sz w:val="22"/>
          <w:szCs w:val="22"/>
        </w:rPr>
        <w:t xml:space="preserve">Can other grinders/pumps </w:t>
      </w:r>
      <w:proofErr w:type="gramStart"/>
      <w:r>
        <w:rPr>
          <w:rFonts w:ascii="Calibri" w:hAnsi="Calibri"/>
          <w:bCs/>
          <w:sz w:val="22"/>
          <w:szCs w:val="22"/>
        </w:rPr>
        <w:t>be done</w:t>
      </w:r>
      <w:proofErr w:type="gramEnd"/>
      <w:r>
        <w:rPr>
          <w:rFonts w:ascii="Calibri" w:hAnsi="Calibri"/>
          <w:bCs/>
          <w:sz w:val="22"/>
          <w:szCs w:val="22"/>
        </w:rPr>
        <w:t xml:space="preserve"> prior to see if it helps?</w:t>
      </w:r>
    </w:p>
    <w:p w14:paraId="09F97FBE" w14:textId="3C6851C7" w:rsidR="00464414" w:rsidRDefault="00464414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Amanda Atencio – extension of main line:  road will need improvement in the</w:t>
      </w:r>
      <w:r w:rsidR="0042617C">
        <w:rPr>
          <w:rFonts w:ascii="Calibri" w:hAnsi="Calibri"/>
          <w:bCs/>
          <w:sz w:val="22"/>
          <w:szCs w:val="22"/>
        </w:rPr>
        <w:t xml:space="preserve"> cul-va-sac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>Will have homeowner/contractor bid &amp; will have Metro review prior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>Cost is approx. $200 per linear foot</w:t>
      </w:r>
      <w:r w:rsidR="00060F74">
        <w:rPr>
          <w:rFonts w:ascii="Calibri" w:hAnsi="Calibri"/>
          <w:bCs/>
          <w:sz w:val="22"/>
          <w:szCs w:val="22"/>
        </w:rPr>
        <w:t xml:space="preserve"> (approx. 250 ft)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 xml:space="preserve"> Water/Sewer lines to lots # 14 &amp; </w:t>
      </w:r>
      <w:proofErr w:type="gramStart"/>
      <w:r>
        <w:rPr>
          <w:rFonts w:ascii="Calibri" w:hAnsi="Calibri"/>
          <w:bCs/>
          <w:sz w:val="22"/>
          <w:szCs w:val="22"/>
        </w:rPr>
        <w:t>15</w:t>
      </w:r>
      <w:proofErr w:type="gramEnd"/>
      <w:r>
        <w:rPr>
          <w:rFonts w:ascii="Calibri" w:hAnsi="Calibri"/>
          <w:bCs/>
          <w:sz w:val="22"/>
          <w:szCs w:val="22"/>
        </w:rPr>
        <w:t xml:space="preserve"> with 8” line</w:t>
      </w:r>
      <w:r w:rsidR="00060F74">
        <w:rPr>
          <w:rFonts w:ascii="Calibri" w:hAnsi="Calibri"/>
          <w:bCs/>
          <w:sz w:val="22"/>
          <w:szCs w:val="22"/>
        </w:rPr>
        <w:t xml:space="preserve">, single svc tap &amp; </w:t>
      </w:r>
      <w:r w:rsidR="0042617C">
        <w:rPr>
          <w:rFonts w:ascii="Calibri" w:hAnsi="Calibri"/>
          <w:bCs/>
          <w:sz w:val="22"/>
          <w:szCs w:val="22"/>
        </w:rPr>
        <w:t>manhole</w:t>
      </w:r>
      <w:r w:rsidR="00060F74">
        <w:rPr>
          <w:rFonts w:ascii="Calibri" w:hAnsi="Calibri"/>
          <w:bCs/>
          <w:sz w:val="22"/>
          <w:szCs w:val="22"/>
        </w:rPr>
        <w:t xml:space="preserve"> require.</w:t>
      </w:r>
    </w:p>
    <w:p w14:paraId="6132F16B" w14:textId="77777777" w:rsidR="00464414" w:rsidRPr="00F45342" w:rsidRDefault="00464414" w:rsidP="00343351">
      <w:pPr>
        <w:pStyle w:val="ListParagraph"/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3CA3C6E5" w14:textId="77777777" w:rsidR="00F45342" w:rsidRDefault="00F45342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37E78127" w14:textId="77777777" w:rsidR="00F45342" w:rsidRDefault="00F45342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44761AB6" w14:textId="77777777" w:rsidR="00F45342" w:rsidRDefault="00F45342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43BDFB85" w14:textId="77777777" w:rsidR="00F022DA" w:rsidRDefault="00F022DA" w:rsidP="00F022DA">
      <w:pPr>
        <w:ind w:left="2160" w:right="360" w:firstLine="720"/>
        <w:jc w:val="both"/>
        <w:rPr>
          <w:rFonts w:ascii="Calibri" w:eastAsia="Calibri" w:hAnsi="Calibri" w:cs="Calibri"/>
          <w:sz w:val="22"/>
          <w:szCs w:val="22"/>
        </w:rPr>
      </w:pPr>
      <w:bookmarkStart w:id="3" w:name="_Hlk175306786"/>
      <w:r>
        <w:rPr>
          <w:rFonts w:ascii="Calibri" w:eastAsia="Calibri" w:hAnsi="Calibri" w:cs="Calibri"/>
          <w:sz w:val="22"/>
          <w:szCs w:val="22"/>
        </w:rPr>
        <w:t>COLORADO CITY METROPOLITAN DISTRICT</w:t>
      </w:r>
    </w:p>
    <w:p w14:paraId="6A6704A4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D29F3EE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1D7F979A" w14:textId="77777777" w:rsidR="00F022DA" w:rsidRDefault="00F022DA" w:rsidP="00F022DA">
      <w:pPr>
        <w:ind w:left="2160" w:right="36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</w:t>
      </w:r>
    </w:p>
    <w:p w14:paraId="42E7B3E1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Neil Elliot, </w:t>
      </w:r>
      <w:proofErr w:type="gramStart"/>
      <w:r>
        <w:rPr>
          <w:rFonts w:ascii="Calibri" w:eastAsia="Calibri" w:hAnsi="Calibri" w:cs="Calibri"/>
          <w:sz w:val="22"/>
          <w:szCs w:val="22"/>
        </w:rPr>
        <w:t>Chairman</w:t>
      </w:r>
      <w:proofErr w:type="gramEnd"/>
    </w:p>
    <w:p w14:paraId="4DEC9CC6" w14:textId="77777777" w:rsidR="00F022DA" w:rsidRDefault="00F022DA" w:rsidP="00F022DA">
      <w:pPr>
        <w:ind w:left="-180"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09473033" w14:textId="77777777" w:rsidR="00F022DA" w:rsidRDefault="00F022DA" w:rsidP="00F022DA">
      <w:pPr>
        <w:ind w:left="-180"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ATTEST:</w:t>
      </w:r>
    </w:p>
    <w:p w14:paraId="0B10C6F5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1DAD61D9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14:paraId="1F8F8831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Sarah Hunter, Board Member</w:t>
      </w:r>
    </w:p>
    <w:p w14:paraId="606888C7" w14:textId="77777777" w:rsidR="00F022DA" w:rsidRDefault="00F022DA" w:rsidP="00F022DA">
      <w:pPr>
        <w:pStyle w:val="ListParagraph"/>
        <w:rPr>
          <w:rFonts w:ascii="Calibri" w:hAnsi="Calibri"/>
          <w:bCs/>
          <w:sz w:val="22"/>
          <w:szCs w:val="22"/>
        </w:rPr>
      </w:pPr>
    </w:p>
    <w:p w14:paraId="2554375A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These minutes are not verbatim to the meeting and should not </w:t>
      </w:r>
      <w:proofErr w:type="gramStart"/>
      <w:r>
        <w:rPr>
          <w:rFonts w:ascii="Calibri" w:eastAsia="Calibri" w:hAnsi="Calibri" w:cs="Calibri"/>
          <w:sz w:val="22"/>
          <w:szCs w:val="22"/>
        </w:rPr>
        <w:t>be considered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complete record of all discussions during the meeting. For complete proceedings and statements, please refer to the video or audio recording of the meeting.</w:t>
      </w:r>
      <w:bookmarkEnd w:id="3"/>
    </w:p>
    <w:p w14:paraId="2ADC313E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43B3080A" w14:textId="77777777" w:rsidR="00F45342" w:rsidRDefault="00F45342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E691798" w14:textId="77777777" w:rsidR="00F45342" w:rsidRDefault="00F45342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79EDF26A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2FCCA09D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3A06EE3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1E928B3D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1AFF2B19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0EC2C2B9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1810CD18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1A30E815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0DBC9A3A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0A389989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DE4F4D0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15D9377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2B2B1FD0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B380FE3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246620C9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2FA6386E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35A501AB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9A0D8C0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6F52B9DE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58A84872" w14:textId="77777777" w:rsidR="00060F74" w:rsidRDefault="00060F74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3BFE2835" w14:textId="77777777" w:rsidR="00F45342" w:rsidRDefault="00F45342" w:rsidP="00F45342">
      <w:pPr>
        <w:ind w:right="-720"/>
        <w:jc w:val="both"/>
        <w:rPr>
          <w:rFonts w:ascii="Calibri" w:hAnsi="Calibri"/>
          <w:bCs/>
          <w:sz w:val="22"/>
          <w:szCs w:val="22"/>
        </w:rPr>
      </w:pPr>
    </w:p>
    <w:p w14:paraId="2DE7F60A" w14:textId="3873EA02" w:rsidR="00610C6D" w:rsidRDefault="00610C6D" w:rsidP="00610C6D">
      <w:pPr>
        <w:pStyle w:val="ListParagrap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bookmarkEnd w:id="2"/>
      <w:r>
        <w:rPr>
          <w:rFonts w:ascii="Calibri" w:hAnsi="Calibri"/>
          <w:b/>
          <w:bCs/>
          <w:sz w:val="22"/>
          <w:szCs w:val="22"/>
        </w:rPr>
        <w:t xml:space="preserve">BOARD OF DIRECTORS REGULAR MEETING </w:t>
      </w:r>
    </w:p>
    <w:p w14:paraId="42075F36" w14:textId="77777777" w:rsidR="00F45342" w:rsidRDefault="00F45342" w:rsidP="00610C6D">
      <w:pPr>
        <w:pStyle w:val="ListParagraph"/>
        <w:rPr>
          <w:rFonts w:ascii="Calibri" w:hAnsi="Calibri"/>
          <w:b/>
          <w:bCs/>
          <w:sz w:val="22"/>
          <w:szCs w:val="22"/>
        </w:rPr>
      </w:pPr>
    </w:p>
    <w:p w14:paraId="36D69F32" w14:textId="605EC7D1" w:rsidR="00610C6D" w:rsidRDefault="00610C6D" w:rsidP="00610C6D">
      <w:pPr>
        <w:ind w:right="-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regular meeting of the Board of Directors of the Colorado City Metropolitan District will </w:t>
      </w:r>
      <w:proofErr w:type="gramStart"/>
      <w:r>
        <w:rPr>
          <w:rFonts w:ascii="Calibri" w:hAnsi="Calibri"/>
          <w:sz w:val="22"/>
          <w:szCs w:val="22"/>
        </w:rPr>
        <w:t>be held</w:t>
      </w:r>
      <w:proofErr w:type="gramEnd"/>
      <w:r>
        <w:rPr>
          <w:rFonts w:ascii="Calibri" w:hAnsi="Calibri"/>
          <w:sz w:val="22"/>
          <w:szCs w:val="22"/>
        </w:rPr>
        <w:t xml:space="preserve"> Tuesday</w:t>
      </w:r>
      <w:r w:rsidR="000B4593">
        <w:rPr>
          <w:rFonts w:ascii="Calibri" w:hAnsi="Calibri"/>
          <w:bCs/>
          <w:sz w:val="22"/>
          <w:szCs w:val="22"/>
        </w:rPr>
        <w:t xml:space="preserve">, </w:t>
      </w:r>
      <w:r w:rsidR="002071A0">
        <w:rPr>
          <w:rFonts w:ascii="Calibri" w:hAnsi="Calibri"/>
          <w:bCs/>
          <w:sz w:val="22"/>
          <w:szCs w:val="22"/>
        </w:rPr>
        <w:t xml:space="preserve">November 12, </w:t>
      </w:r>
      <w:r w:rsidR="000B4593">
        <w:rPr>
          <w:rFonts w:ascii="Calibri" w:hAnsi="Calibri"/>
          <w:bCs/>
          <w:sz w:val="22"/>
          <w:szCs w:val="22"/>
        </w:rPr>
        <w:t>2024</w:t>
      </w:r>
      <w:r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beginning at 6:</w:t>
      </w:r>
      <w:r w:rsidR="002071A0">
        <w:rPr>
          <w:rFonts w:ascii="Calibri" w:hAnsi="Calibri"/>
          <w:sz w:val="22"/>
          <w:szCs w:val="22"/>
        </w:rPr>
        <w:t>48</w:t>
      </w:r>
      <w:r>
        <w:rPr>
          <w:rFonts w:ascii="Calibri" w:hAnsi="Calibri"/>
          <w:sz w:val="22"/>
          <w:szCs w:val="22"/>
        </w:rPr>
        <w:t xml:space="preserve"> p.m.</w:t>
      </w:r>
    </w:p>
    <w:p w14:paraId="35951363" w14:textId="77777777" w:rsidR="00F45342" w:rsidRDefault="00F45342" w:rsidP="00610C6D">
      <w:pPr>
        <w:ind w:right="-720"/>
        <w:rPr>
          <w:rFonts w:ascii="Calibri" w:hAnsi="Calibri"/>
          <w:sz w:val="22"/>
          <w:szCs w:val="22"/>
        </w:rPr>
      </w:pPr>
    </w:p>
    <w:p w14:paraId="62A61887" w14:textId="7131DEF7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="001128C0" w:rsidRPr="005C43C7">
        <w:rPr>
          <w:rFonts w:ascii="Calibri" w:hAnsi="Calibri"/>
          <w:b/>
          <w:bCs/>
          <w:sz w:val="22"/>
          <w:szCs w:val="22"/>
        </w:rPr>
        <w:t>CALL</w:t>
      </w:r>
      <w:r w:rsidRPr="005C43C7">
        <w:rPr>
          <w:rFonts w:ascii="Calibri" w:hAnsi="Calibri"/>
          <w:b/>
          <w:bCs/>
          <w:sz w:val="22"/>
          <w:szCs w:val="22"/>
        </w:rPr>
        <w:t xml:space="preserve"> </w:t>
      </w:r>
      <w:r w:rsidR="001128C0" w:rsidRPr="005C43C7">
        <w:rPr>
          <w:rFonts w:ascii="Calibri" w:hAnsi="Calibri"/>
          <w:b/>
          <w:bCs/>
          <w:sz w:val="22"/>
          <w:szCs w:val="22"/>
        </w:rPr>
        <w:t xml:space="preserve">TO </w:t>
      </w:r>
      <w:r w:rsidRPr="005C43C7">
        <w:rPr>
          <w:rFonts w:ascii="Calibri" w:hAnsi="Calibri"/>
          <w:b/>
          <w:bCs/>
          <w:sz w:val="22"/>
          <w:szCs w:val="22"/>
        </w:rPr>
        <w:t>ORDER.</w:t>
      </w:r>
    </w:p>
    <w:p w14:paraId="1907EB4E" w14:textId="77777777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Pr="005C43C7">
        <w:rPr>
          <w:rFonts w:ascii="Calibri" w:hAnsi="Calibri"/>
          <w:b/>
          <w:bCs/>
          <w:sz w:val="22"/>
          <w:szCs w:val="22"/>
        </w:rPr>
        <w:t>PLEDGE OF ALLEGIANCE.</w:t>
      </w:r>
      <w:r w:rsidRPr="005C43C7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14:paraId="5FDAD744" w14:textId="77777777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ab/>
      </w:r>
      <w:r w:rsidRPr="005C43C7">
        <w:rPr>
          <w:rFonts w:ascii="Calibri" w:hAnsi="Calibri"/>
          <w:b/>
          <w:bCs/>
          <w:sz w:val="22"/>
          <w:szCs w:val="22"/>
        </w:rPr>
        <w:t>MOMENT OF SILENT REFLECTION.</w:t>
      </w:r>
    </w:p>
    <w:p w14:paraId="3B42386D" w14:textId="77777777" w:rsidR="00BC51E5" w:rsidRDefault="00610C6D" w:rsidP="00610C6D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4.</w:t>
      </w:r>
      <w:r>
        <w:rPr>
          <w:rFonts w:ascii="Calibri" w:hAnsi="Calibri"/>
          <w:sz w:val="22"/>
          <w:szCs w:val="22"/>
        </w:rPr>
        <w:tab/>
      </w:r>
      <w:r w:rsidRPr="005C43C7">
        <w:rPr>
          <w:rFonts w:ascii="Calibri" w:hAnsi="Calibri"/>
          <w:b/>
          <w:bCs/>
          <w:sz w:val="22"/>
          <w:szCs w:val="22"/>
        </w:rPr>
        <w:t>QUORUM CHECK</w:t>
      </w:r>
    </w:p>
    <w:p w14:paraId="4AC55F09" w14:textId="77777777" w:rsidR="00F45342" w:rsidRDefault="00F45342" w:rsidP="00610C6D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</w:p>
    <w:p w14:paraId="67C9CA1B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hairperson Neil Elliot </w:t>
      </w:r>
    </w:p>
    <w:p w14:paraId="435B52BD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Treasurer Sarah Hunter </w:t>
      </w:r>
    </w:p>
    <w:p w14:paraId="2181E9D7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Secretary/Co-Chair, Clint Gross</w:t>
      </w:r>
    </w:p>
    <w:p w14:paraId="0FF49408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Director Greg Collins  </w:t>
      </w:r>
    </w:p>
    <w:p w14:paraId="34DFAFDA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Director Ray Davis </w:t>
      </w:r>
    </w:p>
    <w:p w14:paraId="046A19D6" w14:textId="77777777" w:rsidR="00F022DA" w:rsidRDefault="00F022DA" w:rsidP="00F022DA">
      <w:pPr>
        <w:shd w:val="clear" w:color="auto" w:fill="FFFFFF"/>
        <w:ind w:left="-720" w:right="-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56DDFD6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Also in Attendance: </w:t>
      </w:r>
    </w:p>
    <w:p w14:paraId="1330FE52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599940B7" w14:textId="77777777" w:rsidR="00F022DA" w:rsidRDefault="00F022DA" w:rsidP="00F022DA">
      <w:pPr>
        <w:shd w:val="clear" w:color="auto" w:fill="FFFFFF"/>
        <w:ind w:left="-720" w:right="-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Jim Eccher, District Manager</w:t>
      </w:r>
    </w:p>
    <w:p w14:paraId="67549DC5" w14:textId="77777777" w:rsidR="00F022DA" w:rsidRDefault="00F022DA" w:rsidP="00F022DA">
      <w:pPr>
        <w:widowControl w:val="0"/>
        <w:spacing w:before="32"/>
        <w:ind w:right="-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Cristy Adams, Finance Manager</w:t>
      </w:r>
    </w:p>
    <w:p w14:paraId="343580FC" w14:textId="77777777" w:rsidR="00F022DA" w:rsidRDefault="00F022DA" w:rsidP="00F022DA">
      <w:pPr>
        <w:widowControl w:val="0"/>
        <w:spacing w:before="32"/>
        <w:ind w:right="-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Sandi Oglesby, Reception/AR</w:t>
      </w:r>
    </w:p>
    <w:p w14:paraId="03A2050A" w14:textId="77777777" w:rsidR="00F022DA" w:rsidRDefault="00F022DA" w:rsidP="00F022DA">
      <w:pPr>
        <w:widowControl w:val="0"/>
        <w:spacing w:before="32"/>
        <w:ind w:right="-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Gary Golladay – Water/Sewer</w:t>
      </w:r>
    </w:p>
    <w:p w14:paraId="79A7FAAA" w14:textId="77777777" w:rsidR="00F022DA" w:rsidRDefault="00F022DA" w:rsidP="00F022DA">
      <w:pPr>
        <w:widowControl w:val="0"/>
        <w:spacing w:before="32"/>
        <w:ind w:right="-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Greg Bailey – Water/Sewer </w:t>
      </w:r>
    </w:p>
    <w:p w14:paraId="58FFD52B" w14:textId="77777777" w:rsidR="00F45342" w:rsidRDefault="00F45342" w:rsidP="00610C6D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</w:p>
    <w:p w14:paraId="698133ED" w14:textId="78F44168" w:rsidR="00610C6D" w:rsidRDefault="00C53570" w:rsidP="00610C6D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9F1468">
        <w:rPr>
          <w:rFonts w:ascii="Calibri" w:hAnsi="Calibri"/>
          <w:sz w:val="22"/>
          <w:szCs w:val="22"/>
        </w:rPr>
        <w:t>.</w:t>
      </w:r>
      <w:r w:rsidR="00610C6D">
        <w:rPr>
          <w:rFonts w:ascii="Calibri" w:hAnsi="Calibri"/>
          <w:sz w:val="22"/>
          <w:szCs w:val="22"/>
        </w:rPr>
        <w:tab/>
      </w:r>
      <w:r w:rsidR="00610C6D" w:rsidRPr="005C43C7">
        <w:rPr>
          <w:rFonts w:ascii="Calibri" w:hAnsi="Calibri"/>
          <w:b/>
          <w:bCs/>
          <w:sz w:val="22"/>
          <w:szCs w:val="22"/>
        </w:rPr>
        <w:t>APPROVAL OF THE AGENDA</w:t>
      </w:r>
    </w:p>
    <w:p w14:paraId="7D085E04" w14:textId="77777777" w:rsidR="00F45342" w:rsidRDefault="00F45342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029F2607" w14:textId="299C47C3" w:rsidR="00F022DA" w:rsidRDefault="00F022DA" w:rsidP="00F022DA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Mr. </w:t>
      </w:r>
      <w:r w:rsidR="002071A0">
        <w:rPr>
          <w:rFonts w:ascii="Calibri" w:hAnsi="Calibri"/>
          <w:sz w:val="22"/>
          <w:szCs w:val="22"/>
        </w:rPr>
        <w:t>Davis</w:t>
      </w:r>
      <w:r>
        <w:rPr>
          <w:rFonts w:ascii="Calibri" w:hAnsi="Calibri"/>
          <w:sz w:val="22"/>
          <w:szCs w:val="22"/>
        </w:rPr>
        <w:t xml:space="preserve"> motioned to approve the agenda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Mr. </w:t>
      </w:r>
      <w:r w:rsidR="002071A0">
        <w:rPr>
          <w:rFonts w:ascii="Calibri" w:hAnsi="Calibri"/>
          <w:sz w:val="22"/>
          <w:szCs w:val="22"/>
        </w:rPr>
        <w:t>Collins</w:t>
      </w:r>
      <w:r>
        <w:rPr>
          <w:rFonts w:ascii="Calibri" w:hAnsi="Calibri"/>
          <w:sz w:val="22"/>
          <w:szCs w:val="22"/>
        </w:rPr>
        <w:t xml:space="preserve"> seconded the motion. Vote called. All board members approved.</w:t>
      </w:r>
    </w:p>
    <w:p w14:paraId="4346E905" w14:textId="77777777" w:rsidR="00F45342" w:rsidRDefault="00F45342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40909672" w14:textId="56A35FBF" w:rsidR="0033624C" w:rsidRDefault="00C53570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610C6D">
        <w:rPr>
          <w:rFonts w:ascii="Calibri" w:hAnsi="Calibri"/>
          <w:sz w:val="22"/>
          <w:szCs w:val="22"/>
        </w:rPr>
        <w:t xml:space="preserve">.           </w:t>
      </w:r>
      <w:r w:rsidR="00610C6D">
        <w:rPr>
          <w:rFonts w:ascii="Calibri" w:hAnsi="Calibri"/>
          <w:sz w:val="22"/>
          <w:szCs w:val="22"/>
        </w:rPr>
        <w:tab/>
        <w:t xml:space="preserve"> </w:t>
      </w:r>
      <w:r w:rsidR="00610C6D" w:rsidRPr="005C43C7">
        <w:rPr>
          <w:rFonts w:ascii="Calibri" w:hAnsi="Calibri"/>
          <w:b/>
          <w:bCs/>
          <w:sz w:val="22"/>
          <w:szCs w:val="22"/>
        </w:rPr>
        <w:t>APPROVAL OF MINUTES.</w:t>
      </w:r>
      <w:r w:rsidR="00610C6D">
        <w:rPr>
          <w:rFonts w:ascii="Calibri" w:hAnsi="Calibri"/>
          <w:sz w:val="22"/>
          <w:szCs w:val="22"/>
        </w:rPr>
        <w:tab/>
      </w:r>
      <w:r w:rsidR="00610C6D">
        <w:rPr>
          <w:rFonts w:ascii="Calibri" w:hAnsi="Calibri"/>
          <w:sz w:val="22"/>
          <w:szCs w:val="22"/>
        </w:rPr>
        <w:tab/>
      </w:r>
      <w:r w:rsidR="00610C6D">
        <w:rPr>
          <w:rFonts w:ascii="Calibri" w:hAnsi="Calibri"/>
          <w:sz w:val="22"/>
          <w:szCs w:val="22"/>
        </w:rPr>
        <w:tab/>
      </w:r>
      <w:r w:rsidR="0033624C">
        <w:rPr>
          <w:rFonts w:ascii="Calibri" w:hAnsi="Calibri"/>
          <w:sz w:val="22"/>
          <w:szCs w:val="22"/>
        </w:rPr>
        <w:t xml:space="preserve"> </w:t>
      </w:r>
    </w:p>
    <w:p w14:paraId="137EF8C4" w14:textId="61D9DB6E" w:rsidR="000B5432" w:rsidRDefault="00294F1C" w:rsidP="0033624C">
      <w:pPr>
        <w:ind w:left="5040"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Regular </w:t>
      </w:r>
      <w:r w:rsidR="000B5432">
        <w:rPr>
          <w:rFonts w:ascii="Calibri" w:hAnsi="Calibri"/>
          <w:sz w:val="22"/>
          <w:szCs w:val="22"/>
        </w:rPr>
        <w:t xml:space="preserve">Meeting </w:t>
      </w:r>
      <w:r w:rsidR="006C5A6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E6645E">
        <w:rPr>
          <w:rFonts w:ascii="Calibri" w:hAnsi="Calibri"/>
          <w:bCs/>
          <w:sz w:val="22"/>
          <w:szCs w:val="22"/>
        </w:rPr>
        <w:t>October 29</w:t>
      </w:r>
      <w:r w:rsidR="00F23EA1">
        <w:rPr>
          <w:rFonts w:ascii="Calibri" w:hAnsi="Calibri"/>
          <w:sz w:val="22"/>
          <w:szCs w:val="22"/>
        </w:rPr>
        <w:t>, 2024</w:t>
      </w:r>
    </w:p>
    <w:p w14:paraId="0543DDFC" w14:textId="1E4AA1D1" w:rsidR="00812171" w:rsidRDefault="005751A3" w:rsidP="0033624C">
      <w:pPr>
        <w:ind w:left="504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CCACC </w:t>
      </w:r>
      <w:r w:rsidR="00610C6D">
        <w:rPr>
          <w:rFonts w:ascii="Calibri" w:hAnsi="Calibri"/>
          <w:sz w:val="22"/>
          <w:szCs w:val="22"/>
        </w:rPr>
        <w:t xml:space="preserve">Minutes     </w:t>
      </w:r>
      <w:r w:rsidR="00E6645E">
        <w:rPr>
          <w:rFonts w:ascii="Calibri" w:hAnsi="Calibri"/>
          <w:bCs/>
          <w:sz w:val="22"/>
          <w:szCs w:val="22"/>
        </w:rPr>
        <w:t>October 29</w:t>
      </w:r>
      <w:r w:rsidR="00F23EA1">
        <w:rPr>
          <w:rFonts w:ascii="Calibri" w:hAnsi="Calibri"/>
          <w:sz w:val="22"/>
          <w:szCs w:val="22"/>
        </w:rPr>
        <w:t>,2024</w:t>
      </w:r>
    </w:p>
    <w:p w14:paraId="7003F285" w14:textId="77777777" w:rsidR="00F45342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D25FC38" w14:textId="03B93850" w:rsidR="00F022DA" w:rsidRDefault="00F022DA" w:rsidP="00F022DA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Mr. Gross motioned to approve the agenda</w:t>
      </w:r>
      <w:r w:rsidR="002071A0">
        <w:rPr>
          <w:rFonts w:ascii="Calibri" w:hAnsi="Calibri"/>
          <w:sz w:val="22"/>
          <w:szCs w:val="22"/>
        </w:rPr>
        <w:t xml:space="preserve"> with correction regarding the </w:t>
      </w:r>
      <w:r w:rsidR="0042617C">
        <w:rPr>
          <w:rFonts w:ascii="Calibri" w:hAnsi="Calibri"/>
          <w:sz w:val="22"/>
          <w:szCs w:val="22"/>
        </w:rPr>
        <w:t>CCAAC vote, add</w:t>
      </w:r>
      <w:r w:rsidR="002071A0">
        <w:rPr>
          <w:rFonts w:ascii="Calibri" w:hAnsi="Calibri"/>
          <w:sz w:val="22"/>
          <w:szCs w:val="22"/>
        </w:rPr>
        <w:t xml:space="preserve"> a No vote for Mrs. Hunter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Mr. Davis seconded the motion. Vote called. All board members approved.</w:t>
      </w:r>
    </w:p>
    <w:p w14:paraId="202D44EF" w14:textId="77777777" w:rsidR="00F45342" w:rsidRDefault="00F45342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1BAF80E5" w14:textId="77777777" w:rsidR="00F45342" w:rsidRDefault="00C53570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812171">
        <w:rPr>
          <w:rFonts w:ascii="Calibri" w:hAnsi="Calibri"/>
          <w:sz w:val="22"/>
          <w:szCs w:val="22"/>
        </w:rPr>
        <w:t xml:space="preserve">.         </w:t>
      </w:r>
      <w:r w:rsidR="00812171">
        <w:rPr>
          <w:rFonts w:ascii="Calibri" w:hAnsi="Calibri"/>
          <w:sz w:val="22"/>
          <w:szCs w:val="22"/>
        </w:rPr>
        <w:tab/>
      </w:r>
      <w:r w:rsidR="00812171" w:rsidRPr="005C43C7">
        <w:rPr>
          <w:rFonts w:ascii="Calibri" w:hAnsi="Calibri"/>
          <w:b/>
          <w:bCs/>
          <w:sz w:val="22"/>
          <w:szCs w:val="22"/>
        </w:rPr>
        <w:t>BILLS PAYABLE.</w:t>
      </w:r>
      <w:r w:rsidR="00812171">
        <w:rPr>
          <w:rFonts w:ascii="Calibri" w:hAnsi="Calibri"/>
          <w:sz w:val="22"/>
          <w:szCs w:val="22"/>
        </w:rPr>
        <w:t xml:space="preserve"> </w:t>
      </w:r>
    </w:p>
    <w:p w14:paraId="467CEA81" w14:textId="77777777" w:rsidR="00F45342" w:rsidRDefault="00F45342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655C85B9" w14:textId="699F40BB" w:rsidR="00F45342" w:rsidRDefault="00F022DA" w:rsidP="002071A0">
      <w:pPr>
        <w:ind w:left="-720" w:right="-72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Mr. Gross motioned to approve the bills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Mr. </w:t>
      </w:r>
      <w:r w:rsidR="002071A0">
        <w:rPr>
          <w:rFonts w:ascii="Calibri" w:hAnsi="Calibri"/>
          <w:sz w:val="22"/>
          <w:szCs w:val="22"/>
        </w:rPr>
        <w:t xml:space="preserve">Davis </w:t>
      </w:r>
      <w:r>
        <w:rPr>
          <w:rFonts w:ascii="Calibri" w:hAnsi="Calibri"/>
          <w:sz w:val="22"/>
          <w:szCs w:val="22"/>
        </w:rPr>
        <w:t>seconded the motion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Discussion:   </w:t>
      </w:r>
    </w:p>
    <w:p w14:paraId="1EF78093" w14:textId="77777777" w:rsidR="00F45342" w:rsidRDefault="00F45342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2B075B36" w14:textId="5475A01E" w:rsidR="00F45342" w:rsidRDefault="002329B4" w:rsidP="002329B4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GMAC – Engineering work, supplemental tanks. </w:t>
      </w:r>
      <w:proofErr w:type="gramStart"/>
      <w:r>
        <w:rPr>
          <w:rFonts w:ascii="Calibri" w:hAnsi="Calibri"/>
          <w:sz w:val="22"/>
          <w:szCs w:val="22"/>
        </w:rPr>
        <w:t>Chairman</w:t>
      </w:r>
      <w:proofErr w:type="gramEnd"/>
      <w:r>
        <w:rPr>
          <w:rFonts w:ascii="Calibri" w:hAnsi="Calibri"/>
          <w:sz w:val="22"/>
          <w:szCs w:val="22"/>
        </w:rPr>
        <w:t xml:space="preserve"> Elliot not in favor of paying this bill, they are way over budget.</w:t>
      </w:r>
    </w:p>
    <w:p w14:paraId="0D484215" w14:textId="77777777" w:rsidR="002329B4" w:rsidRDefault="002329B4" w:rsidP="002329B4">
      <w:pPr>
        <w:ind w:right="-720"/>
        <w:jc w:val="both"/>
        <w:rPr>
          <w:rFonts w:ascii="Calibri" w:hAnsi="Calibri"/>
          <w:sz w:val="22"/>
          <w:szCs w:val="22"/>
        </w:rPr>
      </w:pPr>
    </w:p>
    <w:p w14:paraId="4F89D874" w14:textId="0DF639CD" w:rsidR="002329B4" w:rsidRDefault="002329B4" w:rsidP="002329B4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Paving Company invoice- for </w:t>
      </w:r>
      <w:r w:rsidR="0042617C">
        <w:rPr>
          <w:rFonts w:ascii="Calibri" w:hAnsi="Calibri"/>
          <w:sz w:val="22"/>
          <w:szCs w:val="22"/>
        </w:rPr>
        <w:t>paving</w:t>
      </w:r>
      <w:r>
        <w:rPr>
          <w:rFonts w:ascii="Calibri" w:hAnsi="Calibri"/>
          <w:sz w:val="22"/>
          <w:szCs w:val="22"/>
        </w:rPr>
        <w:t xml:space="preserve"> Alonda (from a water line break)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Also repaired Lunar and North Park, road repairs and paving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No longer holes filled in with just dirt.</w:t>
      </w:r>
    </w:p>
    <w:p w14:paraId="07FBA41C" w14:textId="77777777" w:rsidR="00756D1C" w:rsidRDefault="00756D1C" w:rsidP="00F022DA">
      <w:pPr>
        <w:ind w:right="-720"/>
        <w:jc w:val="both"/>
        <w:rPr>
          <w:rFonts w:ascii="Calibri" w:hAnsi="Calibri"/>
          <w:sz w:val="22"/>
          <w:szCs w:val="22"/>
        </w:rPr>
      </w:pPr>
    </w:p>
    <w:p w14:paraId="75B572E4" w14:textId="072DED77" w:rsidR="00F022DA" w:rsidRDefault="00F022DA" w:rsidP="00F022DA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Vote called.</w:t>
      </w:r>
      <w:r w:rsidR="002071A0">
        <w:rPr>
          <w:rFonts w:ascii="Calibri" w:hAnsi="Calibri"/>
          <w:sz w:val="22"/>
          <w:szCs w:val="22"/>
        </w:rPr>
        <w:t xml:space="preserve"> Four yes votes, </w:t>
      </w:r>
      <w:proofErr w:type="gramStart"/>
      <w:r w:rsidR="002071A0">
        <w:rPr>
          <w:rFonts w:ascii="Calibri" w:hAnsi="Calibri"/>
          <w:sz w:val="22"/>
          <w:szCs w:val="22"/>
        </w:rPr>
        <w:t>Chairman</w:t>
      </w:r>
      <w:proofErr w:type="gramEnd"/>
      <w:r w:rsidR="002071A0">
        <w:rPr>
          <w:rFonts w:ascii="Calibri" w:hAnsi="Calibri"/>
          <w:sz w:val="22"/>
          <w:szCs w:val="22"/>
        </w:rPr>
        <w:t xml:space="preserve"> Elliot voted no.  Approved to pay the bills</w:t>
      </w:r>
      <w:r>
        <w:rPr>
          <w:rFonts w:ascii="Calibri" w:hAnsi="Calibri"/>
          <w:sz w:val="22"/>
          <w:szCs w:val="22"/>
        </w:rPr>
        <w:t>.</w:t>
      </w:r>
    </w:p>
    <w:p w14:paraId="17A14D53" w14:textId="7DC6D456" w:rsidR="00812171" w:rsidRDefault="00812171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D080E">
        <w:rPr>
          <w:rFonts w:ascii="Calibri" w:hAnsi="Calibri"/>
          <w:sz w:val="22"/>
          <w:szCs w:val="22"/>
        </w:rPr>
        <w:tab/>
      </w:r>
      <w:r w:rsidR="003D080E">
        <w:rPr>
          <w:rFonts w:ascii="Calibri" w:hAnsi="Calibri"/>
          <w:sz w:val="22"/>
          <w:szCs w:val="22"/>
        </w:rPr>
        <w:tab/>
        <w:t xml:space="preserve"> </w:t>
      </w:r>
    </w:p>
    <w:p w14:paraId="560592CC" w14:textId="7518AA77" w:rsidR="00F45342" w:rsidRDefault="00812171" w:rsidP="00610C6D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53570">
        <w:rPr>
          <w:rFonts w:ascii="Calibri" w:hAnsi="Calibri"/>
          <w:sz w:val="22"/>
          <w:szCs w:val="22"/>
        </w:rPr>
        <w:t>8</w:t>
      </w:r>
      <w:r w:rsidR="00610C6D">
        <w:rPr>
          <w:rFonts w:ascii="Calibri" w:hAnsi="Calibri"/>
          <w:sz w:val="22"/>
          <w:szCs w:val="22"/>
        </w:rPr>
        <w:t>.</w:t>
      </w:r>
      <w:r w:rsidR="00610C6D">
        <w:rPr>
          <w:rFonts w:ascii="Calibri" w:hAnsi="Calibri"/>
          <w:sz w:val="22"/>
          <w:szCs w:val="22"/>
        </w:rPr>
        <w:tab/>
      </w:r>
      <w:r w:rsidR="00610C6D" w:rsidRPr="005C43C7">
        <w:rPr>
          <w:rFonts w:ascii="Calibri" w:hAnsi="Calibri"/>
          <w:b/>
          <w:bCs/>
          <w:sz w:val="22"/>
          <w:szCs w:val="22"/>
        </w:rPr>
        <w:t>FINANCIAL REPORT.</w:t>
      </w:r>
      <w:r w:rsidR="002071A0">
        <w:rPr>
          <w:rFonts w:ascii="Calibri" w:hAnsi="Calibri"/>
          <w:b/>
          <w:bCs/>
          <w:sz w:val="22"/>
          <w:szCs w:val="22"/>
        </w:rPr>
        <w:t xml:space="preserve"> – N/A</w:t>
      </w:r>
    </w:p>
    <w:p w14:paraId="28526850" w14:textId="77777777" w:rsidR="002071A0" w:rsidRDefault="002071A0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05C24BF4" w14:textId="6D2BEB8E" w:rsidR="00F45342" w:rsidRPr="002071A0" w:rsidRDefault="00610C6D" w:rsidP="002071A0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2071A0">
        <w:rPr>
          <w:rFonts w:ascii="Calibri" w:hAnsi="Calibri"/>
          <w:sz w:val="22"/>
          <w:szCs w:val="22"/>
        </w:rPr>
        <w:t xml:space="preserve">9.          </w:t>
      </w:r>
      <w:r w:rsidRPr="002071A0">
        <w:rPr>
          <w:rFonts w:ascii="Calibri" w:hAnsi="Calibri"/>
          <w:b/>
          <w:bCs/>
          <w:sz w:val="22"/>
          <w:szCs w:val="22"/>
        </w:rPr>
        <w:t>OPERATIONAL REPORT</w:t>
      </w:r>
      <w:proofErr w:type="gramStart"/>
      <w:r w:rsidRPr="002071A0">
        <w:rPr>
          <w:rFonts w:ascii="Calibri" w:hAnsi="Calibri"/>
          <w:b/>
          <w:bCs/>
          <w:sz w:val="22"/>
          <w:szCs w:val="22"/>
        </w:rPr>
        <w:t>.</w:t>
      </w:r>
      <w:r w:rsidRPr="002071A0">
        <w:rPr>
          <w:rFonts w:ascii="Calibri" w:hAnsi="Calibri"/>
          <w:sz w:val="22"/>
          <w:szCs w:val="22"/>
        </w:rPr>
        <w:tab/>
      </w:r>
      <w:r w:rsidR="000D76DF">
        <w:rPr>
          <w:rFonts w:ascii="Calibri" w:hAnsi="Calibri"/>
          <w:sz w:val="22"/>
          <w:szCs w:val="22"/>
        </w:rPr>
        <w:t xml:space="preserve"> </w:t>
      </w:r>
      <w:proofErr w:type="gramEnd"/>
      <w:r w:rsidR="000D76DF">
        <w:rPr>
          <w:rFonts w:ascii="Calibri" w:hAnsi="Calibri"/>
          <w:sz w:val="22"/>
          <w:szCs w:val="22"/>
        </w:rPr>
        <w:t xml:space="preserve"> - </w:t>
      </w:r>
      <w:r w:rsidR="00AD253A">
        <w:rPr>
          <w:rFonts w:ascii="Calibri" w:hAnsi="Calibri"/>
          <w:sz w:val="22"/>
          <w:szCs w:val="22"/>
        </w:rPr>
        <w:t xml:space="preserve">Full </w:t>
      </w:r>
      <w:r w:rsidR="000D76DF">
        <w:rPr>
          <w:rFonts w:ascii="Calibri" w:hAnsi="Calibri"/>
          <w:sz w:val="22"/>
          <w:szCs w:val="22"/>
        </w:rPr>
        <w:t>reports</w:t>
      </w:r>
      <w:r w:rsidR="00AD253A">
        <w:rPr>
          <w:rFonts w:ascii="Calibri" w:hAnsi="Calibri"/>
          <w:sz w:val="22"/>
          <w:szCs w:val="22"/>
        </w:rPr>
        <w:t xml:space="preserve"> </w:t>
      </w:r>
      <w:r w:rsidR="0042617C">
        <w:rPr>
          <w:rFonts w:ascii="Calibri" w:hAnsi="Calibri"/>
          <w:sz w:val="22"/>
          <w:szCs w:val="22"/>
        </w:rPr>
        <w:t>are available</w:t>
      </w:r>
      <w:r w:rsidR="00AD253A">
        <w:rPr>
          <w:rFonts w:ascii="Calibri" w:hAnsi="Calibri"/>
          <w:sz w:val="22"/>
          <w:szCs w:val="22"/>
        </w:rPr>
        <w:t xml:space="preserve"> </w:t>
      </w:r>
      <w:r w:rsidR="000D76DF">
        <w:rPr>
          <w:rFonts w:ascii="Calibri" w:hAnsi="Calibri"/>
          <w:sz w:val="22"/>
          <w:szCs w:val="22"/>
        </w:rPr>
        <w:t xml:space="preserve">on </w:t>
      </w:r>
      <w:r w:rsidR="0042617C">
        <w:rPr>
          <w:rFonts w:ascii="Calibri" w:hAnsi="Calibri"/>
          <w:sz w:val="22"/>
          <w:szCs w:val="22"/>
        </w:rPr>
        <w:t>the web</w:t>
      </w:r>
      <w:r w:rsidR="00AD253A">
        <w:rPr>
          <w:rFonts w:ascii="Calibri" w:hAnsi="Calibri"/>
          <w:sz w:val="22"/>
          <w:szCs w:val="22"/>
        </w:rPr>
        <w:t xml:space="preserve"> site.</w:t>
      </w:r>
    </w:p>
    <w:p w14:paraId="27242EFC" w14:textId="77777777" w:rsidR="00F45342" w:rsidRDefault="00F45342" w:rsidP="00F45342">
      <w:pPr>
        <w:ind w:right="-720"/>
        <w:jc w:val="both"/>
        <w:rPr>
          <w:rFonts w:ascii="Calibri" w:hAnsi="Calibri"/>
          <w:sz w:val="22"/>
          <w:szCs w:val="22"/>
        </w:rPr>
      </w:pPr>
    </w:p>
    <w:p w14:paraId="08BF13D1" w14:textId="5F9818F4" w:rsidR="008C5C2B" w:rsidRDefault="008C5C2B" w:rsidP="00F45342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 water invoice # again from Cristy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Per Cristy those are always the second meeting of the month.</w:t>
      </w:r>
    </w:p>
    <w:p w14:paraId="6BD3D696" w14:textId="10318DF0" w:rsidR="00610C6D" w:rsidRPr="00F45342" w:rsidRDefault="00610C6D" w:rsidP="00F45342">
      <w:pPr>
        <w:ind w:right="-720"/>
        <w:jc w:val="both"/>
        <w:rPr>
          <w:rFonts w:ascii="Calibri" w:hAnsi="Calibri"/>
          <w:sz w:val="22"/>
          <w:szCs w:val="22"/>
        </w:rPr>
      </w:pPr>
      <w:r w:rsidRPr="00F45342">
        <w:rPr>
          <w:rFonts w:ascii="Calibri" w:hAnsi="Calibri"/>
          <w:sz w:val="22"/>
          <w:szCs w:val="22"/>
        </w:rPr>
        <w:tab/>
        <w:t xml:space="preserve"> </w:t>
      </w:r>
    </w:p>
    <w:p w14:paraId="0D39BC08" w14:textId="77777777" w:rsidR="00F45342" w:rsidRDefault="00610C6D" w:rsidP="00610C6D">
      <w:pPr>
        <w:pStyle w:val="ListParagraph"/>
        <w:numPr>
          <w:ilvl w:val="1"/>
          <w:numId w:val="3"/>
        </w:num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Beckwith Dam report </w:t>
      </w:r>
    </w:p>
    <w:p w14:paraId="1267750E" w14:textId="77777777" w:rsidR="008C5C2B" w:rsidRDefault="008C5C2B" w:rsidP="008C5C2B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44C1D851" w14:textId="5B76A1FF" w:rsidR="008C5C2B" w:rsidRDefault="008C5C2B" w:rsidP="008C5C2B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Lake levels:   11.1.2024 </w:t>
      </w:r>
      <w:r w:rsidR="003A1839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12.6 ft</w:t>
      </w:r>
      <w:r w:rsidR="003A1839">
        <w:rPr>
          <w:rFonts w:ascii="Calibri" w:hAnsi="Calibri"/>
          <w:sz w:val="22"/>
          <w:szCs w:val="22"/>
        </w:rPr>
        <w:t xml:space="preserve">    on 11.8.2024 – 13.1 ft</w:t>
      </w:r>
    </w:p>
    <w:p w14:paraId="38DC1D1F" w14:textId="25642C94" w:rsidR="00610C6D" w:rsidRDefault="00610C6D" w:rsidP="00F45342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D080E">
        <w:rPr>
          <w:rFonts w:ascii="Calibri" w:hAnsi="Calibri"/>
          <w:sz w:val="22"/>
          <w:szCs w:val="22"/>
        </w:rPr>
        <w:tab/>
        <w:t xml:space="preserve"> </w:t>
      </w:r>
    </w:p>
    <w:p w14:paraId="5072AACF" w14:textId="5B624C16" w:rsidR="003B3273" w:rsidRDefault="00610C6D" w:rsidP="003B3273">
      <w:pPr>
        <w:pStyle w:val="ListParagraph"/>
        <w:numPr>
          <w:ilvl w:val="1"/>
          <w:numId w:val="3"/>
        </w:num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Committee Reports     Newsletter</w:t>
      </w:r>
      <w:r w:rsidR="00E155E8">
        <w:rPr>
          <w:rFonts w:ascii="Calibri" w:hAnsi="Calibri"/>
          <w:sz w:val="22"/>
          <w:szCs w:val="22"/>
        </w:rPr>
        <w:t xml:space="preserve"> </w:t>
      </w:r>
      <w:r w:rsidR="000B4593">
        <w:rPr>
          <w:rFonts w:ascii="Calibri" w:hAnsi="Calibri"/>
          <w:sz w:val="22"/>
          <w:szCs w:val="22"/>
        </w:rPr>
        <w:t xml:space="preserve">for </w:t>
      </w:r>
      <w:r w:rsidR="0042617C">
        <w:rPr>
          <w:rFonts w:ascii="Calibri" w:hAnsi="Calibri"/>
          <w:sz w:val="22"/>
          <w:szCs w:val="22"/>
        </w:rPr>
        <w:t>Nov??</w:t>
      </w:r>
      <w:r w:rsidR="00F23EA1">
        <w:rPr>
          <w:rFonts w:ascii="Calibri" w:hAnsi="Calibri"/>
          <w:sz w:val="22"/>
          <w:szCs w:val="22"/>
        </w:rPr>
        <w:t xml:space="preserve"> </w:t>
      </w:r>
      <w:r w:rsidR="003A1839">
        <w:rPr>
          <w:rFonts w:ascii="Calibri" w:hAnsi="Calibri"/>
          <w:sz w:val="22"/>
          <w:szCs w:val="22"/>
        </w:rPr>
        <w:t xml:space="preserve">  Clint Gross’s turn.</w:t>
      </w:r>
    </w:p>
    <w:p w14:paraId="3B13F297" w14:textId="77777777" w:rsidR="00F45342" w:rsidRPr="00F45342" w:rsidRDefault="00F45342" w:rsidP="00F45342">
      <w:pPr>
        <w:ind w:right="-720"/>
        <w:jc w:val="both"/>
        <w:rPr>
          <w:rFonts w:ascii="Calibri" w:hAnsi="Calibri"/>
          <w:sz w:val="22"/>
          <w:szCs w:val="22"/>
        </w:rPr>
      </w:pPr>
    </w:p>
    <w:p w14:paraId="6354F113" w14:textId="77777777" w:rsidR="00806060" w:rsidRDefault="005C43C7" w:rsidP="003B3273">
      <w:pPr>
        <w:ind w:right="-720"/>
        <w:jc w:val="both"/>
        <w:rPr>
          <w:rFonts w:ascii="Calibri" w:hAnsi="Calibri"/>
          <w:b/>
          <w:sz w:val="22"/>
          <w:szCs w:val="22"/>
        </w:rPr>
      </w:pPr>
      <w:r w:rsidRPr="003B3273">
        <w:rPr>
          <w:rFonts w:ascii="Calibri" w:hAnsi="Calibri"/>
          <w:b/>
          <w:sz w:val="22"/>
          <w:szCs w:val="22"/>
        </w:rPr>
        <w:t>A</w:t>
      </w:r>
      <w:r w:rsidR="00610C6D" w:rsidRPr="003B3273">
        <w:rPr>
          <w:rFonts w:ascii="Calibri" w:hAnsi="Calibri"/>
          <w:b/>
          <w:sz w:val="22"/>
          <w:szCs w:val="22"/>
        </w:rPr>
        <w:t xml:space="preserve">TTORNEY Report: </w:t>
      </w:r>
      <w:r w:rsidR="007268B7">
        <w:rPr>
          <w:rFonts w:ascii="Calibri" w:hAnsi="Calibri"/>
          <w:b/>
          <w:sz w:val="22"/>
          <w:szCs w:val="22"/>
        </w:rPr>
        <w:t xml:space="preserve">Confidential </w:t>
      </w:r>
    </w:p>
    <w:p w14:paraId="4A8D63AA" w14:textId="77777777" w:rsidR="00806060" w:rsidRDefault="00806060" w:rsidP="00806060">
      <w:pPr>
        <w:ind w:left="-630" w:right="-720"/>
        <w:jc w:val="both"/>
        <w:rPr>
          <w:rFonts w:ascii="Calibri" w:hAnsi="Calibri"/>
          <w:b/>
          <w:sz w:val="22"/>
          <w:szCs w:val="22"/>
        </w:rPr>
      </w:pPr>
    </w:p>
    <w:p w14:paraId="424AAE2C" w14:textId="60C98669" w:rsidR="00610C6D" w:rsidRPr="003A1839" w:rsidRDefault="00DB54C3" w:rsidP="00AA0033">
      <w:pPr>
        <w:ind w:left="-810" w:right="-720" w:firstLine="18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806060">
        <w:rPr>
          <w:rFonts w:ascii="Calibri" w:hAnsi="Calibri"/>
          <w:b/>
          <w:sz w:val="22"/>
          <w:szCs w:val="22"/>
        </w:rPr>
        <w:t xml:space="preserve">10. </w:t>
      </w:r>
      <w:r w:rsidR="00AA0033">
        <w:rPr>
          <w:rFonts w:ascii="Calibri" w:hAnsi="Calibri"/>
          <w:b/>
          <w:sz w:val="22"/>
          <w:szCs w:val="22"/>
        </w:rPr>
        <w:t xml:space="preserve">      </w:t>
      </w:r>
      <w:r w:rsidR="00610C6D" w:rsidRPr="003A1839">
        <w:rPr>
          <w:rFonts w:ascii="Calibri" w:hAnsi="Calibri"/>
          <w:b/>
          <w:bCs/>
          <w:sz w:val="22"/>
          <w:szCs w:val="22"/>
        </w:rPr>
        <w:t>AGENDA ITEMS:</w:t>
      </w:r>
      <w:r w:rsidR="00610C6D" w:rsidRPr="003A1839">
        <w:rPr>
          <w:rFonts w:ascii="Calibri" w:hAnsi="Calibri"/>
          <w:b/>
          <w:bCs/>
          <w:sz w:val="22"/>
          <w:szCs w:val="22"/>
        </w:rPr>
        <w:tab/>
      </w:r>
    </w:p>
    <w:p w14:paraId="75FDF0F2" w14:textId="77777777" w:rsidR="003A1839" w:rsidRPr="003A1839" w:rsidRDefault="003A1839" w:rsidP="003A1839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5D8609B2" w14:textId="77777777" w:rsidR="00F45342" w:rsidRDefault="00610C6D" w:rsidP="009D191B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</w:t>
      </w:r>
      <w:r w:rsidR="001128C0">
        <w:rPr>
          <w:rFonts w:ascii="Calibri" w:hAnsi="Calibri"/>
          <w:sz w:val="22"/>
          <w:szCs w:val="22"/>
        </w:rPr>
        <w:tab/>
      </w:r>
      <w:r w:rsidR="00755B59">
        <w:rPr>
          <w:rFonts w:ascii="Calibri" w:hAnsi="Calibri"/>
          <w:sz w:val="22"/>
          <w:szCs w:val="22"/>
        </w:rPr>
        <w:tab/>
      </w:r>
      <w:r w:rsidR="00E4723D">
        <w:rPr>
          <w:rFonts w:ascii="Calibri" w:hAnsi="Calibri"/>
          <w:sz w:val="22"/>
          <w:szCs w:val="22"/>
        </w:rPr>
        <w:t>Mainline Extension</w:t>
      </w:r>
      <w:r w:rsidR="00062457">
        <w:rPr>
          <w:rFonts w:ascii="Calibri" w:hAnsi="Calibri"/>
          <w:sz w:val="22"/>
          <w:szCs w:val="22"/>
        </w:rPr>
        <w:tab/>
      </w:r>
      <w:r w:rsidR="00953E33">
        <w:rPr>
          <w:rFonts w:ascii="Calibri" w:hAnsi="Calibri"/>
          <w:sz w:val="22"/>
          <w:szCs w:val="22"/>
        </w:rPr>
        <w:tab/>
      </w:r>
      <w:r w:rsidR="00953E33">
        <w:rPr>
          <w:rFonts w:ascii="Calibri" w:hAnsi="Calibri"/>
          <w:sz w:val="22"/>
          <w:szCs w:val="22"/>
        </w:rPr>
        <w:tab/>
      </w:r>
      <w:r w:rsidR="00953E33">
        <w:rPr>
          <w:rFonts w:ascii="Calibri" w:hAnsi="Calibri"/>
          <w:sz w:val="22"/>
          <w:szCs w:val="22"/>
        </w:rPr>
        <w:tab/>
      </w:r>
      <w:r w:rsidR="00953E33">
        <w:rPr>
          <w:rFonts w:ascii="Calibri" w:hAnsi="Calibri"/>
          <w:b/>
          <w:sz w:val="22"/>
          <w:szCs w:val="22"/>
        </w:rPr>
        <w:t>Discussion/Action</w:t>
      </w:r>
    </w:p>
    <w:p w14:paraId="5E82E658" w14:textId="45CD77E0" w:rsidR="003A1839" w:rsidRDefault="003A1839" w:rsidP="009D191B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</w:p>
    <w:p w14:paraId="0943D2BB" w14:textId="77777777" w:rsidR="007275FE" w:rsidRDefault="003A1839" w:rsidP="003A1839">
      <w:pPr>
        <w:ind w:left="720"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Mr. Gross motion to approve </w:t>
      </w:r>
      <w:proofErr w:type="gramStart"/>
      <w:r>
        <w:rPr>
          <w:rFonts w:ascii="Calibri" w:hAnsi="Calibri"/>
          <w:bCs/>
          <w:sz w:val="22"/>
          <w:szCs w:val="22"/>
        </w:rPr>
        <w:t>as long as</w:t>
      </w:r>
      <w:proofErr w:type="gramEnd"/>
      <w:r>
        <w:rPr>
          <w:rFonts w:ascii="Calibri" w:hAnsi="Calibri"/>
          <w:bCs/>
          <w:sz w:val="22"/>
          <w:szCs w:val="22"/>
        </w:rPr>
        <w:t xml:space="preserve"> it follows Colorado City guidelines.  Mr. Collins seconds the motion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</w:p>
    <w:p w14:paraId="0D4566B0" w14:textId="77777777" w:rsidR="007275FE" w:rsidRDefault="007275FE" w:rsidP="003A1839">
      <w:pPr>
        <w:ind w:left="720" w:right="-720"/>
        <w:jc w:val="both"/>
        <w:rPr>
          <w:rFonts w:ascii="Calibri" w:hAnsi="Calibri"/>
          <w:bCs/>
          <w:sz w:val="22"/>
          <w:szCs w:val="22"/>
        </w:rPr>
      </w:pPr>
    </w:p>
    <w:p w14:paraId="2948E367" w14:textId="2B01BA56" w:rsidR="003A1839" w:rsidRDefault="003A1839" w:rsidP="003A1839">
      <w:pPr>
        <w:ind w:left="720"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Discussion:</w:t>
      </w:r>
      <w:r w:rsidR="007275FE">
        <w:rPr>
          <w:rFonts w:ascii="Calibri" w:hAnsi="Calibri"/>
          <w:bCs/>
          <w:sz w:val="22"/>
          <w:szCs w:val="22"/>
        </w:rPr>
        <w:t xml:space="preserve">  Gary states it should be two lines, </w:t>
      </w:r>
      <w:proofErr w:type="gramStart"/>
      <w:r w:rsidR="007275FE">
        <w:rPr>
          <w:rFonts w:ascii="Calibri" w:hAnsi="Calibri"/>
          <w:bCs/>
          <w:sz w:val="22"/>
          <w:szCs w:val="22"/>
        </w:rPr>
        <w:t>1</w:t>
      </w:r>
      <w:proofErr w:type="gramEnd"/>
      <w:r w:rsidR="007275FE">
        <w:rPr>
          <w:rFonts w:ascii="Calibri" w:hAnsi="Calibri"/>
          <w:bCs/>
          <w:sz w:val="22"/>
          <w:szCs w:val="22"/>
        </w:rPr>
        <w:t xml:space="preserve"> tap with a splitter.  Utility department to work out.</w:t>
      </w:r>
    </w:p>
    <w:p w14:paraId="168F0585" w14:textId="77777777" w:rsidR="007275FE" w:rsidRDefault="007275FE" w:rsidP="003A1839">
      <w:pPr>
        <w:ind w:left="720" w:right="-720"/>
        <w:jc w:val="both"/>
        <w:rPr>
          <w:rFonts w:ascii="Calibri" w:hAnsi="Calibri"/>
          <w:bCs/>
          <w:sz w:val="22"/>
          <w:szCs w:val="22"/>
        </w:rPr>
      </w:pPr>
    </w:p>
    <w:p w14:paraId="55FEA662" w14:textId="5A37035B" w:rsidR="007275FE" w:rsidRDefault="007275FE" w:rsidP="003A1839">
      <w:pPr>
        <w:ind w:left="720" w:right="-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Vote called</w:t>
      </w:r>
      <w:proofErr w:type="gramStart"/>
      <w:r>
        <w:rPr>
          <w:rFonts w:ascii="Calibri" w:hAnsi="Calibri"/>
          <w:bCs/>
          <w:sz w:val="22"/>
          <w:szCs w:val="22"/>
        </w:rPr>
        <w:t xml:space="preserve">.  </w:t>
      </w:r>
      <w:proofErr w:type="gramEnd"/>
      <w:r>
        <w:rPr>
          <w:rFonts w:ascii="Calibri" w:hAnsi="Calibri"/>
          <w:bCs/>
          <w:sz w:val="22"/>
          <w:szCs w:val="22"/>
        </w:rPr>
        <w:t xml:space="preserve">Mainline extension for Atencio </w:t>
      </w:r>
      <w:proofErr w:type="gramStart"/>
      <w:r>
        <w:rPr>
          <w:rFonts w:ascii="Calibri" w:hAnsi="Calibri"/>
          <w:bCs/>
          <w:sz w:val="22"/>
          <w:szCs w:val="22"/>
        </w:rPr>
        <w:t>is approved</w:t>
      </w:r>
      <w:proofErr w:type="gramEnd"/>
      <w:r>
        <w:rPr>
          <w:rFonts w:ascii="Calibri" w:hAnsi="Calibri"/>
          <w:bCs/>
          <w:sz w:val="22"/>
          <w:szCs w:val="22"/>
        </w:rPr>
        <w:t>.</w:t>
      </w:r>
    </w:p>
    <w:p w14:paraId="2298C091" w14:textId="5E1A7BA3" w:rsidR="00B361C0" w:rsidRDefault="00953E33" w:rsidP="009D191B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28776D5C" w14:textId="67057F9E" w:rsidR="00953E33" w:rsidRDefault="00953E33" w:rsidP="00062457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42016">
        <w:rPr>
          <w:rFonts w:ascii="Calibri" w:hAnsi="Calibri"/>
          <w:sz w:val="22"/>
          <w:szCs w:val="22"/>
        </w:rPr>
        <w:tab/>
        <w:t xml:space="preserve">                             North Parkway Sewer Bid</w:t>
      </w:r>
      <w:r w:rsidR="00542016">
        <w:rPr>
          <w:rFonts w:ascii="Calibri" w:hAnsi="Calibri"/>
          <w:sz w:val="22"/>
          <w:szCs w:val="22"/>
        </w:rPr>
        <w:tab/>
      </w:r>
      <w:r w:rsidR="00542016">
        <w:rPr>
          <w:rFonts w:ascii="Calibri" w:hAnsi="Calibri"/>
          <w:sz w:val="22"/>
          <w:szCs w:val="22"/>
        </w:rPr>
        <w:tab/>
      </w:r>
      <w:r w:rsidR="00542016">
        <w:rPr>
          <w:rFonts w:ascii="Calibri" w:hAnsi="Calibri"/>
          <w:sz w:val="22"/>
          <w:szCs w:val="22"/>
        </w:rPr>
        <w:tab/>
      </w:r>
      <w:r w:rsidR="00542016" w:rsidRPr="00542016">
        <w:rPr>
          <w:rFonts w:ascii="Calibri" w:hAnsi="Calibri"/>
          <w:b/>
          <w:bCs/>
          <w:sz w:val="22"/>
          <w:szCs w:val="22"/>
        </w:rPr>
        <w:t>Discussion/Action</w:t>
      </w:r>
    </w:p>
    <w:p w14:paraId="0CB51604" w14:textId="77777777" w:rsidR="0000129A" w:rsidRDefault="0000129A" w:rsidP="00062457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</w:p>
    <w:p w14:paraId="7E1B19BB" w14:textId="50EDE871" w:rsidR="0000129A" w:rsidRDefault="0000129A" w:rsidP="00062457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Mr. Davis motioned to approve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Mr. Collins seconded the motion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</w:p>
    <w:p w14:paraId="296A597E" w14:textId="77777777" w:rsidR="0000129A" w:rsidRDefault="0000129A" w:rsidP="00062457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1604BDDD" w14:textId="0CB52EF7" w:rsidR="0000129A" w:rsidRDefault="0000129A" w:rsidP="00062457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Discussion:  It should not exceed </w:t>
      </w:r>
      <w:r w:rsidR="0042617C">
        <w:rPr>
          <w:rFonts w:ascii="Calibri" w:hAnsi="Calibri"/>
          <w:sz w:val="22"/>
          <w:szCs w:val="22"/>
        </w:rPr>
        <w:t>the amount</w:t>
      </w:r>
      <w:r>
        <w:rPr>
          <w:rFonts w:ascii="Calibri" w:hAnsi="Calibri"/>
          <w:sz w:val="22"/>
          <w:szCs w:val="22"/>
        </w:rPr>
        <w:t xml:space="preserve"> of 30K, and with the blessing from the engineers.</w:t>
      </w:r>
    </w:p>
    <w:p w14:paraId="10D42861" w14:textId="77777777" w:rsidR="0000129A" w:rsidRDefault="0000129A" w:rsidP="00062457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302465BD" w14:textId="0FFD6CDF" w:rsidR="0000129A" w:rsidRDefault="0000129A" w:rsidP="00062457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Vote called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All board members approved.</w:t>
      </w:r>
    </w:p>
    <w:p w14:paraId="00D61A0B" w14:textId="46ED7718" w:rsidR="000C0DDE" w:rsidRDefault="000D2A9A" w:rsidP="00E52EA3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7571D4">
        <w:rPr>
          <w:rFonts w:ascii="Calibri" w:hAnsi="Calibri"/>
          <w:b/>
          <w:sz w:val="22"/>
          <w:szCs w:val="22"/>
        </w:rPr>
        <w:t xml:space="preserve">                             </w:t>
      </w:r>
    </w:p>
    <w:p w14:paraId="00A875A7" w14:textId="725D8511" w:rsidR="00610C6D" w:rsidRDefault="00610C6D" w:rsidP="00610C6D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</w:t>
      </w:r>
      <w:r>
        <w:rPr>
          <w:rFonts w:ascii="Calibri" w:hAnsi="Calibri"/>
          <w:b/>
          <w:bCs/>
          <w:sz w:val="22"/>
          <w:szCs w:val="22"/>
        </w:rPr>
        <w:tab/>
        <w:t xml:space="preserve">  CCACC:      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bookmarkStart w:id="4" w:name="_Hlk147387347"/>
      <w:bookmarkStart w:id="5" w:name="_Hlk167441690"/>
      <w:bookmarkStart w:id="6" w:name="_Hlk160788498"/>
      <w:bookmarkStart w:id="7" w:name="_Hlk168558392"/>
      <w:r>
        <w:rPr>
          <w:rFonts w:ascii="Calibri" w:hAnsi="Calibri"/>
          <w:b/>
          <w:sz w:val="22"/>
          <w:szCs w:val="22"/>
        </w:rPr>
        <w:t>Discussion/Action</w:t>
      </w:r>
      <w:bookmarkEnd w:id="4"/>
      <w:bookmarkEnd w:id="5"/>
      <w:r w:rsidR="00D202F7">
        <w:rPr>
          <w:rFonts w:ascii="Calibri" w:hAnsi="Calibri"/>
          <w:b/>
          <w:sz w:val="22"/>
          <w:szCs w:val="22"/>
        </w:rPr>
        <w:t xml:space="preserve"> </w:t>
      </w:r>
    </w:p>
    <w:p w14:paraId="4B0D03C4" w14:textId="77777777" w:rsidR="00F45342" w:rsidRDefault="00F45342" w:rsidP="00610C6D">
      <w:pPr>
        <w:ind w:left="-720" w:right="-720"/>
        <w:jc w:val="both"/>
        <w:rPr>
          <w:rFonts w:ascii="Calibri" w:hAnsi="Calibri"/>
          <w:b/>
          <w:bCs/>
          <w:sz w:val="22"/>
          <w:szCs w:val="22"/>
        </w:rPr>
      </w:pPr>
    </w:p>
    <w:bookmarkEnd w:id="6"/>
    <w:bookmarkEnd w:id="7"/>
    <w:p w14:paraId="59B62EB4" w14:textId="76BC9FF9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646ABC">
        <w:rPr>
          <w:rFonts w:ascii="Calibri" w:hAnsi="Calibri"/>
          <w:sz w:val="22"/>
          <w:szCs w:val="22"/>
        </w:rPr>
        <w:tab/>
      </w:r>
      <w:r w:rsidR="00863532">
        <w:rPr>
          <w:rFonts w:ascii="Calibri" w:hAnsi="Calibri"/>
          <w:sz w:val="22"/>
          <w:szCs w:val="22"/>
        </w:rPr>
        <w:tab/>
        <w:t xml:space="preserve">                </w:t>
      </w:r>
      <w:r>
        <w:rPr>
          <w:rFonts w:ascii="Calibri" w:hAnsi="Calibri"/>
          <w:sz w:val="22"/>
          <w:szCs w:val="22"/>
        </w:rPr>
        <w:t xml:space="preserve"> </w:t>
      </w:r>
      <w:r w:rsidR="00453D3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A.  New Construction:</w:t>
      </w:r>
    </w:p>
    <w:p w14:paraId="11B39D18" w14:textId="7874FF09" w:rsidR="002F7CA5" w:rsidRDefault="00610C6D" w:rsidP="007E04A0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4B6B72">
        <w:rPr>
          <w:rFonts w:ascii="Calibri" w:hAnsi="Calibri"/>
          <w:sz w:val="22"/>
          <w:szCs w:val="22"/>
        </w:rPr>
        <w:t xml:space="preserve">. </w:t>
      </w:r>
      <w:r w:rsidR="00326BED">
        <w:rPr>
          <w:rFonts w:ascii="Calibri" w:hAnsi="Calibri"/>
          <w:sz w:val="22"/>
          <w:szCs w:val="22"/>
        </w:rPr>
        <w:t xml:space="preserve">4010 Barela Lane </w:t>
      </w:r>
      <w:r w:rsidR="00326BED">
        <w:rPr>
          <w:rFonts w:ascii="Calibri" w:hAnsi="Calibri"/>
          <w:sz w:val="22"/>
          <w:szCs w:val="22"/>
        </w:rPr>
        <w:tab/>
      </w:r>
      <w:r w:rsidR="00326BED">
        <w:rPr>
          <w:rFonts w:ascii="Calibri" w:hAnsi="Calibri"/>
          <w:sz w:val="22"/>
          <w:szCs w:val="22"/>
        </w:rPr>
        <w:tab/>
        <w:t>Duplex</w:t>
      </w:r>
    </w:p>
    <w:p w14:paraId="3DC86DA3" w14:textId="77777777" w:rsidR="001A2038" w:rsidRDefault="001A2038" w:rsidP="007E04A0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</w:p>
    <w:p w14:paraId="4AAD30C7" w14:textId="319595CD" w:rsidR="001A2038" w:rsidRDefault="001A2038" w:rsidP="007E04A0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Mr. Gross </w:t>
      </w:r>
      <w:r w:rsidR="00453D3E">
        <w:rPr>
          <w:rFonts w:ascii="Calibri" w:hAnsi="Calibri"/>
          <w:sz w:val="22"/>
          <w:szCs w:val="22"/>
        </w:rPr>
        <w:t xml:space="preserve">motioned to approve contingent on </w:t>
      </w:r>
      <w:r w:rsidR="0042617C">
        <w:rPr>
          <w:rFonts w:ascii="Calibri" w:hAnsi="Calibri"/>
          <w:sz w:val="22"/>
          <w:szCs w:val="22"/>
        </w:rPr>
        <w:t>stick-built</w:t>
      </w:r>
      <w:r w:rsidR="00453D3E">
        <w:rPr>
          <w:rFonts w:ascii="Calibri" w:hAnsi="Calibri"/>
          <w:sz w:val="22"/>
          <w:szCs w:val="22"/>
        </w:rPr>
        <w:t xml:space="preserve"> construction</w:t>
      </w:r>
      <w:proofErr w:type="gramStart"/>
      <w:r w:rsidR="00453D3E">
        <w:rPr>
          <w:rFonts w:ascii="Calibri" w:hAnsi="Calibri"/>
          <w:sz w:val="22"/>
          <w:szCs w:val="22"/>
        </w:rPr>
        <w:t xml:space="preserve">.  </w:t>
      </w:r>
      <w:proofErr w:type="gramEnd"/>
      <w:r w:rsidR="00453D3E">
        <w:rPr>
          <w:rFonts w:ascii="Calibri" w:hAnsi="Calibri"/>
          <w:sz w:val="22"/>
          <w:szCs w:val="22"/>
        </w:rPr>
        <w:t>Mr. Collins seconded the motion</w:t>
      </w:r>
      <w:proofErr w:type="gramStart"/>
      <w:r w:rsidR="00453D3E">
        <w:rPr>
          <w:rFonts w:ascii="Calibri" w:hAnsi="Calibri"/>
          <w:sz w:val="22"/>
          <w:szCs w:val="22"/>
        </w:rPr>
        <w:t xml:space="preserve">.  </w:t>
      </w:r>
      <w:proofErr w:type="gramEnd"/>
      <w:r w:rsidR="00453D3E">
        <w:rPr>
          <w:rFonts w:ascii="Calibri" w:hAnsi="Calibri"/>
          <w:sz w:val="22"/>
          <w:szCs w:val="22"/>
        </w:rPr>
        <w:t>Vote called</w:t>
      </w:r>
      <w:proofErr w:type="gramStart"/>
      <w:r w:rsidR="00453D3E">
        <w:rPr>
          <w:rFonts w:ascii="Calibri" w:hAnsi="Calibri"/>
          <w:sz w:val="22"/>
          <w:szCs w:val="22"/>
        </w:rPr>
        <w:t xml:space="preserve">.  </w:t>
      </w:r>
      <w:proofErr w:type="gramEnd"/>
      <w:r w:rsidR="00453D3E">
        <w:rPr>
          <w:rFonts w:ascii="Calibri" w:hAnsi="Calibri"/>
          <w:sz w:val="22"/>
          <w:szCs w:val="22"/>
        </w:rPr>
        <w:t>All board members approved.</w:t>
      </w:r>
    </w:p>
    <w:p w14:paraId="3B803C73" w14:textId="77777777" w:rsidR="00F45342" w:rsidRDefault="00F45342" w:rsidP="007E04A0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</w:p>
    <w:p w14:paraId="432F3C5C" w14:textId="2D5B9DDE" w:rsidR="00326BED" w:rsidRDefault="00326BED" w:rsidP="007E04A0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 w:rsidR="00453D3E">
        <w:rPr>
          <w:rFonts w:ascii="Calibri" w:hAnsi="Calibri"/>
          <w:sz w:val="22"/>
          <w:szCs w:val="22"/>
        </w:rPr>
        <w:t xml:space="preserve">  </w:t>
      </w:r>
      <w:r w:rsidR="0003645B">
        <w:rPr>
          <w:rFonts w:ascii="Calibri" w:hAnsi="Calibri"/>
          <w:sz w:val="22"/>
          <w:szCs w:val="22"/>
        </w:rPr>
        <w:t>4813 Taos Drive</w:t>
      </w:r>
      <w:r w:rsidR="0003645B">
        <w:rPr>
          <w:rFonts w:ascii="Calibri" w:hAnsi="Calibri"/>
          <w:sz w:val="22"/>
          <w:szCs w:val="22"/>
        </w:rPr>
        <w:tab/>
      </w:r>
      <w:r w:rsidR="0003645B">
        <w:rPr>
          <w:rFonts w:ascii="Calibri" w:hAnsi="Calibri"/>
          <w:sz w:val="22"/>
          <w:szCs w:val="22"/>
        </w:rPr>
        <w:tab/>
      </w:r>
      <w:r w:rsidR="0003645B">
        <w:rPr>
          <w:rFonts w:ascii="Calibri" w:hAnsi="Calibri"/>
          <w:sz w:val="22"/>
          <w:szCs w:val="22"/>
        </w:rPr>
        <w:tab/>
        <w:t>House</w:t>
      </w:r>
    </w:p>
    <w:p w14:paraId="31A26C55" w14:textId="77777777" w:rsidR="00453D3E" w:rsidRDefault="00453D3E" w:rsidP="007E04A0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</w:p>
    <w:p w14:paraId="32741720" w14:textId="563270D3" w:rsidR="00453D3E" w:rsidRDefault="00453D3E" w:rsidP="002007DA">
      <w:pPr>
        <w:pStyle w:val="ListParagraph"/>
        <w:ind w:left="108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Mr. Collins motioned to table this item, as does not meet size requirement in </w:t>
      </w:r>
      <w:r w:rsidR="0042617C">
        <w:rPr>
          <w:rFonts w:ascii="Calibri" w:hAnsi="Calibri"/>
          <w:sz w:val="22"/>
          <w:szCs w:val="22"/>
        </w:rPr>
        <w:t>covenants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Mr. Davis seconded the motion. Vote called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All board members approved </w:t>
      </w:r>
      <w:r w:rsidR="0042617C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table</w:t>
      </w:r>
      <w:r w:rsidR="0042617C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motion.</w:t>
      </w:r>
    </w:p>
    <w:p w14:paraId="3AD01CEC" w14:textId="3D521815" w:rsidR="00610C6D" w:rsidRDefault="00610C6D" w:rsidP="00863532">
      <w:pPr>
        <w:ind w:right="-720"/>
        <w:jc w:val="both"/>
        <w:rPr>
          <w:rFonts w:ascii="Calibri" w:hAnsi="Calibri"/>
          <w:sz w:val="22"/>
          <w:szCs w:val="22"/>
        </w:rPr>
      </w:pPr>
      <w:r w:rsidRPr="00863532">
        <w:rPr>
          <w:rFonts w:ascii="Calibri" w:hAnsi="Calibri"/>
          <w:sz w:val="22"/>
          <w:szCs w:val="22"/>
        </w:rPr>
        <w:lastRenderedPageBreak/>
        <w:t xml:space="preserve">  </w:t>
      </w:r>
      <w:r w:rsidR="00453D3E">
        <w:rPr>
          <w:rFonts w:ascii="Calibri" w:hAnsi="Calibri"/>
          <w:sz w:val="22"/>
          <w:szCs w:val="22"/>
        </w:rPr>
        <w:tab/>
      </w:r>
      <w:r w:rsidRPr="00863532">
        <w:rPr>
          <w:rFonts w:ascii="Calibri" w:hAnsi="Calibri"/>
          <w:sz w:val="22"/>
          <w:szCs w:val="22"/>
        </w:rPr>
        <w:t>B.   Actions</w:t>
      </w:r>
      <w:r w:rsidR="00453D3E">
        <w:rPr>
          <w:rFonts w:ascii="Calibri" w:hAnsi="Calibri"/>
          <w:sz w:val="22"/>
          <w:szCs w:val="22"/>
        </w:rPr>
        <w:t xml:space="preserve"> – N/A</w:t>
      </w:r>
    </w:p>
    <w:p w14:paraId="614F9C51" w14:textId="77777777" w:rsidR="00886B7B" w:rsidRDefault="00886B7B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5CF26ED0" w14:textId="18787C92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>
        <w:rPr>
          <w:rFonts w:ascii="Calibri" w:hAnsi="Calibri"/>
          <w:sz w:val="22"/>
          <w:szCs w:val="22"/>
        </w:rPr>
        <w:tab/>
        <w:t xml:space="preserve">              a.      </w:t>
      </w:r>
      <w:r w:rsidR="007B4EEB">
        <w:rPr>
          <w:rFonts w:ascii="Calibri" w:hAnsi="Calibri"/>
          <w:sz w:val="22"/>
          <w:szCs w:val="22"/>
        </w:rPr>
        <w:t xml:space="preserve">0  </w:t>
      </w:r>
      <w:r>
        <w:rPr>
          <w:rFonts w:ascii="Calibri" w:hAnsi="Calibri"/>
          <w:sz w:val="22"/>
          <w:szCs w:val="22"/>
        </w:rPr>
        <w:t xml:space="preserve"> First Letters</w:t>
      </w:r>
      <w:r w:rsidR="007577E1">
        <w:rPr>
          <w:rFonts w:ascii="Calibri" w:hAnsi="Calibri"/>
          <w:sz w:val="22"/>
          <w:szCs w:val="22"/>
        </w:rPr>
        <w:t xml:space="preserve">     </w:t>
      </w:r>
    </w:p>
    <w:p w14:paraId="5B91FCAD" w14:textId="72DCEA67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542DF">
        <w:rPr>
          <w:rFonts w:ascii="Calibri" w:hAnsi="Calibri"/>
          <w:sz w:val="22"/>
          <w:szCs w:val="22"/>
        </w:rPr>
        <w:tab/>
      </w:r>
      <w:r w:rsidR="0023063F">
        <w:rPr>
          <w:rFonts w:ascii="Calibri" w:hAnsi="Calibri"/>
          <w:sz w:val="22"/>
          <w:szCs w:val="22"/>
        </w:rPr>
        <w:t xml:space="preserve">                                           </w:t>
      </w:r>
      <w:r>
        <w:rPr>
          <w:rFonts w:ascii="Calibri" w:hAnsi="Calibri"/>
          <w:sz w:val="22"/>
          <w:szCs w:val="22"/>
        </w:rPr>
        <w:t>b</w:t>
      </w:r>
      <w:r w:rsidR="0023063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    0 </w:t>
      </w:r>
      <w:r w:rsidR="00FB5C1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Second letters</w:t>
      </w:r>
    </w:p>
    <w:p w14:paraId="0A974DE5" w14:textId="77777777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c.     0    Third letters</w:t>
      </w:r>
    </w:p>
    <w:p w14:paraId="1965F998" w14:textId="77777777" w:rsidR="00467308" w:rsidRDefault="00610C6D" w:rsidP="00467308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d.     0    Unauthorized Structure</w:t>
      </w:r>
    </w:p>
    <w:p w14:paraId="6EEF1A36" w14:textId="77777777" w:rsidR="00467308" w:rsidRDefault="00467308" w:rsidP="00467308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0B4DE123" w14:textId="4D894A02" w:rsidR="00F45342" w:rsidRPr="00AA0033" w:rsidRDefault="00AA0033" w:rsidP="00AA0033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11.    </w:t>
      </w:r>
      <w:r w:rsidR="00467308" w:rsidRPr="00AA0033">
        <w:rPr>
          <w:rFonts w:ascii="Calibri" w:hAnsi="Calibri"/>
          <w:sz w:val="22"/>
          <w:szCs w:val="22"/>
        </w:rPr>
        <w:t xml:space="preserve">OLD BUSINESS. </w:t>
      </w:r>
    </w:p>
    <w:p w14:paraId="36E687CA" w14:textId="77777777" w:rsidR="00F45342" w:rsidRDefault="00F45342" w:rsidP="00F45342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6407D545" w14:textId="3ABEE6C2" w:rsidR="00F45342" w:rsidRPr="00AA0033" w:rsidRDefault="007275FE" w:rsidP="00AA0033">
      <w:pPr>
        <w:ind w:right="-720"/>
        <w:jc w:val="both"/>
        <w:rPr>
          <w:rFonts w:ascii="Calibri" w:hAnsi="Calibri"/>
          <w:sz w:val="22"/>
          <w:szCs w:val="22"/>
        </w:rPr>
      </w:pPr>
      <w:r w:rsidRPr="00AA0033">
        <w:rPr>
          <w:rFonts w:ascii="Calibri" w:hAnsi="Calibri"/>
          <w:b/>
          <w:bCs/>
          <w:sz w:val="22"/>
          <w:szCs w:val="22"/>
        </w:rPr>
        <w:t>R</w:t>
      </w:r>
      <w:r w:rsidR="00467308" w:rsidRPr="00AA0033">
        <w:rPr>
          <w:rFonts w:ascii="Calibri" w:hAnsi="Calibri"/>
          <w:b/>
          <w:bCs/>
          <w:sz w:val="22"/>
          <w:szCs w:val="22"/>
        </w:rPr>
        <w:t xml:space="preserve">oad </w:t>
      </w:r>
      <w:r w:rsidR="0042617C" w:rsidRPr="00AA0033">
        <w:rPr>
          <w:rFonts w:ascii="Calibri" w:hAnsi="Calibri"/>
          <w:b/>
          <w:bCs/>
          <w:sz w:val="22"/>
          <w:szCs w:val="22"/>
        </w:rPr>
        <w:t xml:space="preserve">Resolution </w:t>
      </w:r>
      <w:r w:rsidR="0042617C" w:rsidRPr="00AA0033">
        <w:rPr>
          <w:rFonts w:ascii="Calibri" w:hAnsi="Calibri"/>
          <w:sz w:val="22"/>
          <w:szCs w:val="22"/>
        </w:rPr>
        <w:t>-</w:t>
      </w:r>
      <w:r w:rsidRPr="00AA0033">
        <w:rPr>
          <w:rFonts w:ascii="Calibri" w:hAnsi="Calibri"/>
          <w:sz w:val="22"/>
          <w:szCs w:val="22"/>
        </w:rPr>
        <w:t xml:space="preserve"> Next meeting should have information from </w:t>
      </w:r>
      <w:r w:rsidR="0042617C" w:rsidRPr="00AA0033">
        <w:rPr>
          <w:rFonts w:ascii="Calibri" w:hAnsi="Calibri"/>
          <w:sz w:val="22"/>
          <w:szCs w:val="22"/>
        </w:rPr>
        <w:t>Carolyn.</w:t>
      </w:r>
    </w:p>
    <w:p w14:paraId="2AA39B47" w14:textId="77777777" w:rsidR="007275FE" w:rsidRDefault="007275FE" w:rsidP="00F45342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33A36A5C" w14:textId="7917D82A" w:rsidR="00F45342" w:rsidRPr="00AA0033" w:rsidRDefault="00467308" w:rsidP="00AA0033">
      <w:pPr>
        <w:ind w:right="-720"/>
        <w:jc w:val="both"/>
        <w:rPr>
          <w:rFonts w:ascii="Calibri" w:hAnsi="Calibri"/>
          <w:sz w:val="22"/>
          <w:szCs w:val="22"/>
        </w:rPr>
      </w:pPr>
      <w:r w:rsidRPr="00AA0033">
        <w:rPr>
          <w:rFonts w:ascii="Calibri" w:hAnsi="Calibri"/>
          <w:b/>
          <w:bCs/>
          <w:sz w:val="22"/>
          <w:szCs w:val="22"/>
        </w:rPr>
        <w:t xml:space="preserve">Goals and </w:t>
      </w:r>
      <w:r w:rsidR="007275FE" w:rsidRPr="00AA0033">
        <w:rPr>
          <w:rFonts w:ascii="Calibri" w:hAnsi="Calibri"/>
          <w:b/>
          <w:bCs/>
          <w:sz w:val="22"/>
          <w:szCs w:val="22"/>
        </w:rPr>
        <w:t>A</w:t>
      </w:r>
      <w:r w:rsidRPr="00AA0033">
        <w:rPr>
          <w:rFonts w:ascii="Calibri" w:hAnsi="Calibri"/>
          <w:b/>
          <w:bCs/>
          <w:sz w:val="22"/>
          <w:szCs w:val="22"/>
        </w:rPr>
        <w:t xml:space="preserve">chievement </w:t>
      </w:r>
      <w:r w:rsidR="0042617C" w:rsidRPr="00AA0033">
        <w:rPr>
          <w:rFonts w:ascii="Calibri" w:hAnsi="Calibri"/>
          <w:b/>
          <w:bCs/>
          <w:sz w:val="22"/>
          <w:szCs w:val="22"/>
        </w:rPr>
        <w:t xml:space="preserve">Plan </w:t>
      </w:r>
      <w:r w:rsidR="0042617C" w:rsidRPr="00AA0033">
        <w:rPr>
          <w:rFonts w:ascii="Calibri" w:hAnsi="Calibri"/>
          <w:sz w:val="22"/>
          <w:szCs w:val="22"/>
        </w:rPr>
        <w:t>-</w:t>
      </w:r>
      <w:r w:rsidR="007275FE" w:rsidRPr="00AA0033">
        <w:rPr>
          <w:rFonts w:ascii="Calibri" w:hAnsi="Calibri"/>
          <w:sz w:val="22"/>
          <w:szCs w:val="22"/>
        </w:rPr>
        <w:t xml:space="preserve"> N/A</w:t>
      </w:r>
    </w:p>
    <w:p w14:paraId="2FB41F6F" w14:textId="77777777" w:rsidR="00F45342" w:rsidRDefault="00F45342" w:rsidP="00F45342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6CDC018C" w14:textId="5B45BDEC" w:rsidR="00F45342" w:rsidRPr="00AA0033" w:rsidRDefault="00467308" w:rsidP="00AA0033">
      <w:pPr>
        <w:ind w:right="-720"/>
        <w:jc w:val="both"/>
        <w:rPr>
          <w:rFonts w:ascii="Calibri" w:hAnsi="Calibri"/>
          <w:sz w:val="22"/>
          <w:szCs w:val="22"/>
        </w:rPr>
      </w:pPr>
      <w:r w:rsidRPr="00AA0033">
        <w:rPr>
          <w:rFonts w:ascii="Calibri" w:hAnsi="Calibri"/>
          <w:b/>
          <w:bCs/>
          <w:sz w:val="22"/>
          <w:szCs w:val="22"/>
        </w:rPr>
        <w:t xml:space="preserve">Strategic </w:t>
      </w:r>
      <w:r w:rsidR="007275FE" w:rsidRPr="00AA0033">
        <w:rPr>
          <w:rFonts w:ascii="Calibri" w:hAnsi="Calibri"/>
          <w:b/>
          <w:bCs/>
          <w:sz w:val="22"/>
          <w:szCs w:val="22"/>
        </w:rPr>
        <w:t>P</w:t>
      </w:r>
      <w:r w:rsidRPr="00AA0033">
        <w:rPr>
          <w:rFonts w:ascii="Calibri" w:hAnsi="Calibri"/>
          <w:b/>
          <w:bCs/>
          <w:sz w:val="22"/>
          <w:szCs w:val="22"/>
        </w:rPr>
        <w:t>lan</w:t>
      </w:r>
      <w:r w:rsidR="007275FE" w:rsidRPr="00AA0033">
        <w:rPr>
          <w:rFonts w:ascii="Calibri" w:hAnsi="Calibri"/>
          <w:sz w:val="22"/>
          <w:szCs w:val="22"/>
        </w:rPr>
        <w:t xml:space="preserve"> – N/A</w:t>
      </w:r>
    </w:p>
    <w:p w14:paraId="63D43333" w14:textId="77777777" w:rsidR="00F45342" w:rsidRDefault="00F45342" w:rsidP="00F45342">
      <w:pPr>
        <w:pStyle w:val="ListParagraph"/>
        <w:ind w:right="-720"/>
        <w:jc w:val="both"/>
        <w:rPr>
          <w:rFonts w:ascii="Calibri" w:hAnsi="Calibri"/>
          <w:sz w:val="22"/>
          <w:szCs w:val="22"/>
        </w:rPr>
      </w:pPr>
    </w:p>
    <w:p w14:paraId="26A4D5D4" w14:textId="77B5A2C8" w:rsidR="00F45342" w:rsidRPr="007275FE" w:rsidRDefault="007E04A0" w:rsidP="00F45342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275FE" w:rsidRPr="007275FE">
        <w:rPr>
          <w:rFonts w:ascii="Calibri" w:hAnsi="Calibri"/>
          <w:b/>
          <w:bCs/>
          <w:sz w:val="22"/>
          <w:szCs w:val="22"/>
        </w:rPr>
        <w:t>W</w:t>
      </w:r>
      <w:r w:rsidRPr="007275FE">
        <w:rPr>
          <w:rFonts w:ascii="Calibri" w:hAnsi="Calibri"/>
          <w:b/>
          <w:bCs/>
          <w:sz w:val="22"/>
          <w:szCs w:val="22"/>
        </w:rPr>
        <w:t>ells</w:t>
      </w:r>
      <w:r w:rsidR="00537D28" w:rsidRPr="007275FE">
        <w:rPr>
          <w:rFonts w:ascii="Calibri" w:hAnsi="Calibri"/>
          <w:b/>
          <w:bCs/>
          <w:sz w:val="22"/>
          <w:szCs w:val="22"/>
        </w:rPr>
        <w:t xml:space="preserve"> Repair</w:t>
      </w:r>
      <w:r w:rsidR="007275FE">
        <w:rPr>
          <w:rFonts w:ascii="Calibri" w:hAnsi="Calibri"/>
          <w:sz w:val="22"/>
          <w:szCs w:val="22"/>
        </w:rPr>
        <w:t xml:space="preserve"> – None, as </w:t>
      </w:r>
      <w:r w:rsidR="0042617C">
        <w:rPr>
          <w:rFonts w:ascii="Calibri" w:hAnsi="Calibri"/>
          <w:sz w:val="22"/>
          <w:szCs w:val="22"/>
        </w:rPr>
        <w:t>too</w:t>
      </w:r>
      <w:r w:rsidR="007275FE">
        <w:rPr>
          <w:rFonts w:ascii="Calibri" w:hAnsi="Calibri"/>
          <w:sz w:val="22"/>
          <w:szCs w:val="22"/>
        </w:rPr>
        <w:t xml:space="preserve"> muddy from </w:t>
      </w:r>
      <w:r w:rsidR="0042617C">
        <w:rPr>
          <w:rFonts w:ascii="Calibri" w:hAnsi="Calibri"/>
          <w:sz w:val="22"/>
          <w:szCs w:val="22"/>
        </w:rPr>
        <w:t>4-day</w:t>
      </w:r>
      <w:r w:rsidR="007275FE">
        <w:rPr>
          <w:rFonts w:ascii="Calibri" w:hAnsi="Calibri"/>
          <w:sz w:val="22"/>
          <w:szCs w:val="22"/>
        </w:rPr>
        <w:t xml:space="preserve"> </w:t>
      </w:r>
      <w:r w:rsidR="0042617C">
        <w:rPr>
          <w:rFonts w:ascii="Calibri" w:hAnsi="Calibri"/>
          <w:sz w:val="22"/>
          <w:szCs w:val="22"/>
        </w:rPr>
        <w:t>snowstorm</w:t>
      </w:r>
      <w:r w:rsidR="007275FE">
        <w:rPr>
          <w:rFonts w:ascii="Calibri" w:hAnsi="Calibri"/>
          <w:sz w:val="22"/>
          <w:szCs w:val="22"/>
        </w:rPr>
        <w:t>.</w:t>
      </w:r>
    </w:p>
    <w:p w14:paraId="6DA2AF45" w14:textId="77777777" w:rsidR="00F45342" w:rsidRDefault="00F45342" w:rsidP="00F45342">
      <w:pPr>
        <w:ind w:right="-720"/>
        <w:jc w:val="both"/>
        <w:rPr>
          <w:rFonts w:ascii="Calibri" w:hAnsi="Calibri"/>
          <w:sz w:val="22"/>
          <w:szCs w:val="22"/>
        </w:rPr>
      </w:pPr>
    </w:p>
    <w:p w14:paraId="0CFC2C50" w14:textId="57C31D71" w:rsidR="00F45342" w:rsidRPr="003B354D" w:rsidRDefault="007275FE" w:rsidP="00F45342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26115D" w:rsidRPr="007275FE">
        <w:rPr>
          <w:rFonts w:ascii="Calibri" w:hAnsi="Calibri"/>
          <w:b/>
          <w:bCs/>
          <w:sz w:val="22"/>
          <w:szCs w:val="22"/>
        </w:rPr>
        <w:t>Budget Committee</w:t>
      </w:r>
      <w:r w:rsidR="003B354D">
        <w:rPr>
          <w:rFonts w:ascii="Calibri" w:hAnsi="Calibri"/>
          <w:b/>
          <w:bCs/>
          <w:sz w:val="22"/>
          <w:szCs w:val="22"/>
        </w:rPr>
        <w:t xml:space="preserve"> – </w:t>
      </w:r>
      <w:r w:rsidR="003B354D">
        <w:rPr>
          <w:rFonts w:ascii="Calibri" w:hAnsi="Calibri"/>
          <w:sz w:val="22"/>
          <w:szCs w:val="22"/>
        </w:rPr>
        <w:t>Met on November 12 to review.</w:t>
      </w:r>
    </w:p>
    <w:p w14:paraId="3652EA9B" w14:textId="77777777" w:rsidR="00F45342" w:rsidRDefault="00F45342" w:rsidP="00F45342">
      <w:pPr>
        <w:ind w:right="-720"/>
        <w:jc w:val="both"/>
        <w:rPr>
          <w:rFonts w:ascii="Calibri" w:hAnsi="Calibri"/>
          <w:sz w:val="22"/>
          <w:szCs w:val="22"/>
        </w:rPr>
      </w:pPr>
    </w:p>
    <w:p w14:paraId="47579015" w14:textId="74A9367F" w:rsidR="00467308" w:rsidRDefault="0026115D" w:rsidP="00AA0033">
      <w:pPr>
        <w:ind w:right="-720"/>
        <w:jc w:val="both"/>
        <w:rPr>
          <w:rFonts w:ascii="Calibri" w:hAnsi="Calibri"/>
          <w:sz w:val="22"/>
          <w:szCs w:val="22"/>
        </w:rPr>
      </w:pPr>
      <w:r w:rsidRPr="007275FE">
        <w:rPr>
          <w:rFonts w:ascii="Calibri" w:hAnsi="Calibri"/>
          <w:b/>
          <w:bCs/>
          <w:sz w:val="22"/>
          <w:szCs w:val="22"/>
        </w:rPr>
        <w:t xml:space="preserve">North Parkway </w:t>
      </w:r>
      <w:r w:rsidR="0042617C" w:rsidRPr="007275FE">
        <w:rPr>
          <w:rFonts w:ascii="Calibri" w:hAnsi="Calibri"/>
          <w:b/>
          <w:bCs/>
          <w:sz w:val="22"/>
          <w:szCs w:val="22"/>
        </w:rPr>
        <w:t xml:space="preserve">Water </w:t>
      </w:r>
      <w:r w:rsidR="0042617C">
        <w:rPr>
          <w:rFonts w:ascii="Calibri" w:hAnsi="Calibri"/>
          <w:b/>
          <w:bCs/>
          <w:sz w:val="22"/>
          <w:szCs w:val="22"/>
        </w:rPr>
        <w:t>-</w:t>
      </w:r>
      <w:r w:rsidR="00EC6B8B">
        <w:rPr>
          <w:rFonts w:ascii="Calibri" w:hAnsi="Calibri"/>
          <w:b/>
          <w:bCs/>
          <w:sz w:val="22"/>
          <w:szCs w:val="22"/>
        </w:rPr>
        <w:t xml:space="preserve"> </w:t>
      </w:r>
      <w:r w:rsidR="00EC6B8B">
        <w:rPr>
          <w:rFonts w:ascii="Calibri" w:hAnsi="Calibri"/>
          <w:sz w:val="22"/>
          <w:szCs w:val="22"/>
        </w:rPr>
        <w:t xml:space="preserve">water turned </w:t>
      </w:r>
      <w:r w:rsidR="0042617C">
        <w:rPr>
          <w:rFonts w:ascii="Calibri" w:hAnsi="Calibri"/>
          <w:sz w:val="22"/>
          <w:szCs w:val="22"/>
        </w:rPr>
        <w:t>off</w:t>
      </w:r>
      <w:r w:rsidR="00EC6B8B">
        <w:rPr>
          <w:rFonts w:ascii="Calibri" w:hAnsi="Calibri"/>
          <w:sz w:val="22"/>
          <w:szCs w:val="22"/>
        </w:rPr>
        <w:t xml:space="preserve"> today, November 12</w:t>
      </w:r>
      <w:proofErr w:type="gramStart"/>
      <w:r w:rsidR="00EC6B8B">
        <w:rPr>
          <w:rFonts w:ascii="Calibri" w:hAnsi="Calibri"/>
          <w:sz w:val="22"/>
          <w:szCs w:val="22"/>
        </w:rPr>
        <w:t xml:space="preserve">.  </w:t>
      </w:r>
      <w:proofErr w:type="gramEnd"/>
      <w:r w:rsidR="00EC6B8B">
        <w:rPr>
          <w:rFonts w:ascii="Calibri" w:hAnsi="Calibri"/>
          <w:sz w:val="22"/>
          <w:szCs w:val="22"/>
        </w:rPr>
        <w:t>Can we verify if off</w:t>
      </w:r>
      <w:proofErr w:type="gramStart"/>
      <w:r w:rsidR="00EC6B8B">
        <w:rPr>
          <w:rFonts w:ascii="Calibri" w:hAnsi="Calibri"/>
          <w:sz w:val="22"/>
          <w:szCs w:val="22"/>
        </w:rPr>
        <w:t xml:space="preserve">? </w:t>
      </w:r>
      <w:r w:rsidR="004D0C6C">
        <w:rPr>
          <w:rFonts w:ascii="Calibri" w:hAnsi="Calibri"/>
          <w:sz w:val="22"/>
          <w:szCs w:val="22"/>
        </w:rPr>
        <w:t xml:space="preserve"> </w:t>
      </w:r>
      <w:proofErr w:type="gramEnd"/>
      <w:r w:rsidR="004D0C6C">
        <w:rPr>
          <w:rFonts w:ascii="Calibri" w:hAnsi="Calibri"/>
          <w:sz w:val="22"/>
          <w:szCs w:val="22"/>
        </w:rPr>
        <w:t>Can we go out and confirm?</w:t>
      </w:r>
      <w:r w:rsidR="00806060">
        <w:rPr>
          <w:rFonts w:ascii="Calibri" w:hAnsi="Calibri"/>
          <w:sz w:val="22"/>
          <w:szCs w:val="22"/>
        </w:rPr>
        <w:t xml:space="preserve"> </w:t>
      </w:r>
      <w:proofErr w:type="gramStart"/>
      <w:r w:rsidR="00806060">
        <w:rPr>
          <w:rFonts w:ascii="Calibri" w:hAnsi="Calibri"/>
          <w:sz w:val="22"/>
          <w:szCs w:val="22"/>
        </w:rPr>
        <w:t xml:space="preserve">No.  </w:t>
      </w:r>
      <w:proofErr w:type="gramEnd"/>
      <w:r w:rsidR="00806060">
        <w:rPr>
          <w:rFonts w:ascii="Calibri" w:hAnsi="Calibri"/>
          <w:sz w:val="22"/>
          <w:szCs w:val="22"/>
        </w:rPr>
        <w:t>Keep an eye on water usage difference in CCMD.</w:t>
      </w:r>
    </w:p>
    <w:p w14:paraId="406227BF" w14:textId="77777777" w:rsidR="00806060" w:rsidRDefault="00806060" w:rsidP="004D0C6C">
      <w:pPr>
        <w:ind w:left="720" w:right="-720" w:firstLine="45"/>
        <w:jc w:val="both"/>
        <w:rPr>
          <w:rFonts w:ascii="Calibri" w:hAnsi="Calibri"/>
          <w:sz w:val="22"/>
          <w:szCs w:val="22"/>
        </w:rPr>
      </w:pPr>
    </w:p>
    <w:p w14:paraId="59F0CC97" w14:textId="143A8447" w:rsidR="00806060" w:rsidRDefault="00806060" w:rsidP="00AA0033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Applewood meters – where is Ayden at on getting bids to contact out</w:t>
      </w:r>
      <w:proofErr w:type="gramStart"/>
      <w:r>
        <w:rPr>
          <w:rFonts w:ascii="Calibri" w:hAnsi="Calibri"/>
          <w:sz w:val="22"/>
          <w:szCs w:val="22"/>
        </w:rPr>
        <w:t xml:space="preserve">?  </w:t>
      </w:r>
      <w:proofErr w:type="gramEnd"/>
      <w:r>
        <w:rPr>
          <w:rFonts w:ascii="Calibri" w:hAnsi="Calibri"/>
          <w:sz w:val="22"/>
          <w:szCs w:val="22"/>
        </w:rPr>
        <w:t>Keep listed under old business until obtained.</w:t>
      </w:r>
    </w:p>
    <w:p w14:paraId="0D050415" w14:textId="77777777" w:rsidR="00806060" w:rsidRDefault="00806060" w:rsidP="004D0C6C">
      <w:pPr>
        <w:ind w:left="720" w:right="-720" w:firstLine="45"/>
        <w:jc w:val="both"/>
        <w:rPr>
          <w:rFonts w:ascii="Calibri" w:hAnsi="Calibri"/>
          <w:sz w:val="22"/>
          <w:szCs w:val="22"/>
        </w:rPr>
      </w:pPr>
    </w:p>
    <w:p w14:paraId="7A20186F" w14:textId="303A1FFB" w:rsidR="00806060" w:rsidRDefault="00806060" w:rsidP="00AA0033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Camelot &amp; Rosemoor- keep listed under old business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Need status at next meeting.</w:t>
      </w:r>
    </w:p>
    <w:p w14:paraId="322F1F04" w14:textId="77777777" w:rsidR="00806060" w:rsidRPr="00EC6B8B" w:rsidRDefault="00806060" w:rsidP="004D0C6C">
      <w:pPr>
        <w:ind w:left="720" w:right="-720" w:firstLine="45"/>
        <w:jc w:val="both"/>
        <w:rPr>
          <w:rFonts w:ascii="Calibri" w:hAnsi="Calibri"/>
          <w:sz w:val="22"/>
          <w:szCs w:val="22"/>
        </w:rPr>
      </w:pPr>
    </w:p>
    <w:p w14:paraId="69578248" w14:textId="05BD53E8" w:rsidR="00F45342" w:rsidRDefault="00806060" w:rsidP="00AA0033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District Manager meeting monthly with state regarding Water Treatment Plant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Statements made that our proposed plant is bigger than needed for our town size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3M gallons vs 2M gallons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Discussion if we build smaller changes whole current plans, and if larger needed in future building would have to </w:t>
      </w:r>
      <w:proofErr w:type="gramStart"/>
      <w:r>
        <w:rPr>
          <w:rFonts w:ascii="Calibri" w:hAnsi="Calibri"/>
          <w:sz w:val="22"/>
          <w:szCs w:val="22"/>
        </w:rPr>
        <w:t>be demolished</w:t>
      </w:r>
      <w:proofErr w:type="gramEnd"/>
      <w:r>
        <w:rPr>
          <w:rFonts w:ascii="Calibri" w:hAnsi="Calibri"/>
          <w:sz w:val="22"/>
          <w:szCs w:val="22"/>
        </w:rPr>
        <w:t xml:space="preserve"> and rebuilt, current plans </w:t>
      </w:r>
      <w:r w:rsidR="0042617C">
        <w:rPr>
          <w:rFonts w:ascii="Calibri" w:hAnsi="Calibri"/>
          <w:sz w:val="22"/>
          <w:szCs w:val="22"/>
        </w:rPr>
        <w:t>leave</w:t>
      </w:r>
      <w:r>
        <w:rPr>
          <w:rFonts w:ascii="Calibri" w:hAnsi="Calibri"/>
          <w:sz w:val="22"/>
          <w:szCs w:val="22"/>
        </w:rPr>
        <w:t xml:space="preserve"> room for growth.</w:t>
      </w:r>
    </w:p>
    <w:p w14:paraId="1F2AC4BB" w14:textId="77777777" w:rsidR="00F45342" w:rsidRDefault="00F45342" w:rsidP="00F45342">
      <w:pPr>
        <w:ind w:right="-720"/>
        <w:jc w:val="both"/>
        <w:rPr>
          <w:rFonts w:ascii="Calibri" w:hAnsi="Calibri"/>
          <w:sz w:val="22"/>
          <w:szCs w:val="22"/>
        </w:rPr>
      </w:pPr>
    </w:p>
    <w:p w14:paraId="4F31FDF3" w14:textId="6CEDE68E" w:rsidR="00F45342" w:rsidRDefault="00806060" w:rsidP="00F45342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AWWA Audit with the</w:t>
      </w:r>
      <w:r w:rsidR="0021443C">
        <w:rPr>
          <w:rFonts w:ascii="Calibri" w:hAnsi="Calibri"/>
          <w:sz w:val="22"/>
          <w:szCs w:val="22"/>
        </w:rPr>
        <w:t>ir</w:t>
      </w:r>
      <w:r>
        <w:rPr>
          <w:rFonts w:ascii="Calibri" w:hAnsi="Calibri"/>
          <w:sz w:val="22"/>
          <w:szCs w:val="22"/>
        </w:rPr>
        <w:t xml:space="preserve"> software</w:t>
      </w:r>
    </w:p>
    <w:p w14:paraId="2556E6BA" w14:textId="77777777" w:rsidR="00F45342" w:rsidRDefault="00F45342" w:rsidP="00F45342">
      <w:pPr>
        <w:ind w:right="-720"/>
        <w:jc w:val="both"/>
        <w:rPr>
          <w:rFonts w:ascii="Calibri" w:hAnsi="Calibri"/>
          <w:sz w:val="22"/>
          <w:szCs w:val="22"/>
        </w:rPr>
      </w:pPr>
    </w:p>
    <w:p w14:paraId="153E71A6" w14:textId="6D39983D" w:rsidR="00F45342" w:rsidRDefault="00806060" w:rsidP="00F45342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Goals/Achievements – each Board Member should </w:t>
      </w:r>
      <w:proofErr w:type="gramStart"/>
      <w:r>
        <w:rPr>
          <w:rFonts w:ascii="Calibri" w:hAnsi="Calibri"/>
          <w:sz w:val="22"/>
          <w:szCs w:val="22"/>
        </w:rPr>
        <w:t>come up with</w:t>
      </w:r>
      <w:proofErr w:type="gramEnd"/>
      <w:r>
        <w:rPr>
          <w:rFonts w:ascii="Calibri" w:hAnsi="Calibri"/>
          <w:sz w:val="22"/>
          <w:szCs w:val="22"/>
        </w:rPr>
        <w:t xml:space="preserve"> at least 1 for </w:t>
      </w:r>
      <w:r w:rsidR="0042617C">
        <w:rPr>
          <w:rFonts w:ascii="Calibri" w:hAnsi="Calibri"/>
          <w:sz w:val="22"/>
          <w:szCs w:val="22"/>
        </w:rPr>
        <w:t>the new</w:t>
      </w:r>
      <w:r>
        <w:rPr>
          <w:rFonts w:ascii="Calibri" w:hAnsi="Calibri"/>
          <w:sz w:val="22"/>
          <w:szCs w:val="22"/>
        </w:rPr>
        <w:t xml:space="preserve"> year.</w:t>
      </w:r>
    </w:p>
    <w:p w14:paraId="3E169FB3" w14:textId="77777777" w:rsidR="00646ABC" w:rsidRDefault="00646ABC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1EE63774" w14:textId="77777777" w:rsidR="00CA1385" w:rsidRDefault="00610C6D" w:rsidP="00467308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C53570"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  <w:t xml:space="preserve">NEW BUSINESS: </w:t>
      </w:r>
    </w:p>
    <w:p w14:paraId="3312D1F5" w14:textId="77777777" w:rsidR="00CA1385" w:rsidRDefault="00CA1385" w:rsidP="00467308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47A6F533" w14:textId="0328D742" w:rsidR="00656597" w:rsidRDefault="00CA1385" w:rsidP="0021443C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Mr. Collins </w:t>
      </w:r>
      <w:r w:rsidR="00610C6D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- budget/roads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Give him authority to discuss getting water truck services (truck, driver – our water) from </w:t>
      </w:r>
      <w:r w:rsidR="0042617C">
        <w:rPr>
          <w:rFonts w:ascii="Calibri" w:hAnsi="Calibri"/>
          <w:sz w:val="22"/>
          <w:szCs w:val="22"/>
        </w:rPr>
        <w:t>Pueblo County</w:t>
      </w:r>
      <w:r>
        <w:rPr>
          <w:rFonts w:ascii="Calibri" w:hAnsi="Calibri"/>
          <w:sz w:val="22"/>
          <w:szCs w:val="22"/>
        </w:rPr>
        <w:t xml:space="preserve"> to do our roads a few times a year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 xml:space="preserve">Horse trade gravel </w:t>
      </w:r>
      <w:r w:rsidR="0042617C">
        <w:rPr>
          <w:rFonts w:ascii="Calibri" w:hAnsi="Calibri"/>
          <w:sz w:val="22"/>
          <w:szCs w:val="22"/>
        </w:rPr>
        <w:t>for a</w:t>
      </w:r>
      <w:r>
        <w:rPr>
          <w:rFonts w:ascii="Calibri" w:hAnsi="Calibri"/>
          <w:sz w:val="22"/>
          <w:szCs w:val="22"/>
        </w:rPr>
        <w:t xml:space="preserve"> John Deer roller for our tractor for gravel prices remaining same price at 10 cents, rather than renegotiate to new current rate for customers at 14 cents</w:t>
      </w:r>
      <w:proofErr w:type="gramStart"/>
      <w:r>
        <w:rPr>
          <w:rFonts w:ascii="Calibri" w:hAnsi="Calibri"/>
          <w:sz w:val="22"/>
          <w:szCs w:val="22"/>
        </w:rPr>
        <w:t>.</w:t>
      </w:r>
      <w:r w:rsidR="0021443C">
        <w:rPr>
          <w:rFonts w:ascii="Calibri" w:hAnsi="Calibri"/>
          <w:sz w:val="22"/>
          <w:szCs w:val="22"/>
        </w:rPr>
        <w:t xml:space="preserve">  </w:t>
      </w:r>
      <w:proofErr w:type="gramEnd"/>
      <w:r w:rsidR="0021443C">
        <w:rPr>
          <w:rFonts w:ascii="Calibri" w:hAnsi="Calibri"/>
          <w:sz w:val="22"/>
          <w:szCs w:val="22"/>
        </w:rPr>
        <w:t>Approved for Mr. Collins to move forward with listed proposal.</w:t>
      </w:r>
    </w:p>
    <w:p w14:paraId="6420EF2F" w14:textId="77777777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</w:p>
    <w:p w14:paraId="26F4A223" w14:textId="3E402A06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Sewer line </w:t>
      </w:r>
      <w:r w:rsidR="0042617C">
        <w:rPr>
          <w:rFonts w:ascii="Calibri" w:hAnsi="Calibri"/>
          <w:sz w:val="22"/>
          <w:szCs w:val="22"/>
        </w:rPr>
        <w:t>wrap -</w:t>
      </w:r>
      <w:r>
        <w:rPr>
          <w:rFonts w:ascii="Calibri" w:hAnsi="Calibri"/>
          <w:sz w:val="22"/>
          <w:szCs w:val="22"/>
        </w:rPr>
        <w:t xml:space="preserve"> Mr. Eccher to get wrap price and ensure work </w:t>
      </w:r>
      <w:proofErr w:type="gramStart"/>
      <w:r>
        <w:rPr>
          <w:rFonts w:ascii="Calibri" w:hAnsi="Calibri"/>
          <w:sz w:val="22"/>
          <w:szCs w:val="22"/>
        </w:rPr>
        <w:t>is input</w:t>
      </w:r>
      <w:proofErr w:type="gramEnd"/>
      <w:r>
        <w:rPr>
          <w:rFonts w:ascii="Calibri" w:hAnsi="Calibri"/>
          <w:sz w:val="22"/>
          <w:szCs w:val="22"/>
        </w:rPr>
        <w:t xml:space="preserve"> into Diamond Maps.</w:t>
      </w:r>
    </w:p>
    <w:p w14:paraId="2FE70526" w14:textId="77777777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</w:p>
    <w:p w14:paraId="15CC0C4F" w14:textId="3016DF4B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Flush lines</w:t>
      </w:r>
      <w:proofErr w:type="gramStart"/>
      <w:r>
        <w:rPr>
          <w:rFonts w:ascii="Calibri" w:hAnsi="Calibri"/>
          <w:sz w:val="22"/>
          <w:szCs w:val="22"/>
        </w:rPr>
        <w:t xml:space="preserve">?  </w:t>
      </w:r>
      <w:proofErr w:type="gramEnd"/>
      <w:r>
        <w:rPr>
          <w:rFonts w:ascii="Calibri" w:hAnsi="Calibri"/>
          <w:sz w:val="22"/>
          <w:szCs w:val="22"/>
        </w:rPr>
        <w:t xml:space="preserve">Gary states this is </w:t>
      </w:r>
      <w:proofErr w:type="gramStart"/>
      <w:r>
        <w:rPr>
          <w:rFonts w:ascii="Calibri" w:hAnsi="Calibri"/>
          <w:sz w:val="22"/>
          <w:szCs w:val="22"/>
        </w:rPr>
        <w:t>being done</w:t>
      </w:r>
      <w:proofErr w:type="gramEnd"/>
      <w:r>
        <w:rPr>
          <w:rFonts w:ascii="Calibri" w:hAnsi="Calibri"/>
          <w:sz w:val="22"/>
          <w:szCs w:val="22"/>
        </w:rPr>
        <w:t xml:space="preserve"> on a regular basis already.</w:t>
      </w:r>
    </w:p>
    <w:p w14:paraId="089994C9" w14:textId="77777777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</w:p>
    <w:p w14:paraId="62AAE3B4" w14:textId="6A48ADE0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Reminder – add to Study Session – review of wages for staff (increase of 10% &amp; review outside staff starting wages and yearly increases)</w:t>
      </w:r>
    </w:p>
    <w:p w14:paraId="10FAF159" w14:textId="77777777" w:rsidR="0021443C" w:rsidRDefault="0021443C" w:rsidP="0021443C">
      <w:pPr>
        <w:ind w:right="-720"/>
        <w:jc w:val="both"/>
        <w:rPr>
          <w:rFonts w:ascii="Calibri" w:hAnsi="Calibri"/>
          <w:sz w:val="22"/>
          <w:szCs w:val="22"/>
        </w:rPr>
      </w:pPr>
    </w:p>
    <w:p w14:paraId="2EF30AC4" w14:textId="11C0B3B8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bookmarkStart w:id="8" w:name="_Hlk83640726"/>
      <w:r>
        <w:rPr>
          <w:rFonts w:ascii="Calibri" w:hAnsi="Calibri"/>
          <w:sz w:val="22"/>
          <w:szCs w:val="22"/>
        </w:rPr>
        <w:t>1</w:t>
      </w:r>
      <w:r w:rsidR="00C53570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>CORRESPONDENCE</w:t>
      </w:r>
      <w:r w:rsidR="00363ADD">
        <w:rPr>
          <w:rFonts w:ascii="Calibri" w:hAnsi="Calibri"/>
          <w:sz w:val="22"/>
          <w:szCs w:val="22"/>
        </w:rPr>
        <w:t>:</w:t>
      </w:r>
      <w:r w:rsidR="00C542DF">
        <w:rPr>
          <w:rFonts w:ascii="Calibri" w:hAnsi="Calibri"/>
          <w:sz w:val="22"/>
          <w:szCs w:val="22"/>
        </w:rPr>
        <w:t xml:space="preserve"> </w:t>
      </w:r>
      <w:r w:rsidR="003D080E">
        <w:rPr>
          <w:rFonts w:ascii="Calibri" w:hAnsi="Calibri"/>
          <w:sz w:val="22"/>
          <w:szCs w:val="22"/>
        </w:rPr>
        <w:t xml:space="preserve"> </w:t>
      </w:r>
      <w:r w:rsidR="00880550">
        <w:rPr>
          <w:rFonts w:ascii="Calibri" w:hAnsi="Calibri"/>
          <w:sz w:val="22"/>
          <w:szCs w:val="22"/>
        </w:rPr>
        <w:t xml:space="preserve"> - N/A</w:t>
      </w:r>
    </w:p>
    <w:p w14:paraId="3CF0D20D" w14:textId="77777777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6A557205" w14:textId="72F885A0" w:rsidR="00363ADD" w:rsidRPr="007E04A0" w:rsidRDefault="00610C6D" w:rsidP="00503405">
      <w:pPr>
        <w:ind w:left="-720" w:right="-720"/>
        <w:jc w:val="both"/>
        <w:rPr>
          <w:rStyle w:val="Emphasis"/>
          <w:color w:val="FF0000"/>
          <w:sz w:val="18"/>
          <w:szCs w:val="18"/>
        </w:rPr>
      </w:pPr>
      <w:r>
        <w:rPr>
          <w:rFonts w:ascii="Calibri" w:hAnsi="Calibri"/>
          <w:sz w:val="22"/>
          <w:szCs w:val="22"/>
        </w:rPr>
        <w:t>1</w:t>
      </w:r>
      <w:r w:rsidR="00C53570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>EXECUTIVE SESSION:</w:t>
      </w:r>
      <w:r w:rsidR="00F001F8">
        <w:rPr>
          <w:rFonts w:ascii="Calibri" w:hAnsi="Calibri"/>
          <w:color w:val="FF0000"/>
          <w:sz w:val="22"/>
          <w:szCs w:val="22"/>
        </w:rPr>
        <w:t xml:space="preserve"> </w:t>
      </w:r>
    </w:p>
    <w:p w14:paraId="7DB7162F" w14:textId="6B0417E2" w:rsidR="00610C6D" w:rsidRDefault="00610C6D" w:rsidP="00610C6D">
      <w:pPr>
        <w:ind w:left="-720" w:right="-720"/>
        <w:jc w:val="both"/>
        <w:rPr>
          <w:rFonts w:ascii="Calibri" w:hAnsi="Calibri"/>
          <w:color w:val="FF0000"/>
          <w:sz w:val="22"/>
          <w:szCs w:val="22"/>
        </w:rPr>
      </w:pPr>
    </w:p>
    <w:p w14:paraId="344D828F" w14:textId="6FD2FD3A" w:rsidR="00610C6D" w:rsidRDefault="00610C6D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</w:t>
      </w:r>
      <w:r w:rsidR="00C53570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bookmarkStart w:id="9" w:name="_Hlk84580179"/>
      <w:r>
        <w:rPr>
          <w:rFonts w:ascii="Calibri" w:hAnsi="Calibri"/>
          <w:sz w:val="22"/>
          <w:szCs w:val="22"/>
        </w:rPr>
        <w:t>ADJOURNMENT.</w:t>
      </w:r>
      <w:bookmarkEnd w:id="9"/>
    </w:p>
    <w:p w14:paraId="368BFDB3" w14:textId="77777777" w:rsidR="00880550" w:rsidRDefault="00880550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14D494B8" w14:textId="77777777" w:rsidR="00880550" w:rsidRDefault="00880550" w:rsidP="00880550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Mr. Collins motions to adjourn the meeting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Mr. Davis seconded the motion</w:t>
      </w:r>
      <w:proofErr w:type="gramStart"/>
      <w:r>
        <w:rPr>
          <w:rFonts w:ascii="Calibri" w:hAnsi="Calibri"/>
          <w:sz w:val="22"/>
          <w:szCs w:val="22"/>
        </w:rPr>
        <w:t xml:space="preserve">.  </w:t>
      </w:r>
      <w:proofErr w:type="gramEnd"/>
      <w:r>
        <w:rPr>
          <w:rFonts w:ascii="Calibri" w:hAnsi="Calibri"/>
          <w:sz w:val="22"/>
          <w:szCs w:val="22"/>
        </w:rPr>
        <w:t>Meeting adjourned at</w:t>
      </w:r>
    </w:p>
    <w:p w14:paraId="4D4AF1E3" w14:textId="3A5A0C1E" w:rsidR="00880550" w:rsidRDefault="00880550" w:rsidP="00880550">
      <w:pPr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7:35 p.m.</w:t>
      </w:r>
    </w:p>
    <w:p w14:paraId="6C99FE9E" w14:textId="77777777" w:rsidR="00953E33" w:rsidRDefault="00953E33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33FF40A6" w14:textId="77777777" w:rsidR="00F022DA" w:rsidRDefault="00F022DA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2A7DB2F2" w14:textId="77777777" w:rsidR="00F022DA" w:rsidRDefault="00F022DA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03A9DFE9" w14:textId="77777777" w:rsidR="00F022DA" w:rsidRDefault="00F022DA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7B8C04BB" w14:textId="77777777" w:rsidR="00F022DA" w:rsidRDefault="00F022DA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37CCB496" w14:textId="77777777" w:rsidR="00F022DA" w:rsidRDefault="00F022DA" w:rsidP="00F022DA">
      <w:pPr>
        <w:ind w:left="2160" w:right="36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COLORADO CITY METROPOLITAN DISTRICT</w:t>
      </w:r>
    </w:p>
    <w:p w14:paraId="4338A85F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FA02218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6D48EDE6" w14:textId="77777777" w:rsidR="00F022DA" w:rsidRDefault="00F022DA" w:rsidP="00F022DA">
      <w:pPr>
        <w:ind w:left="2160" w:right="36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</w:t>
      </w:r>
    </w:p>
    <w:p w14:paraId="21DB8213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Neil Elliot, </w:t>
      </w:r>
      <w:proofErr w:type="gramStart"/>
      <w:r>
        <w:rPr>
          <w:rFonts w:ascii="Calibri" w:eastAsia="Calibri" w:hAnsi="Calibri" w:cs="Calibri"/>
          <w:sz w:val="22"/>
          <w:szCs w:val="22"/>
        </w:rPr>
        <w:t>Chairman</w:t>
      </w:r>
      <w:proofErr w:type="gramEnd"/>
    </w:p>
    <w:p w14:paraId="7D19CD91" w14:textId="77777777" w:rsidR="00F022DA" w:rsidRDefault="00F022DA" w:rsidP="00F022DA">
      <w:pPr>
        <w:ind w:left="-180"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61F03C7E" w14:textId="77777777" w:rsidR="00F022DA" w:rsidRDefault="00F022DA" w:rsidP="00F022DA">
      <w:pPr>
        <w:ind w:left="-180"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ATTEST:</w:t>
      </w:r>
    </w:p>
    <w:p w14:paraId="584DA1B0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3540B6B4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14:paraId="0EADE219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Sarah Hunter, Board Member</w:t>
      </w:r>
    </w:p>
    <w:p w14:paraId="3FC7903B" w14:textId="77777777" w:rsidR="00F022DA" w:rsidRDefault="00F022DA" w:rsidP="00F022DA">
      <w:pPr>
        <w:pStyle w:val="ListParagraph"/>
        <w:rPr>
          <w:rFonts w:ascii="Calibri" w:hAnsi="Calibri"/>
          <w:bCs/>
          <w:sz w:val="22"/>
          <w:szCs w:val="22"/>
        </w:rPr>
      </w:pPr>
    </w:p>
    <w:p w14:paraId="65F4F548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These minutes are not verbatim to the meeting and should not </w:t>
      </w:r>
      <w:proofErr w:type="gramStart"/>
      <w:r>
        <w:rPr>
          <w:rFonts w:ascii="Calibri" w:eastAsia="Calibri" w:hAnsi="Calibri" w:cs="Calibri"/>
          <w:sz w:val="22"/>
          <w:szCs w:val="22"/>
        </w:rPr>
        <w:t>be considered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complete record of all discussions during the meeting. For complete proceedings and statements, please refer to the video or audio recording of the meeting.</w:t>
      </w:r>
    </w:p>
    <w:p w14:paraId="0172C0CC" w14:textId="77777777" w:rsidR="00F022DA" w:rsidRDefault="00F022DA" w:rsidP="00F022DA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</w:p>
    <w:p w14:paraId="4CE32502" w14:textId="77777777" w:rsidR="00F022DA" w:rsidRDefault="00F022DA" w:rsidP="00610C6D">
      <w:pPr>
        <w:ind w:left="-720" w:right="-720"/>
        <w:jc w:val="both"/>
        <w:rPr>
          <w:rFonts w:ascii="Calibri" w:hAnsi="Calibri"/>
          <w:sz w:val="22"/>
          <w:szCs w:val="22"/>
        </w:rPr>
      </w:pPr>
    </w:p>
    <w:bookmarkEnd w:id="8"/>
    <w:sectPr w:rsidR="00F022DA" w:rsidSect="00961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7D946" w14:textId="77777777" w:rsidR="0005304E" w:rsidRDefault="0005304E">
      <w:r>
        <w:separator/>
      </w:r>
    </w:p>
  </w:endnote>
  <w:endnote w:type="continuationSeparator" w:id="0">
    <w:p w14:paraId="03EB23A7" w14:textId="77777777" w:rsidR="0005304E" w:rsidRDefault="0005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C973F" w14:textId="77777777" w:rsidR="00E10E60" w:rsidRDefault="00E10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BDA8" w14:textId="77777777" w:rsidR="00E10E60" w:rsidRDefault="00E10E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4E186" w14:textId="77777777" w:rsidR="00AF7E36" w:rsidRDefault="00AF7E36" w:rsidP="00181A34">
    <w:pPr>
      <w:pStyle w:val="Footer"/>
      <w:rPr>
        <w:b/>
        <w:bCs/>
        <w:sz w:val="16"/>
      </w:rPr>
    </w:pPr>
  </w:p>
  <w:p w14:paraId="748CA9B8" w14:textId="77777777" w:rsidR="00AF7E36" w:rsidRDefault="00AF7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BEA3" w14:textId="77777777" w:rsidR="0005304E" w:rsidRDefault="0005304E">
      <w:r>
        <w:separator/>
      </w:r>
    </w:p>
  </w:footnote>
  <w:footnote w:type="continuationSeparator" w:id="0">
    <w:p w14:paraId="511EB96A" w14:textId="77777777" w:rsidR="0005304E" w:rsidRDefault="0005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8204" w14:textId="77777777" w:rsidR="00E10E60" w:rsidRDefault="00E10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FB93" w14:textId="77777777" w:rsidR="00E10E60" w:rsidRDefault="00E10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7530B" w14:textId="7F61E201" w:rsidR="00AF7E36" w:rsidRDefault="00E10E60">
    <w:pPr>
      <w:pStyle w:val="Header"/>
    </w:pPr>
    <w:r>
      <w:object w:dxaOrig="12645" w:dyaOrig="3270" w14:anchorId="4E69B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0.4pt;height:111.25pt">
          <v:imagedata r:id="rId1" o:title="" cropright="12401f"/>
        </v:shape>
        <o:OLEObject Type="Embed" ProgID="PBrush" ShapeID="_x0000_i1025" DrawAspect="Content" ObjectID="_17936085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51EE"/>
    <w:multiLevelType w:val="hybridMultilevel"/>
    <w:tmpl w:val="D1D67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207DA9"/>
    <w:multiLevelType w:val="hybridMultilevel"/>
    <w:tmpl w:val="0B20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862"/>
    <w:multiLevelType w:val="hybridMultilevel"/>
    <w:tmpl w:val="0B84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B17"/>
    <w:multiLevelType w:val="hybridMultilevel"/>
    <w:tmpl w:val="FF28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092"/>
    <w:multiLevelType w:val="hybridMultilevel"/>
    <w:tmpl w:val="DBDAF3B8"/>
    <w:lvl w:ilvl="0" w:tplc="DDDAAAD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C77"/>
    <w:multiLevelType w:val="hybridMultilevel"/>
    <w:tmpl w:val="2D42A08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21C59CA"/>
    <w:multiLevelType w:val="hybridMultilevel"/>
    <w:tmpl w:val="E35838CC"/>
    <w:lvl w:ilvl="0" w:tplc="1D2A5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15B1D"/>
    <w:multiLevelType w:val="hybridMultilevel"/>
    <w:tmpl w:val="40BCD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607AE"/>
    <w:multiLevelType w:val="hybridMultilevel"/>
    <w:tmpl w:val="7AE0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4193">
    <w:abstractNumId w:val="6"/>
  </w:num>
  <w:num w:numId="2" w16cid:durableId="1137258389">
    <w:abstractNumId w:val="3"/>
  </w:num>
  <w:num w:numId="3" w16cid:durableId="555355563">
    <w:abstractNumId w:val="5"/>
  </w:num>
  <w:num w:numId="4" w16cid:durableId="1728411065">
    <w:abstractNumId w:val="3"/>
  </w:num>
  <w:num w:numId="5" w16cid:durableId="915090378">
    <w:abstractNumId w:val="1"/>
  </w:num>
  <w:num w:numId="6" w16cid:durableId="1802193074">
    <w:abstractNumId w:val="2"/>
  </w:num>
  <w:num w:numId="7" w16cid:durableId="1919753187">
    <w:abstractNumId w:val="8"/>
  </w:num>
  <w:num w:numId="8" w16cid:durableId="771898932">
    <w:abstractNumId w:val="0"/>
  </w:num>
  <w:num w:numId="9" w16cid:durableId="1429428859">
    <w:abstractNumId w:val="7"/>
  </w:num>
  <w:num w:numId="10" w16cid:durableId="1956521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E"/>
    <w:rsid w:val="0000129A"/>
    <w:rsid w:val="00003547"/>
    <w:rsid w:val="000077DD"/>
    <w:rsid w:val="000164B0"/>
    <w:rsid w:val="00017330"/>
    <w:rsid w:val="00020F9C"/>
    <w:rsid w:val="0002228D"/>
    <w:rsid w:val="0003645B"/>
    <w:rsid w:val="00036F9C"/>
    <w:rsid w:val="000468FC"/>
    <w:rsid w:val="0005304E"/>
    <w:rsid w:val="00057C1C"/>
    <w:rsid w:val="000603FE"/>
    <w:rsid w:val="00060F74"/>
    <w:rsid w:val="00062457"/>
    <w:rsid w:val="00063255"/>
    <w:rsid w:val="0006448F"/>
    <w:rsid w:val="0007338F"/>
    <w:rsid w:val="00073564"/>
    <w:rsid w:val="000740B3"/>
    <w:rsid w:val="00074751"/>
    <w:rsid w:val="00075348"/>
    <w:rsid w:val="0009229C"/>
    <w:rsid w:val="000922C7"/>
    <w:rsid w:val="00092342"/>
    <w:rsid w:val="000A0719"/>
    <w:rsid w:val="000A63E8"/>
    <w:rsid w:val="000A64C8"/>
    <w:rsid w:val="000B4593"/>
    <w:rsid w:val="000B5432"/>
    <w:rsid w:val="000B5B1B"/>
    <w:rsid w:val="000C0DDE"/>
    <w:rsid w:val="000C26C6"/>
    <w:rsid w:val="000D093E"/>
    <w:rsid w:val="000D2A9A"/>
    <w:rsid w:val="000D3267"/>
    <w:rsid w:val="000D76DF"/>
    <w:rsid w:val="000E55CA"/>
    <w:rsid w:val="00101075"/>
    <w:rsid w:val="001128C0"/>
    <w:rsid w:val="001136F7"/>
    <w:rsid w:val="001146D0"/>
    <w:rsid w:val="00122B2B"/>
    <w:rsid w:val="00136340"/>
    <w:rsid w:val="00136DA4"/>
    <w:rsid w:val="0014025F"/>
    <w:rsid w:val="001421BC"/>
    <w:rsid w:val="00160FF3"/>
    <w:rsid w:val="00180120"/>
    <w:rsid w:val="00180F61"/>
    <w:rsid w:val="00181A34"/>
    <w:rsid w:val="001839AF"/>
    <w:rsid w:val="001968C1"/>
    <w:rsid w:val="00196B1B"/>
    <w:rsid w:val="001A01E9"/>
    <w:rsid w:val="001A2038"/>
    <w:rsid w:val="001A2B2A"/>
    <w:rsid w:val="001A7472"/>
    <w:rsid w:val="001B23EA"/>
    <w:rsid w:val="001B3C7A"/>
    <w:rsid w:val="001C1F81"/>
    <w:rsid w:val="001D0DC2"/>
    <w:rsid w:val="001D0DFC"/>
    <w:rsid w:val="001D0FAF"/>
    <w:rsid w:val="001D51AD"/>
    <w:rsid w:val="001D53DB"/>
    <w:rsid w:val="002007DA"/>
    <w:rsid w:val="00201191"/>
    <w:rsid w:val="002031D1"/>
    <w:rsid w:val="00203F85"/>
    <w:rsid w:val="002071A0"/>
    <w:rsid w:val="002112C6"/>
    <w:rsid w:val="002138E6"/>
    <w:rsid w:val="00213C2F"/>
    <w:rsid w:val="00213D6D"/>
    <w:rsid w:val="0021443C"/>
    <w:rsid w:val="002249E8"/>
    <w:rsid w:val="002271B6"/>
    <w:rsid w:val="00230407"/>
    <w:rsid w:val="0023063F"/>
    <w:rsid w:val="002329B4"/>
    <w:rsid w:val="0023776F"/>
    <w:rsid w:val="0024281F"/>
    <w:rsid w:val="00250CE7"/>
    <w:rsid w:val="0026115D"/>
    <w:rsid w:val="002639F9"/>
    <w:rsid w:val="00264BB9"/>
    <w:rsid w:val="00264E64"/>
    <w:rsid w:val="00267BC5"/>
    <w:rsid w:val="00275499"/>
    <w:rsid w:val="00275E37"/>
    <w:rsid w:val="00280650"/>
    <w:rsid w:val="002846E3"/>
    <w:rsid w:val="0029434A"/>
    <w:rsid w:val="00294F1C"/>
    <w:rsid w:val="002C6FE8"/>
    <w:rsid w:val="002F5AEF"/>
    <w:rsid w:val="002F7CA5"/>
    <w:rsid w:val="003053A8"/>
    <w:rsid w:val="00326BED"/>
    <w:rsid w:val="0033624C"/>
    <w:rsid w:val="0034217D"/>
    <w:rsid w:val="00343351"/>
    <w:rsid w:val="00363ADD"/>
    <w:rsid w:val="00364DF9"/>
    <w:rsid w:val="003664BC"/>
    <w:rsid w:val="003709EF"/>
    <w:rsid w:val="0038454F"/>
    <w:rsid w:val="00384D3A"/>
    <w:rsid w:val="00386830"/>
    <w:rsid w:val="00393A6A"/>
    <w:rsid w:val="003A1839"/>
    <w:rsid w:val="003A770F"/>
    <w:rsid w:val="003B3273"/>
    <w:rsid w:val="003B354D"/>
    <w:rsid w:val="003B440D"/>
    <w:rsid w:val="003C10A7"/>
    <w:rsid w:val="003C132D"/>
    <w:rsid w:val="003D080E"/>
    <w:rsid w:val="003E04A8"/>
    <w:rsid w:val="003E4E6E"/>
    <w:rsid w:val="003E7F63"/>
    <w:rsid w:val="003F35B9"/>
    <w:rsid w:val="00410946"/>
    <w:rsid w:val="00420701"/>
    <w:rsid w:val="00423FAF"/>
    <w:rsid w:val="0042617C"/>
    <w:rsid w:val="00433166"/>
    <w:rsid w:val="0044223E"/>
    <w:rsid w:val="00447210"/>
    <w:rsid w:val="00453D3E"/>
    <w:rsid w:val="004544D5"/>
    <w:rsid w:val="00454B35"/>
    <w:rsid w:val="00455266"/>
    <w:rsid w:val="00464414"/>
    <w:rsid w:val="00466B39"/>
    <w:rsid w:val="00467308"/>
    <w:rsid w:val="00472978"/>
    <w:rsid w:val="00485953"/>
    <w:rsid w:val="004B5895"/>
    <w:rsid w:val="004B6B72"/>
    <w:rsid w:val="004B7400"/>
    <w:rsid w:val="004C5EB5"/>
    <w:rsid w:val="004D0C6C"/>
    <w:rsid w:val="004D11F4"/>
    <w:rsid w:val="004E1DE0"/>
    <w:rsid w:val="004E41D0"/>
    <w:rsid w:val="004E4626"/>
    <w:rsid w:val="004E759A"/>
    <w:rsid w:val="004F1C61"/>
    <w:rsid w:val="004F469D"/>
    <w:rsid w:val="00503405"/>
    <w:rsid w:val="0051219D"/>
    <w:rsid w:val="005134D2"/>
    <w:rsid w:val="005248CC"/>
    <w:rsid w:val="00527AC3"/>
    <w:rsid w:val="00532F0B"/>
    <w:rsid w:val="00536DA7"/>
    <w:rsid w:val="00537D28"/>
    <w:rsid w:val="00542016"/>
    <w:rsid w:val="00545F11"/>
    <w:rsid w:val="005468F9"/>
    <w:rsid w:val="005558AD"/>
    <w:rsid w:val="00563688"/>
    <w:rsid w:val="00567C44"/>
    <w:rsid w:val="005751A3"/>
    <w:rsid w:val="00586684"/>
    <w:rsid w:val="005912BF"/>
    <w:rsid w:val="00594519"/>
    <w:rsid w:val="005A0A02"/>
    <w:rsid w:val="005A3226"/>
    <w:rsid w:val="005A4A2A"/>
    <w:rsid w:val="005B010E"/>
    <w:rsid w:val="005B38BB"/>
    <w:rsid w:val="005B6882"/>
    <w:rsid w:val="005C43C7"/>
    <w:rsid w:val="005C661A"/>
    <w:rsid w:val="005D0272"/>
    <w:rsid w:val="005D71E4"/>
    <w:rsid w:val="005E0859"/>
    <w:rsid w:val="005F0070"/>
    <w:rsid w:val="005F0A2B"/>
    <w:rsid w:val="005F1B2F"/>
    <w:rsid w:val="005F2523"/>
    <w:rsid w:val="005F45E9"/>
    <w:rsid w:val="00610C6D"/>
    <w:rsid w:val="0061188A"/>
    <w:rsid w:val="00613DC3"/>
    <w:rsid w:val="00615B3F"/>
    <w:rsid w:val="00620569"/>
    <w:rsid w:val="006252B6"/>
    <w:rsid w:val="00626615"/>
    <w:rsid w:val="006270BD"/>
    <w:rsid w:val="00627CF1"/>
    <w:rsid w:val="00645489"/>
    <w:rsid w:val="00646ABC"/>
    <w:rsid w:val="00646BE6"/>
    <w:rsid w:val="00647343"/>
    <w:rsid w:val="00656597"/>
    <w:rsid w:val="00657265"/>
    <w:rsid w:val="0066320B"/>
    <w:rsid w:val="00666135"/>
    <w:rsid w:val="00674C50"/>
    <w:rsid w:val="00681FB8"/>
    <w:rsid w:val="00690AFF"/>
    <w:rsid w:val="00696E11"/>
    <w:rsid w:val="006A1910"/>
    <w:rsid w:val="006A1FB4"/>
    <w:rsid w:val="006A3B17"/>
    <w:rsid w:val="006C5A6C"/>
    <w:rsid w:val="006C6ED7"/>
    <w:rsid w:val="006E6652"/>
    <w:rsid w:val="006F149C"/>
    <w:rsid w:val="006F15B9"/>
    <w:rsid w:val="007268B7"/>
    <w:rsid w:val="007275FE"/>
    <w:rsid w:val="00740837"/>
    <w:rsid w:val="007417C3"/>
    <w:rsid w:val="0075003E"/>
    <w:rsid w:val="00751F65"/>
    <w:rsid w:val="00752321"/>
    <w:rsid w:val="00755B59"/>
    <w:rsid w:val="00756D1C"/>
    <w:rsid w:val="007571D4"/>
    <w:rsid w:val="007577E1"/>
    <w:rsid w:val="00765827"/>
    <w:rsid w:val="00770879"/>
    <w:rsid w:val="00771B1B"/>
    <w:rsid w:val="007A3FA8"/>
    <w:rsid w:val="007B379E"/>
    <w:rsid w:val="007B3CDC"/>
    <w:rsid w:val="007B4EEB"/>
    <w:rsid w:val="007B5468"/>
    <w:rsid w:val="007C4447"/>
    <w:rsid w:val="007D43FA"/>
    <w:rsid w:val="007D4EDC"/>
    <w:rsid w:val="007E04A0"/>
    <w:rsid w:val="007E0644"/>
    <w:rsid w:val="007E3185"/>
    <w:rsid w:val="007F4A65"/>
    <w:rsid w:val="007F5D39"/>
    <w:rsid w:val="00802BA1"/>
    <w:rsid w:val="008043BD"/>
    <w:rsid w:val="008051E3"/>
    <w:rsid w:val="00806060"/>
    <w:rsid w:val="00806556"/>
    <w:rsid w:val="00807B44"/>
    <w:rsid w:val="00812171"/>
    <w:rsid w:val="008125EF"/>
    <w:rsid w:val="00824CD0"/>
    <w:rsid w:val="00831C09"/>
    <w:rsid w:val="00831F11"/>
    <w:rsid w:val="0083272B"/>
    <w:rsid w:val="0083390D"/>
    <w:rsid w:val="00837E62"/>
    <w:rsid w:val="00863532"/>
    <w:rsid w:val="008719C8"/>
    <w:rsid w:val="0087418E"/>
    <w:rsid w:val="008741EA"/>
    <w:rsid w:val="00880550"/>
    <w:rsid w:val="00882B53"/>
    <w:rsid w:val="00885355"/>
    <w:rsid w:val="00886B7B"/>
    <w:rsid w:val="008937E9"/>
    <w:rsid w:val="008A4B5A"/>
    <w:rsid w:val="008B0EA6"/>
    <w:rsid w:val="008C1B01"/>
    <w:rsid w:val="008C27F5"/>
    <w:rsid w:val="008C461C"/>
    <w:rsid w:val="008C4ED8"/>
    <w:rsid w:val="008C5C2B"/>
    <w:rsid w:val="008C6F43"/>
    <w:rsid w:val="008C7FDC"/>
    <w:rsid w:val="008D12A3"/>
    <w:rsid w:val="008E0741"/>
    <w:rsid w:val="008E4490"/>
    <w:rsid w:val="009134A2"/>
    <w:rsid w:val="009149C5"/>
    <w:rsid w:val="009209B2"/>
    <w:rsid w:val="009222E1"/>
    <w:rsid w:val="00923289"/>
    <w:rsid w:val="00927227"/>
    <w:rsid w:val="00941604"/>
    <w:rsid w:val="00943B5D"/>
    <w:rsid w:val="00946DBC"/>
    <w:rsid w:val="00953E33"/>
    <w:rsid w:val="009612A8"/>
    <w:rsid w:val="0097191A"/>
    <w:rsid w:val="009766A8"/>
    <w:rsid w:val="009A1261"/>
    <w:rsid w:val="009A14BF"/>
    <w:rsid w:val="009C6172"/>
    <w:rsid w:val="009D04C0"/>
    <w:rsid w:val="009D191B"/>
    <w:rsid w:val="009D2F4E"/>
    <w:rsid w:val="009D5B86"/>
    <w:rsid w:val="009E64CB"/>
    <w:rsid w:val="009E654C"/>
    <w:rsid w:val="009F1468"/>
    <w:rsid w:val="009F3C80"/>
    <w:rsid w:val="009F50C2"/>
    <w:rsid w:val="009F7B26"/>
    <w:rsid w:val="00A051F7"/>
    <w:rsid w:val="00A12016"/>
    <w:rsid w:val="00A14245"/>
    <w:rsid w:val="00A310E2"/>
    <w:rsid w:val="00A32C37"/>
    <w:rsid w:val="00A350E8"/>
    <w:rsid w:val="00A3699D"/>
    <w:rsid w:val="00A41A3B"/>
    <w:rsid w:val="00A50C45"/>
    <w:rsid w:val="00A61819"/>
    <w:rsid w:val="00A677E7"/>
    <w:rsid w:val="00A726F1"/>
    <w:rsid w:val="00A80D3A"/>
    <w:rsid w:val="00A82D75"/>
    <w:rsid w:val="00AA0033"/>
    <w:rsid w:val="00AA2695"/>
    <w:rsid w:val="00AA5F62"/>
    <w:rsid w:val="00AA6420"/>
    <w:rsid w:val="00AB192A"/>
    <w:rsid w:val="00AB1C84"/>
    <w:rsid w:val="00AC192C"/>
    <w:rsid w:val="00AC2898"/>
    <w:rsid w:val="00AC790F"/>
    <w:rsid w:val="00AD253A"/>
    <w:rsid w:val="00AE7E2E"/>
    <w:rsid w:val="00AF0133"/>
    <w:rsid w:val="00AF5937"/>
    <w:rsid w:val="00AF7E36"/>
    <w:rsid w:val="00B03EA3"/>
    <w:rsid w:val="00B143E9"/>
    <w:rsid w:val="00B22EE1"/>
    <w:rsid w:val="00B238B5"/>
    <w:rsid w:val="00B32EFB"/>
    <w:rsid w:val="00B361C0"/>
    <w:rsid w:val="00B62E1E"/>
    <w:rsid w:val="00B63D91"/>
    <w:rsid w:val="00B874F6"/>
    <w:rsid w:val="00B91F97"/>
    <w:rsid w:val="00B932A9"/>
    <w:rsid w:val="00B932EB"/>
    <w:rsid w:val="00B93AC0"/>
    <w:rsid w:val="00BA0120"/>
    <w:rsid w:val="00BB1B0E"/>
    <w:rsid w:val="00BB56EE"/>
    <w:rsid w:val="00BC51E5"/>
    <w:rsid w:val="00BD134D"/>
    <w:rsid w:val="00BD3DF1"/>
    <w:rsid w:val="00BD7749"/>
    <w:rsid w:val="00BE19CA"/>
    <w:rsid w:val="00BF61C0"/>
    <w:rsid w:val="00C052E0"/>
    <w:rsid w:val="00C20666"/>
    <w:rsid w:val="00C431F6"/>
    <w:rsid w:val="00C434F9"/>
    <w:rsid w:val="00C45CBA"/>
    <w:rsid w:val="00C5051D"/>
    <w:rsid w:val="00C50A39"/>
    <w:rsid w:val="00C51D9F"/>
    <w:rsid w:val="00C52056"/>
    <w:rsid w:val="00C53570"/>
    <w:rsid w:val="00C542DF"/>
    <w:rsid w:val="00C63DDB"/>
    <w:rsid w:val="00C63F1D"/>
    <w:rsid w:val="00C7014E"/>
    <w:rsid w:val="00C86344"/>
    <w:rsid w:val="00CA0EBD"/>
    <w:rsid w:val="00CA1385"/>
    <w:rsid w:val="00CA1A26"/>
    <w:rsid w:val="00CA1E6A"/>
    <w:rsid w:val="00CA2D30"/>
    <w:rsid w:val="00CA7E72"/>
    <w:rsid w:val="00CD2503"/>
    <w:rsid w:val="00CE76B4"/>
    <w:rsid w:val="00CF029E"/>
    <w:rsid w:val="00CF30CD"/>
    <w:rsid w:val="00D04329"/>
    <w:rsid w:val="00D05C75"/>
    <w:rsid w:val="00D1494E"/>
    <w:rsid w:val="00D202F7"/>
    <w:rsid w:val="00D2170F"/>
    <w:rsid w:val="00D2729A"/>
    <w:rsid w:val="00D36C64"/>
    <w:rsid w:val="00D6640C"/>
    <w:rsid w:val="00D80375"/>
    <w:rsid w:val="00D832DF"/>
    <w:rsid w:val="00D91AF5"/>
    <w:rsid w:val="00D97E47"/>
    <w:rsid w:val="00DA4B5F"/>
    <w:rsid w:val="00DA565E"/>
    <w:rsid w:val="00DA7054"/>
    <w:rsid w:val="00DB0F9D"/>
    <w:rsid w:val="00DB54C3"/>
    <w:rsid w:val="00DC4733"/>
    <w:rsid w:val="00DC76AB"/>
    <w:rsid w:val="00DE3D7E"/>
    <w:rsid w:val="00DE471C"/>
    <w:rsid w:val="00DE75DC"/>
    <w:rsid w:val="00DF1290"/>
    <w:rsid w:val="00DF3F96"/>
    <w:rsid w:val="00DF79BA"/>
    <w:rsid w:val="00E10E60"/>
    <w:rsid w:val="00E1222E"/>
    <w:rsid w:val="00E155E8"/>
    <w:rsid w:val="00E30D72"/>
    <w:rsid w:val="00E43767"/>
    <w:rsid w:val="00E4723D"/>
    <w:rsid w:val="00E5235D"/>
    <w:rsid w:val="00E52E24"/>
    <w:rsid w:val="00E52EA3"/>
    <w:rsid w:val="00E572F3"/>
    <w:rsid w:val="00E6645E"/>
    <w:rsid w:val="00E728D2"/>
    <w:rsid w:val="00E72FC6"/>
    <w:rsid w:val="00E76A7F"/>
    <w:rsid w:val="00E8480C"/>
    <w:rsid w:val="00E92D9C"/>
    <w:rsid w:val="00EB6B45"/>
    <w:rsid w:val="00EC1488"/>
    <w:rsid w:val="00EC6B8B"/>
    <w:rsid w:val="00EF1FEA"/>
    <w:rsid w:val="00EF60C5"/>
    <w:rsid w:val="00EF7252"/>
    <w:rsid w:val="00F001F8"/>
    <w:rsid w:val="00F022DA"/>
    <w:rsid w:val="00F03571"/>
    <w:rsid w:val="00F105F5"/>
    <w:rsid w:val="00F12C36"/>
    <w:rsid w:val="00F14CF4"/>
    <w:rsid w:val="00F20164"/>
    <w:rsid w:val="00F23E72"/>
    <w:rsid w:val="00F23EA1"/>
    <w:rsid w:val="00F41F43"/>
    <w:rsid w:val="00F425CD"/>
    <w:rsid w:val="00F45342"/>
    <w:rsid w:val="00F5776E"/>
    <w:rsid w:val="00F62264"/>
    <w:rsid w:val="00F80088"/>
    <w:rsid w:val="00F8066D"/>
    <w:rsid w:val="00F82FDE"/>
    <w:rsid w:val="00F83140"/>
    <w:rsid w:val="00F83329"/>
    <w:rsid w:val="00F92056"/>
    <w:rsid w:val="00F931C7"/>
    <w:rsid w:val="00F97392"/>
    <w:rsid w:val="00FA5042"/>
    <w:rsid w:val="00FA683D"/>
    <w:rsid w:val="00FB5C1E"/>
    <w:rsid w:val="00FB6B17"/>
    <w:rsid w:val="00FE00E3"/>
    <w:rsid w:val="00FF24A1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A8587"/>
  <w15:docId w15:val="{670C9EBD-39C6-415C-B25A-0F0B699F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CD0"/>
    <w:rPr>
      <w:sz w:val="24"/>
    </w:rPr>
  </w:style>
  <w:style w:type="paragraph" w:styleId="Heading1">
    <w:name w:val="heading 1"/>
    <w:basedOn w:val="Normal"/>
    <w:next w:val="Normal"/>
    <w:qFormat/>
    <w:rsid w:val="009612A8"/>
    <w:pPr>
      <w:keepNext/>
      <w:jc w:val="center"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1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12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9612A8"/>
    <w:pPr>
      <w:jc w:val="center"/>
    </w:pPr>
    <w:rPr>
      <w:b/>
      <w:bCs/>
      <w:sz w:val="48"/>
    </w:rPr>
  </w:style>
  <w:style w:type="paragraph" w:styleId="BodyText2">
    <w:name w:val="Body Text 2"/>
    <w:basedOn w:val="Normal"/>
    <w:rsid w:val="009612A8"/>
    <w:rPr>
      <w:sz w:val="28"/>
    </w:rPr>
  </w:style>
  <w:style w:type="paragraph" w:styleId="BodyText3">
    <w:name w:val="Body Text 3"/>
    <w:basedOn w:val="Normal"/>
    <w:rsid w:val="009612A8"/>
    <w:pPr>
      <w:jc w:val="center"/>
    </w:pPr>
    <w:rPr>
      <w:sz w:val="22"/>
    </w:rPr>
  </w:style>
  <w:style w:type="paragraph" w:styleId="BodyText">
    <w:name w:val="Body Text"/>
    <w:basedOn w:val="Normal"/>
    <w:rsid w:val="00824CD0"/>
    <w:pPr>
      <w:spacing w:after="120"/>
    </w:pPr>
  </w:style>
  <w:style w:type="paragraph" w:styleId="BodyTextIndent">
    <w:name w:val="Body Text Indent"/>
    <w:basedOn w:val="Normal"/>
    <w:rsid w:val="00824CD0"/>
    <w:pPr>
      <w:spacing w:after="120"/>
      <w:ind w:left="360"/>
    </w:pPr>
  </w:style>
  <w:style w:type="paragraph" w:styleId="BalloonText">
    <w:name w:val="Balloon Text"/>
    <w:basedOn w:val="Normal"/>
    <w:semiHidden/>
    <w:rsid w:val="00D97E4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90AFF"/>
    <w:rPr>
      <w:b/>
      <w:bCs/>
      <w:sz w:val="48"/>
    </w:rPr>
  </w:style>
  <w:style w:type="character" w:styleId="Hyperlink">
    <w:name w:val="Hyperlink"/>
    <w:basedOn w:val="DefaultParagraphFont"/>
    <w:unhideWhenUsed/>
    <w:rsid w:val="00527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A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C6D"/>
    <w:pPr>
      <w:ind w:left="720"/>
      <w:contextualSpacing/>
    </w:pPr>
  </w:style>
  <w:style w:type="character" w:styleId="Emphasis">
    <w:name w:val="Emphasis"/>
    <w:basedOn w:val="DefaultParagraphFont"/>
    <w:qFormat/>
    <w:rsid w:val="00610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aldez\Documents\CCM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2D2A-969B-43B3-9EE0-39718C78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CCMD Letterhead.dotx</Template>
  <TotalTime>257</TotalTime>
  <Pages>7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2/24/2005</vt:lpstr>
    </vt:vector>
  </TitlesOfParts>
  <Company>Your Company Name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2/24/2005</dc:title>
  <dc:subject/>
  <dc:creator>Donny Scheid</dc:creator>
  <cp:keywords/>
  <dc:description/>
  <cp:lastModifiedBy>Sandi Oglesby</cp:lastModifiedBy>
  <cp:revision>47</cp:revision>
  <cp:lastPrinted>2024-11-08T19:31:00Z</cp:lastPrinted>
  <dcterms:created xsi:type="dcterms:W3CDTF">2024-11-12T22:09:00Z</dcterms:created>
  <dcterms:modified xsi:type="dcterms:W3CDTF">2024-11-20T18:49:00Z</dcterms:modified>
</cp:coreProperties>
</file>