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92CA" w14:textId="3ECBCBDD" w:rsidR="00187AEF" w:rsidRPr="002B0356" w:rsidRDefault="00187AEF" w:rsidP="00350CA5">
      <w:pPr>
        <w:jc w:val="center"/>
        <w:rPr>
          <w:rFonts w:ascii="Calibri" w:hAnsi="Calibri"/>
          <w:b/>
          <w:bCs/>
          <w:sz w:val="22"/>
          <w:szCs w:val="22"/>
        </w:rPr>
      </w:pPr>
      <w:r w:rsidRPr="002B0356">
        <w:rPr>
          <w:rFonts w:ascii="Calibri" w:hAnsi="Calibri"/>
          <w:b/>
          <w:bCs/>
          <w:sz w:val="22"/>
          <w:szCs w:val="22"/>
        </w:rPr>
        <w:t>COLORADO CITY METROPOLITAN DISTRICT</w:t>
      </w:r>
    </w:p>
    <w:p w14:paraId="58861690" w14:textId="63BC022B" w:rsidR="00187AEF" w:rsidRDefault="00187AEF" w:rsidP="00350CA5">
      <w:pPr>
        <w:jc w:val="center"/>
        <w:rPr>
          <w:rFonts w:ascii="Calibri" w:hAnsi="Calibri"/>
          <w:b/>
          <w:bCs/>
          <w:sz w:val="22"/>
          <w:szCs w:val="22"/>
        </w:rPr>
      </w:pPr>
      <w:r w:rsidRPr="002B0356">
        <w:rPr>
          <w:rFonts w:ascii="Calibri" w:hAnsi="Calibri"/>
          <w:b/>
          <w:bCs/>
          <w:sz w:val="22"/>
          <w:szCs w:val="22"/>
        </w:rPr>
        <w:t>PUBLIC NOTICE</w:t>
      </w:r>
    </w:p>
    <w:p w14:paraId="2B1C8195" w14:textId="56B5EC33" w:rsidR="00FB1DCA" w:rsidRDefault="00C16659" w:rsidP="00350CA5">
      <w:pPr>
        <w:jc w:val="center"/>
        <w:rPr>
          <w:rFonts w:ascii="Calibri" w:hAnsi="Calibri"/>
          <w:b/>
          <w:bCs/>
          <w:sz w:val="22"/>
          <w:szCs w:val="22"/>
        </w:rPr>
      </w:pPr>
      <w:r>
        <w:rPr>
          <w:rFonts w:ascii="Calibri" w:hAnsi="Calibri"/>
          <w:b/>
          <w:bCs/>
          <w:sz w:val="22"/>
          <w:szCs w:val="22"/>
        </w:rPr>
        <w:t>BOARD OF DIRECTORS STUDY SESSION</w:t>
      </w:r>
    </w:p>
    <w:p w14:paraId="51C18F39" w14:textId="5D697315" w:rsidR="00C16659" w:rsidRDefault="00C16659" w:rsidP="00FB1DCA">
      <w:pPr>
        <w:rPr>
          <w:rFonts w:ascii="Calibri" w:hAnsi="Calibri"/>
          <w:bCs/>
          <w:sz w:val="22"/>
          <w:szCs w:val="22"/>
        </w:rPr>
      </w:pPr>
      <w:r w:rsidRPr="00C16659">
        <w:rPr>
          <w:rFonts w:ascii="Calibri" w:hAnsi="Calibri"/>
          <w:bCs/>
          <w:sz w:val="22"/>
          <w:szCs w:val="22"/>
        </w:rPr>
        <w:t xml:space="preserve">A study session for the Board of Directors of the Colorado City Metropolitan District will be held </w:t>
      </w:r>
      <w:r>
        <w:rPr>
          <w:rFonts w:ascii="Calibri" w:hAnsi="Calibri"/>
          <w:bCs/>
          <w:sz w:val="22"/>
          <w:szCs w:val="22"/>
        </w:rPr>
        <w:t>Tues</w:t>
      </w:r>
      <w:r w:rsidR="00FB1DCA">
        <w:rPr>
          <w:rFonts w:ascii="Calibri" w:hAnsi="Calibri"/>
          <w:bCs/>
          <w:sz w:val="22"/>
          <w:szCs w:val="22"/>
        </w:rPr>
        <w:t>day</w:t>
      </w:r>
      <w:bookmarkStart w:id="0" w:name="_Hlk60903997"/>
      <w:bookmarkStart w:id="1" w:name="_Hlk92271703"/>
      <w:r w:rsidR="00E53DB0">
        <w:rPr>
          <w:rFonts w:ascii="Calibri" w:hAnsi="Calibri"/>
          <w:bCs/>
          <w:sz w:val="22"/>
          <w:szCs w:val="22"/>
        </w:rPr>
        <w:t xml:space="preserve"> November 12</w:t>
      </w:r>
      <w:r w:rsidR="00EC63DE">
        <w:rPr>
          <w:rFonts w:ascii="Calibri" w:hAnsi="Calibri"/>
          <w:bCs/>
          <w:sz w:val="22"/>
          <w:szCs w:val="22"/>
        </w:rPr>
        <w:t>,</w:t>
      </w:r>
      <w:r>
        <w:rPr>
          <w:rFonts w:ascii="Calibri" w:hAnsi="Calibri"/>
          <w:bCs/>
          <w:sz w:val="22"/>
          <w:szCs w:val="22"/>
        </w:rPr>
        <w:t xml:space="preserve"> </w:t>
      </w:r>
      <w:bookmarkEnd w:id="0"/>
      <w:bookmarkEnd w:id="1"/>
      <w:r>
        <w:rPr>
          <w:rFonts w:ascii="Calibri" w:hAnsi="Calibri"/>
          <w:bCs/>
          <w:sz w:val="22"/>
          <w:szCs w:val="22"/>
        </w:rPr>
        <w:t>beginning at 6:00 p.m.</w:t>
      </w:r>
    </w:p>
    <w:p w14:paraId="2BE2619D" w14:textId="77777777" w:rsidR="00F06F44" w:rsidRDefault="00F06F44" w:rsidP="00FB1DCA">
      <w:pPr>
        <w:rPr>
          <w:rFonts w:ascii="Calibri" w:hAnsi="Calibri"/>
          <w:bCs/>
          <w:sz w:val="22"/>
          <w:szCs w:val="22"/>
        </w:rPr>
      </w:pPr>
    </w:p>
    <w:p w14:paraId="0712C8B3" w14:textId="5AE969B6" w:rsidR="0024007B" w:rsidRPr="00F820AB" w:rsidRDefault="00F820AB" w:rsidP="00175E3F">
      <w:pPr>
        <w:pStyle w:val="ListParagraph"/>
        <w:numPr>
          <w:ilvl w:val="0"/>
          <w:numId w:val="13"/>
        </w:numPr>
        <w:rPr>
          <w:rFonts w:ascii="Calibri" w:hAnsi="Calibri"/>
          <w:bCs/>
          <w:sz w:val="22"/>
          <w:szCs w:val="22"/>
        </w:rPr>
      </w:pPr>
      <w:bookmarkStart w:id="2" w:name="_Hlk79146818"/>
      <w:r w:rsidRPr="00F820AB">
        <w:rPr>
          <w:rFonts w:ascii="Calibri" w:hAnsi="Calibri"/>
          <w:bCs/>
          <w:sz w:val="22"/>
          <w:szCs w:val="22"/>
        </w:rPr>
        <w:t>Budget Draft #4</w:t>
      </w:r>
    </w:p>
    <w:p w14:paraId="7C1E3535" w14:textId="2AC1EA61" w:rsidR="0024007B" w:rsidRDefault="00097F0F" w:rsidP="000F459A">
      <w:pPr>
        <w:pStyle w:val="ListParagraph"/>
        <w:numPr>
          <w:ilvl w:val="0"/>
          <w:numId w:val="13"/>
        </w:numPr>
        <w:rPr>
          <w:rFonts w:ascii="Calibri" w:hAnsi="Calibri"/>
          <w:bCs/>
          <w:sz w:val="22"/>
          <w:szCs w:val="22"/>
        </w:rPr>
      </w:pPr>
      <w:r>
        <w:rPr>
          <w:rFonts w:ascii="Calibri" w:hAnsi="Calibri"/>
          <w:bCs/>
          <w:sz w:val="22"/>
          <w:szCs w:val="22"/>
        </w:rPr>
        <w:t xml:space="preserve">Update on </w:t>
      </w:r>
      <w:r w:rsidR="0016099A">
        <w:rPr>
          <w:rFonts w:ascii="Calibri" w:hAnsi="Calibri"/>
          <w:bCs/>
          <w:sz w:val="22"/>
          <w:szCs w:val="22"/>
        </w:rPr>
        <w:t>Dam Engineering</w:t>
      </w:r>
    </w:p>
    <w:p w14:paraId="3A04F3EC" w14:textId="22FB7F33" w:rsidR="009277F3" w:rsidRDefault="009277F3" w:rsidP="000F459A">
      <w:pPr>
        <w:pStyle w:val="ListParagraph"/>
        <w:numPr>
          <w:ilvl w:val="0"/>
          <w:numId w:val="13"/>
        </w:numPr>
        <w:rPr>
          <w:rFonts w:ascii="Calibri" w:hAnsi="Calibri"/>
          <w:bCs/>
          <w:sz w:val="22"/>
          <w:szCs w:val="22"/>
        </w:rPr>
      </w:pPr>
      <w:r>
        <w:rPr>
          <w:rFonts w:ascii="Calibri" w:hAnsi="Calibri"/>
          <w:bCs/>
          <w:sz w:val="22"/>
          <w:szCs w:val="22"/>
        </w:rPr>
        <w:t>Annual review of Cyber Security</w:t>
      </w:r>
    </w:p>
    <w:p w14:paraId="416096F9" w14:textId="2A157E8C" w:rsidR="00AA3629" w:rsidRPr="00F820AB" w:rsidRDefault="00AA3629" w:rsidP="000F459A">
      <w:pPr>
        <w:pStyle w:val="ListParagraph"/>
        <w:numPr>
          <w:ilvl w:val="0"/>
          <w:numId w:val="13"/>
        </w:numPr>
        <w:rPr>
          <w:rFonts w:ascii="Calibri" w:hAnsi="Calibri"/>
          <w:bCs/>
          <w:sz w:val="22"/>
          <w:szCs w:val="22"/>
        </w:rPr>
      </w:pPr>
      <w:r>
        <w:rPr>
          <w:rFonts w:ascii="Calibri" w:hAnsi="Calibri"/>
          <w:bCs/>
          <w:sz w:val="22"/>
          <w:szCs w:val="22"/>
        </w:rPr>
        <w:t>Changing Payroll to ADP at beginning of year</w:t>
      </w:r>
    </w:p>
    <w:p w14:paraId="168F0DC7" w14:textId="50DFAE69" w:rsidR="0024007B" w:rsidRPr="00F820AB" w:rsidRDefault="00EC63DE" w:rsidP="00EC5A0C">
      <w:pPr>
        <w:pStyle w:val="ListParagraph"/>
        <w:numPr>
          <w:ilvl w:val="0"/>
          <w:numId w:val="13"/>
        </w:numPr>
        <w:rPr>
          <w:rFonts w:ascii="Calibri" w:hAnsi="Calibri"/>
          <w:bCs/>
          <w:sz w:val="22"/>
          <w:szCs w:val="22"/>
        </w:rPr>
      </w:pPr>
      <w:r w:rsidRPr="00F820AB">
        <w:rPr>
          <w:rFonts w:ascii="Calibri" w:hAnsi="Calibri"/>
          <w:bCs/>
          <w:sz w:val="22"/>
          <w:szCs w:val="22"/>
        </w:rPr>
        <w:t>CCAAC Review</w:t>
      </w:r>
      <w:r w:rsidR="0024007B" w:rsidRPr="00F820AB">
        <w:rPr>
          <w:rFonts w:ascii="Calibri" w:hAnsi="Calibri"/>
          <w:bCs/>
          <w:sz w:val="22"/>
          <w:szCs w:val="22"/>
        </w:rPr>
        <w:t>:</w:t>
      </w:r>
    </w:p>
    <w:p w14:paraId="3DDDF19E" w14:textId="4BC4FEE9" w:rsidR="0024007B" w:rsidRPr="00F820AB" w:rsidRDefault="00FF2BDC" w:rsidP="00765BE6">
      <w:pPr>
        <w:pStyle w:val="ListParagraph"/>
        <w:numPr>
          <w:ilvl w:val="0"/>
          <w:numId w:val="13"/>
        </w:numPr>
        <w:ind w:right="-720"/>
        <w:jc w:val="both"/>
        <w:rPr>
          <w:rFonts w:ascii="Calibri" w:hAnsi="Calibri"/>
          <w:sz w:val="22"/>
          <w:szCs w:val="22"/>
        </w:rPr>
      </w:pPr>
      <w:r w:rsidRPr="00F820AB">
        <w:rPr>
          <w:rFonts w:ascii="Calibri" w:hAnsi="Calibri"/>
          <w:sz w:val="22"/>
          <w:szCs w:val="22"/>
        </w:rPr>
        <w:t>READING BY CHAIRPERSON OF THE STATEMENT OF CONDUCT AND DEMEANOR</w:t>
      </w:r>
      <w:r w:rsidR="0024007B" w:rsidRPr="00F820AB">
        <w:rPr>
          <w:rFonts w:ascii="Calibri" w:hAnsi="Calibri"/>
          <w:sz w:val="22"/>
          <w:szCs w:val="22"/>
        </w:rPr>
        <w:t>:</w:t>
      </w:r>
    </w:p>
    <w:p w14:paraId="3BC1BDAB" w14:textId="438EF777" w:rsidR="00BD2F62" w:rsidRPr="009277F3" w:rsidRDefault="00FF2BDC" w:rsidP="009277F3">
      <w:pPr>
        <w:pStyle w:val="ListParagraph"/>
        <w:numPr>
          <w:ilvl w:val="0"/>
          <w:numId w:val="13"/>
        </w:numPr>
        <w:ind w:right="-720"/>
        <w:jc w:val="both"/>
        <w:rPr>
          <w:rFonts w:ascii="Calibri" w:hAnsi="Calibri"/>
          <w:bCs/>
          <w:sz w:val="22"/>
          <w:szCs w:val="22"/>
        </w:rPr>
      </w:pPr>
      <w:r w:rsidRPr="00F820AB">
        <w:rPr>
          <w:rFonts w:ascii="Calibri" w:hAnsi="Calibri"/>
          <w:sz w:val="22"/>
          <w:szCs w:val="22"/>
        </w:rPr>
        <w:t>CITIZENS INPUT</w:t>
      </w:r>
      <w:r w:rsidR="0024007B" w:rsidRPr="00F820AB">
        <w:rPr>
          <w:rFonts w:ascii="Calibri" w:hAnsi="Calibri"/>
          <w:sz w:val="22"/>
          <w:szCs w:val="22"/>
        </w:rPr>
        <w:t>:</w:t>
      </w:r>
      <w:r w:rsidR="009277F3">
        <w:rPr>
          <w:rFonts w:ascii="Calibri" w:hAnsi="Calibri"/>
          <w:sz w:val="22"/>
          <w:szCs w:val="22"/>
        </w:rPr>
        <w:t xml:space="preserve"> </w:t>
      </w:r>
      <w:r w:rsidR="00B32680" w:rsidRPr="009277F3">
        <w:rPr>
          <w:rFonts w:ascii="Calibri" w:hAnsi="Calibri"/>
          <w:bCs/>
          <w:sz w:val="22"/>
          <w:szCs w:val="22"/>
        </w:rPr>
        <w:tab/>
      </w:r>
      <w:r w:rsidR="00B32680" w:rsidRPr="009277F3">
        <w:rPr>
          <w:rFonts w:ascii="Calibri" w:hAnsi="Calibri"/>
          <w:bCs/>
          <w:sz w:val="22"/>
          <w:szCs w:val="22"/>
        </w:rPr>
        <w:tab/>
      </w:r>
      <w:r w:rsidR="00B32680" w:rsidRPr="009277F3">
        <w:rPr>
          <w:rFonts w:ascii="Calibri" w:hAnsi="Calibri"/>
          <w:bCs/>
          <w:sz w:val="22"/>
          <w:szCs w:val="22"/>
        </w:rPr>
        <w:tab/>
      </w:r>
    </w:p>
    <w:bookmarkEnd w:id="2"/>
    <w:p w14:paraId="3489C883" w14:textId="7ACCE3A7" w:rsidR="00187AEF" w:rsidRDefault="00187AEF" w:rsidP="00AA3629">
      <w:pPr>
        <w:jc w:val="center"/>
        <w:rPr>
          <w:rFonts w:ascii="Calibri" w:hAnsi="Calibri"/>
          <w:b/>
          <w:bCs/>
          <w:sz w:val="22"/>
          <w:szCs w:val="22"/>
        </w:rPr>
      </w:pPr>
      <w:r w:rsidRPr="006D6767">
        <w:rPr>
          <w:rFonts w:ascii="Calibri" w:hAnsi="Calibri"/>
          <w:b/>
          <w:bCs/>
          <w:sz w:val="22"/>
          <w:szCs w:val="22"/>
        </w:rPr>
        <w:t>BOARD OF DIRECTORS REGULAR MEETING</w:t>
      </w:r>
    </w:p>
    <w:p w14:paraId="79C57BD6" w14:textId="0CF7594F" w:rsidR="00187AEF" w:rsidRDefault="00187AEF" w:rsidP="00FB1DCA">
      <w:pPr>
        <w:ind w:left="-720" w:right="-720"/>
        <w:rPr>
          <w:rFonts w:ascii="Calibri" w:hAnsi="Calibri"/>
          <w:sz w:val="22"/>
          <w:szCs w:val="22"/>
        </w:rPr>
      </w:pPr>
      <w:r w:rsidRPr="002B0356">
        <w:rPr>
          <w:rFonts w:ascii="Calibri" w:hAnsi="Calibri"/>
          <w:sz w:val="22"/>
          <w:szCs w:val="22"/>
        </w:rPr>
        <w:t>A regular meeting of the Board of Directors of the Colorado City Metropolitan</w:t>
      </w:r>
      <w:r w:rsidR="006C58A3" w:rsidRPr="002B0356">
        <w:rPr>
          <w:rFonts w:ascii="Calibri" w:hAnsi="Calibri"/>
          <w:sz w:val="22"/>
          <w:szCs w:val="22"/>
        </w:rPr>
        <w:t xml:space="preserve"> District </w:t>
      </w:r>
      <w:r w:rsidR="00AA4A0E" w:rsidRPr="002B0356">
        <w:rPr>
          <w:rFonts w:ascii="Calibri" w:hAnsi="Calibri"/>
          <w:sz w:val="22"/>
          <w:szCs w:val="22"/>
        </w:rPr>
        <w:t>w</w:t>
      </w:r>
      <w:r w:rsidR="00CE095A">
        <w:rPr>
          <w:rFonts w:ascii="Calibri" w:hAnsi="Calibri"/>
          <w:sz w:val="22"/>
          <w:szCs w:val="22"/>
        </w:rPr>
        <w:t xml:space="preserve">ill be held </w:t>
      </w:r>
      <w:r w:rsidR="0047190A">
        <w:rPr>
          <w:rFonts w:ascii="Calibri" w:hAnsi="Calibri"/>
          <w:sz w:val="22"/>
          <w:szCs w:val="22"/>
        </w:rPr>
        <w:t>Tuesday</w:t>
      </w:r>
      <w:r w:rsidR="00C1238C">
        <w:rPr>
          <w:rFonts w:ascii="Calibri" w:hAnsi="Calibri"/>
          <w:sz w:val="22"/>
          <w:szCs w:val="22"/>
        </w:rPr>
        <w:t xml:space="preserve"> </w:t>
      </w:r>
      <w:r w:rsidR="00E53DB0">
        <w:rPr>
          <w:rFonts w:ascii="Calibri" w:hAnsi="Calibri"/>
          <w:bCs/>
          <w:sz w:val="22"/>
          <w:szCs w:val="22"/>
        </w:rPr>
        <w:t>November 14</w:t>
      </w:r>
      <w:r w:rsidR="00167918">
        <w:rPr>
          <w:rFonts w:ascii="Calibri" w:hAnsi="Calibri"/>
          <w:bCs/>
          <w:sz w:val="22"/>
          <w:szCs w:val="22"/>
        </w:rPr>
        <w:t xml:space="preserve">, </w:t>
      </w:r>
      <w:r w:rsidR="00EC63DE">
        <w:rPr>
          <w:rFonts w:ascii="Calibri" w:hAnsi="Calibri"/>
          <w:bCs/>
          <w:sz w:val="22"/>
          <w:szCs w:val="22"/>
        </w:rPr>
        <w:t>202</w:t>
      </w:r>
      <w:r w:rsidR="00FF2BDC">
        <w:rPr>
          <w:rFonts w:ascii="Calibri" w:hAnsi="Calibri"/>
          <w:bCs/>
          <w:sz w:val="22"/>
          <w:szCs w:val="22"/>
        </w:rPr>
        <w:t>5</w:t>
      </w:r>
      <w:r w:rsidR="00EC63DE">
        <w:rPr>
          <w:rFonts w:ascii="Calibri" w:hAnsi="Calibri"/>
          <w:bCs/>
          <w:sz w:val="22"/>
          <w:szCs w:val="22"/>
        </w:rPr>
        <w:t>,</w:t>
      </w:r>
      <w:r w:rsidR="00167918">
        <w:rPr>
          <w:rFonts w:ascii="Calibri" w:hAnsi="Calibri"/>
          <w:bCs/>
          <w:sz w:val="22"/>
          <w:szCs w:val="22"/>
        </w:rPr>
        <w:t xml:space="preserve"> </w:t>
      </w:r>
      <w:r w:rsidR="009C35A0" w:rsidRPr="002B0356">
        <w:rPr>
          <w:rFonts w:ascii="Calibri" w:hAnsi="Calibri"/>
          <w:sz w:val="22"/>
          <w:szCs w:val="22"/>
        </w:rPr>
        <w:t>beginning</w:t>
      </w:r>
      <w:r w:rsidR="0076240F" w:rsidRPr="002B0356">
        <w:rPr>
          <w:rFonts w:ascii="Calibri" w:hAnsi="Calibri"/>
          <w:sz w:val="22"/>
          <w:szCs w:val="22"/>
        </w:rPr>
        <w:t xml:space="preserve"> at</w:t>
      </w:r>
      <w:r w:rsidR="00CE095A">
        <w:rPr>
          <w:rFonts w:ascii="Calibri" w:hAnsi="Calibri"/>
          <w:sz w:val="22"/>
          <w:szCs w:val="22"/>
        </w:rPr>
        <w:t xml:space="preserve"> 6</w:t>
      </w:r>
      <w:r w:rsidR="00C16659">
        <w:rPr>
          <w:rFonts w:ascii="Calibri" w:hAnsi="Calibri"/>
          <w:sz w:val="22"/>
          <w:szCs w:val="22"/>
        </w:rPr>
        <w:t>:15</w:t>
      </w:r>
      <w:r w:rsidRPr="002B0356">
        <w:rPr>
          <w:rFonts w:ascii="Calibri" w:hAnsi="Calibri"/>
          <w:sz w:val="22"/>
          <w:szCs w:val="22"/>
        </w:rPr>
        <w:t xml:space="preserve"> p.m.</w:t>
      </w:r>
    </w:p>
    <w:p w14:paraId="71AFB67C" w14:textId="77777777" w:rsidR="0024007B" w:rsidRPr="002B0356" w:rsidRDefault="0024007B" w:rsidP="00FB1DCA">
      <w:pPr>
        <w:ind w:left="-720" w:right="-720"/>
        <w:rPr>
          <w:rFonts w:ascii="Calibri" w:hAnsi="Calibri"/>
          <w:sz w:val="22"/>
          <w:szCs w:val="22"/>
        </w:rPr>
      </w:pPr>
    </w:p>
    <w:p w14:paraId="56212A9C" w14:textId="0F1E3A22" w:rsidR="00187AEF" w:rsidRPr="00566473" w:rsidRDefault="00187AEF" w:rsidP="00566473">
      <w:pPr>
        <w:pStyle w:val="ListParagraph"/>
        <w:numPr>
          <w:ilvl w:val="0"/>
          <w:numId w:val="30"/>
        </w:numPr>
        <w:ind w:right="-720"/>
        <w:jc w:val="both"/>
        <w:rPr>
          <w:rFonts w:ascii="Calibri" w:hAnsi="Calibri"/>
          <w:b/>
          <w:bCs/>
          <w:sz w:val="22"/>
          <w:szCs w:val="22"/>
        </w:rPr>
      </w:pPr>
      <w:r w:rsidRPr="00566473">
        <w:rPr>
          <w:rFonts w:ascii="Calibri" w:hAnsi="Calibri"/>
          <w:b/>
          <w:bCs/>
          <w:sz w:val="22"/>
          <w:szCs w:val="22"/>
        </w:rPr>
        <w:t>CALL TO ORDER.</w:t>
      </w:r>
    </w:p>
    <w:p w14:paraId="2DEA4322" w14:textId="77777777" w:rsidR="00566473" w:rsidRPr="00566473" w:rsidRDefault="00566473" w:rsidP="00566473">
      <w:pPr>
        <w:pStyle w:val="ListParagraph"/>
        <w:ind w:left="0" w:right="-720"/>
        <w:jc w:val="both"/>
        <w:rPr>
          <w:rFonts w:ascii="Calibri" w:hAnsi="Calibri"/>
          <w:b/>
          <w:bCs/>
          <w:sz w:val="22"/>
          <w:szCs w:val="22"/>
        </w:rPr>
      </w:pPr>
    </w:p>
    <w:p w14:paraId="516C9277" w14:textId="240CD86D" w:rsidR="00187AEF" w:rsidRPr="00566473" w:rsidRDefault="00187AEF" w:rsidP="00566473">
      <w:pPr>
        <w:pStyle w:val="ListParagraph"/>
        <w:numPr>
          <w:ilvl w:val="0"/>
          <w:numId w:val="30"/>
        </w:numPr>
        <w:ind w:right="-720"/>
        <w:jc w:val="both"/>
        <w:rPr>
          <w:rFonts w:ascii="Calibri" w:hAnsi="Calibri"/>
          <w:b/>
          <w:bCs/>
          <w:sz w:val="22"/>
          <w:szCs w:val="22"/>
        </w:rPr>
      </w:pPr>
      <w:r w:rsidRPr="00566473">
        <w:rPr>
          <w:rFonts w:ascii="Calibri" w:hAnsi="Calibri"/>
          <w:b/>
          <w:bCs/>
          <w:sz w:val="22"/>
          <w:szCs w:val="22"/>
        </w:rPr>
        <w:t>PLEDGE OF ALLEGIANCE.</w:t>
      </w:r>
    </w:p>
    <w:p w14:paraId="1BD06058" w14:textId="77777777" w:rsidR="00566473" w:rsidRPr="00566473" w:rsidRDefault="00566473" w:rsidP="00566473">
      <w:pPr>
        <w:pStyle w:val="ListParagraph"/>
        <w:ind w:left="0" w:right="-720"/>
        <w:jc w:val="both"/>
        <w:rPr>
          <w:rFonts w:ascii="Calibri" w:hAnsi="Calibri"/>
          <w:b/>
          <w:bCs/>
          <w:sz w:val="22"/>
          <w:szCs w:val="22"/>
        </w:rPr>
      </w:pPr>
    </w:p>
    <w:p w14:paraId="5F107534" w14:textId="34A2F71B" w:rsidR="00A30AB4" w:rsidRDefault="00A30AB4" w:rsidP="00187AEF">
      <w:pPr>
        <w:ind w:left="-720" w:right="-720"/>
        <w:jc w:val="both"/>
        <w:rPr>
          <w:rFonts w:ascii="Calibri" w:hAnsi="Calibri"/>
          <w:b/>
          <w:bCs/>
          <w:sz w:val="22"/>
          <w:szCs w:val="22"/>
        </w:rPr>
      </w:pPr>
      <w:r w:rsidRPr="00D74BB6">
        <w:rPr>
          <w:rFonts w:ascii="Calibri" w:hAnsi="Calibri"/>
          <w:b/>
          <w:bCs/>
          <w:sz w:val="22"/>
          <w:szCs w:val="22"/>
        </w:rPr>
        <w:t xml:space="preserve">3. </w:t>
      </w:r>
      <w:r w:rsidRPr="00D74BB6">
        <w:rPr>
          <w:rFonts w:ascii="Calibri" w:hAnsi="Calibri"/>
          <w:b/>
          <w:bCs/>
          <w:sz w:val="22"/>
          <w:szCs w:val="22"/>
        </w:rPr>
        <w:tab/>
      </w:r>
      <w:r w:rsidR="0034526B" w:rsidRPr="00D74BB6">
        <w:rPr>
          <w:rFonts w:ascii="Calibri" w:hAnsi="Calibri"/>
          <w:b/>
          <w:bCs/>
          <w:sz w:val="22"/>
          <w:szCs w:val="22"/>
        </w:rPr>
        <w:t>MOMENT OF SILENT REFLECTION</w:t>
      </w:r>
    </w:p>
    <w:p w14:paraId="07A24609" w14:textId="77777777" w:rsidR="00566473" w:rsidRPr="00D74BB6" w:rsidRDefault="00566473" w:rsidP="00187AEF">
      <w:pPr>
        <w:ind w:left="-720" w:right="-720"/>
        <w:jc w:val="both"/>
        <w:rPr>
          <w:rFonts w:ascii="Calibri" w:hAnsi="Calibri"/>
          <w:b/>
          <w:bCs/>
          <w:sz w:val="22"/>
          <w:szCs w:val="22"/>
        </w:rPr>
      </w:pPr>
    </w:p>
    <w:p w14:paraId="22651E2E" w14:textId="61B1B817" w:rsidR="0024007B" w:rsidRPr="00F820AB" w:rsidRDefault="000077B3" w:rsidP="00135883">
      <w:pPr>
        <w:pStyle w:val="ListParagraph"/>
        <w:numPr>
          <w:ilvl w:val="0"/>
          <w:numId w:val="31"/>
        </w:numPr>
        <w:ind w:right="-720"/>
        <w:jc w:val="both"/>
        <w:rPr>
          <w:rFonts w:ascii="Calibri" w:hAnsi="Calibri"/>
          <w:b/>
          <w:bCs/>
          <w:sz w:val="22"/>
          <w:szCs w:val="22"/>
        </w:rPr>
      </w:pPr>
      <w:r w:rsidRPr="00F820AB">
        <w:rPr>
          <w:rFonts w:ascii="Calibri" w:hAnsi="Calibri"/>
          <w:b/>
          <w:bCs/>
          <w:sz w:val="22"/>
          <w:szCs w:val="22"/>
        </w:rPr>
        <w:t xml:space="preserve">       </w:t>
      </w:r>
      <w:r w:rsidR="0034526B" w:rsidRPr="00F820AB">
        <w:rPr>
          <w:rFonts w:ascii="Calibri" w:hAnsi="Calibri"/>
          <w:b/>
          <w:bCs/>
          <w:sz w:val="22"/>
          <w:szCs w:val="22"/>
        </w:rPr>
        <w:t>QUORUM CHECK</w:t>
      </w:r>
    </w:p>
    <w:p w14:paraId="0C845328" w14:textId="77777777" w:rsidR="00566473" w:rsidRPr="00566473" w:rsidRDefault="00566473" w:rsidP="00566473">
      <w:pPr>
        <w:pStyle w:val="ListParagraph"/>
        <w:ind w:left="0" w:right="-720"/>
        <w:jc w:val="both"/>
        <w:rPr>
          <w:rFonts w:ascii="Calibri" w:hAnsi="Calibri"/>
          <w:b/>
          <w:bCs/>
          <w:sz w:val="22"/>
          <w:szCs w:val="22"/>
        </w:rPr>
      </w:pPr>
    </w:p>
    <w:p w14:paraId="14F3C8E4" w14:textId="28DA708D" w:rsidR="0024007B" w:rsidRPr="00F820AB" w:rsidRDefault="00F820AB" w:rsidP="00551F12">
      <w:pPr>
        <w:pStyle w:val="ListParagraph"/>
        <w:numPr>
          <w:ilvl w:val="0"/>
          <w:numId w:val="31"/>
        </w:numPr>
        <w:ind w:right="-720"/>
        <w:jc w:val="both"/>
        <w:rPr>
          <w:rFonts w:ascii="Calibri" w:hAnsi="Calibri"/>
          <w:b/>
          <w:bCs/>
          <w:sz w:val="22"/>
          <w:szCs w:val="22"/>
        </w:rPr>
      </w:pPr>
      <w:r w:rsidRPr="00F820AB">
        <w:rPr>
          <w:rFonts w:ascii="Calibri" w:hAnsi="Calibri"/>
          <w:b/>
          <w:bCs/>
          <w:sz w:val="22"/>
          <w:szCs w:val="22"/>
        </w:rPr>
        <w:t xml:space="preserve">       </w:t>
      </w:r>
      <w:r w:rsidR="0034526B" w:rsidRPr="00F820AB">
        <w:rPr>
          <w:rFonts w:ascii="Calibri" w:hAnsi="Calibri"/>
          <w:b/>
          <w:bCs/>
          <w:sz w:val="22"/>
          <w:szCs w:val="22"/>
        </w:rPr>
        <w:t>APPROVAL OF AGENDA.</w:t>
      </w:r>
    </w:p>
    <w:p w14:paraId="76337D32" w14:textId="77777777" w:rsidR="00566473" w:rsidRPr="00566473" w:rsidRDefault="00566473" w:rsidP="00566473">
      <w:pPr>
        <w:pStyle w:val="ListParagraph"/>
        <w:ind w:left="0" w:right="-720"/>
        <w:jc w:val="both"/>
        <w:rPr>
          <w:rFonts w:ascii="Calibri" w:hAnsi="Calibri"/>
          <w:b/>
          <w:bCs/>
          <w:sz w:val="22"/>
          <w:szCs w:val="22"/>
        </w:rPr>
      </w:pPr>
    </w:p>
    <w:p w14:paraId="7D432A02" w14:textId="72AA9C8F" w:rsidR="0034526B" w:rsidRPr="00F820AB" w:rsidRDefault="00F820AB" w:rsidP="00AD56E6">
      <w:pPr>
        <w:pStyle w:val="ListParagraph"/>
        <w:numPr>
          <w:ilvl w:val="0"/>
          <w:numId w:val="31"/>
        </w:numPr>
        <w:ind w:right="-720"/>
        <w:jc w:val="both"/>
        <w:rPr>
          <w:rFonts w:ascii="Calibri" w:hAnsi="Calibri"/>
          <w:b/>
          <w:bCs/>
          <w:sz w:val="22"/>
          <w:szCs w:val="22"/>
        </w:rPr>
      </w:pPr>
      <w:r w:rsidRPr="00F820AB">
        <w:rPr>
          <w:rFonts w:ascii="Calibri" w:hAnsi="Calibri"/>
          <w:b/>
          <w:bCs/>
          <w:sz w:val="22"/>
          <w:szCs w:val="22"/>
        </w:rPr>
        <w:t xml:space="preserve">      </w:t>
      </w:r>
      <w:r w:rsidR="0034526B" w:rsidRPr="00F820AB">
        <w:rPr>
          <w:rFonts w:ascii="Calibri" w:hAnsi="Calibri"/>
          <w:b/>
          <w:bCs/>
          <w:sz w:val="22"/>
          <w:szCs w:val="22"/>
        </w:rPr>
        <w:t>APPROVAL OF MINUTES.</w:t>
      </w:r>
      <w:r w:rsidR="0034526B" w:rsidRPr="00F820AB">
        <w:rPr>
          <w:rFonts w:ascii="Calibri" w:hAnsi="Calibri"/>
          <w:sz w:val="22"/>
          <w:szCs w:val="22"/>
        </w:rPr>
        <w:tab/>
      </w:r>
      <w:r w:rsidR="00097F0F">
        <w:rPr>
          <w:rFonts w:ascii="Calibri" w:hAnsi="Calibri"/>
          <w:sz w:val="22"/>
          <w:szCs w:val="22"/>
        </w:rPr>
        <w:tab/>
      </w:r>
      <w:r w:rsidR="00097F0F">
        <w:rPr>
          <w:rFonts w:ascii="Calibri" w:hAnsi="Calibri"/>
          <w:sz w:val="22"/>
          <w:szCs w:val="22"/>
        </w:rPr>
        <w:tab/>
      </w:r>
      <w:r w:rsidR="00097F0F">
        <w:rPr>
          <w:rFonts w:ascii="Calibri" w:hAnsi="Calibri"/>
          <w:sz w:val="22"/>
          <w:szCs w:val="22"/>
        </w:rPr>
        <w:tab/>
      </w:r>
      <w:r w:rsidR="0034526B" w:rsidRPr="00F820AB">
        <w:rPr>
          <w:rFonts w:ascii="Calibri" w:hAnsi="Calibri"/>
          <w:sz w:val="22"/>
          <w:szCs w:val="22"/>
        </w:rPr>
        <w:t xml:space="preserve">     </w:t>
      </w:r>
      <w:r w:rsidR="0034526B" w:rsidRPr="00F820AB">
        <w:rPr>
          <w:rFonts w:ascii="Calibri" w:hAnsi="Calibri"/>
          <w:sz w:val="22"/>
          <w:szCs w:val="22"/>
        </w:rPr>
        <w:tab/>
      </w:r>
      <w:r w:rsidR="0034526B" w:rsidRPr="00F820AB">
        <w:rPr>
          <w:rFonts w:ascii="Calibri" w:hAnsi="Calibri"/>
          <w:sz w:val="22"/>
          <w:szCs w:val="22"/>
        </w:rPr>
        <w:tab/>
      </w:r>
      <w:r w:rsidR="0034526B" w:rsidRPr="00F820AB">
        <w:rPr>
          <w:rFonts w:ascii="Calibri" w:hAnsi="Calibri"/>
          <w:sz w:val="22"/>
          <w:szCs w:val="22"/>
        </w:rPr>
        <w:tab/>
      </w:r>
    </w:p>
    <w:p w14:paraId="1BC0A6DE" w14:textId="251BBB63" w:rsidR="00A30AB4" w:rsidRDefault="00097F0F" w:rsidP="00097F0F">
      <w:pPr>
        <w:ind w:left="5040" w:right="-720" w:firstLine="720"/>
        <w:jc w:val="both"/>
        <w:rPr>
          <w:rFonts w:ascii="Calibri" w:hAnsi="Calibri"/>
          <w:sz w:val="22"/>
          <w:szCs w:val="22"/>
        </w:rPr>
      </w:pPr>
      <w:r>
        <w:rPr>
          <w:rFonts w:ascii="Calibri" w:hAnsi="Calibri"/>
          <w:sz w:val="22"/>
          <w:szCs w:val="22"/>
        </w:rPr>
        <w:t xml:space="preserve">October 28, </w:t>
      </w:r>
      <w:r w:rsidR="0016099A">
        <w:rPr>
          <w:rFonts w:ascii="Calibri" w:hAnsi="Calibri"/>
          <w:sz w:val="22"/>
          <w:szCs w:val="22"/>
        </w:rPr>
        <w:t>2025,</w:t>
      </w:r>
      <w:r>
        <w:rPr>
          <w:rFonts w:ascii="Calibri" w:hAnsi="Calibri"/>
          <w:sz w:val="22"/>
          <w:szCs w:val="22"/>
        </w:rPr>
        <w:t xml:space="preserve"> Study/ Meeting</w:t>
      </w:r>
      <w:r w:rsidR="0034526B">
        <w:rPr>
          <w:rFonts w:ascii="Calibri" w:hAnsi="Calibri"/>
          <w:sz w:val="22"/>
          <w:szCs w:val="22"/>
        </w:rPr>
        <w:tab/>
      </w:r>
      <w:r w:rsidR="0034526B">
        <w:rPr>
          <w:rFonts w:ascii="Calibri" w:hAnsi="Calibri"/>
          <w:sz w:val="22"/>
          <w:szCs w:val="22"/>
        </w:rPr>
        <w:tab/>
      </w:r>
      <w:r w:rsidR="0034526B">
        <w:rPr>
          <w:rFonts w:ascii="Calibri" w:hAnsi="Calibri"/>
          <w:sz w:val="22"/>
          <w:szCs w:val="22"/>
        </w:rPr>
        <w:tab/>
      </w:r>
      <w:r>
        <w:rPr>
          <w:rFonts w:ascii="Calibri" w:hAnsi="Calibri"/>
          <w:sz w:val="22"/>
          <w:szCs w:val="22"/>
        </w:rPr>
        <w:t>October 28,</w:t>
      </w:r>
      <w:r w:rsidR="0016099A">
        <w:rPr>
          <w:rFonts w:ascii="Calibri" w:hAnsi="Calibri"/>
          <w:sz w:val="22"/>
          <w:szCs w:val="22"/>
        </w:rPr>
        <w:t xml:space="preserve"> </w:t>
      </w:r>
      <w:r>
        <w:rPr>
          <w:rFonts w:ascii="Calibri" w:hAnsi="Calibri"/>
          <w:sz w:val="22"/>
          <w:szCs w:val="22"/>
        </w:rPr>
        <w:t>2025</w:t>
      </w:r>
      <w:r w:rsidR="0016099A">
        <w:rPr>
          <w:rFonts w:ascii="Calibri" w:hAnsi="Calibri"/>
          <w:sz w:val="22"/>
          <w:szCs w:val="22"/>
        </w:rPr>
        <w:t>,</w:t>
      </w:r>
      <w:r>
        <w:rPr>
          <w:rFonts w:ascii="Calibri" w:hAnsi="Calibri"/>
          <w:sz w:val="22"/>
          <w:szCs w:val="22"/>
        </w:rPr>
        <w:t xml:space="preserve"> CCACC Meeting</w:t>
      </w:r>
    </w:p>
    <w:p w14:paraId="2AA15B14" w14:textId="03672CEE" w:rsidR="00566473" w:rsidRPr="00F820AB" w:rsidRDefault="00F820AB" w:rsidP="001506CF">
      <w:pPr>
        <w:pStyle w:val="ListParagraph"/>
        <w:numPr>
          <w:ilvl w:val="0"/>
          <w:numId w:val="31"/>
        </w:numPr>
        <w:ind w:right="-720"/>
        <w:jc w:val="both"/>
        <w:rPr>
          <w:rFonts w:ascii="Calibri" w:hAnsi="Calibri"/>
          <w:b/>
          <w:bCs/>
          <w:sz w:val="22"/>
          <w:szCs w:val="22"/>
        </w:rPr>
      </w:pPr>
      <w:r>
        <w:rPr>
          <w:rFonts w:ascii="Calibri" w:hAnsi="Calibri"/>
          <w:b/>
          <w:bCs/>
          <w:sz w:val="22"/>
          <w:szCs w:val="22"/>
        </w:rPr>
        <w:t xml:space="preserve">     </w:t>
      </w:r>
      <w:r w:rsidR="0034526B" w:rsidRPr="00F820AB">
        <w:rPr>
          <w:rFonts w:ascii="Calibri" w:hAnsi="Calibri"/>
          <w:b/>
          <w:bCs/>
          <w:sz w:val="22"/>
          <w:szCs w:val="22"/>
        </w:rPr>
        <w:t xml:space="preserve">BILLS PAYABLE.  </w:t>
      </w:r>
    </w:p>
    <w:p w14:paraId="2B5001DF" w14:textId="06221E91" w:rsidR="006D6977" w:rsidRPr="00566473" w:rsidRDefault="006D6977" w:rsidP="000077B3">
      <w:pPr>
        <w:pStyle w:val="ListParagraph"/>
        <w:ind w:left="-360" w:right="-720"/>
        <w:jc w:val="both"/>
        <w:rPr>
          <w:rFonts w:ascii="Calibri" w:hAnsi="Calibri"/>
          <w:b/>
          <w:bCs/>
          <w:sz w:val="22"/>
          <w:szCs w:val="22"/>
        </w:rPr>
      </w:pPr>
    </w:p>
    <w:p w14:paraId="25969168" w14:textId="28336B06" w:rsidR="0024007B" w:rsidRPr="00802235" w:rsidRDefault="00802235" w:rsidP="00802235">
      <w:pPr>
        <w:ind w:left="-720" w:right="-720"/>
        <w:jc w:val="both"/>
        <w:rPr>
          <w:rFonts w:ascii="Calibri" w:hAnsi="Calibri"/>
          <w:b/>
          <w:bCs/>
          <w:sz w:val="22"/>
          <w:szCs w:val="22"/>
        </w:rPr>
      </w:pPr>
      <w:r>
        <w:rPr>
          <w:rFonts w:ascii="Calibri" w:hAnsi="Calibri"/>
          <w:b/>
          <w:bCs/>
          <w:sz w:val="22"/>
          <w:szCs w:val="22"/>
        </w:rPr>
        <w:t>8</w:t>
      </w:r>
      <w:r w:rsidR="00F16C7E" w:rsidRPr="00802235">
        <w:rPr>
          <w:rFonts w:ascii="Calibri" w:hAnsi="Calibri"/>
          <w:b/>
          <w:bCs/>
          <w:sz w:val="22"/>
          <w:szCs w:val="22"/>
        </w:rPr>
        <w:t xml:space="preserve">       </w:t>
      </w:r>
      <w:r w:rsidR="00F820AB">
        <w:rPr>
          <w:rFonts w:ascii="Calibri" w:hAnsi="Calibri"/>
          <w:b/>
          <w:bCs/>
          <w:sz w:val="22"/>
          <w:szCs w:val="22"/>
        </w:rPr>
        <w:t xml:space="preserve"> </w:t>
      </w:r>
      <w:r w:rsidR="00F16C7E" w:rsidRPr="00802235">
        <w:rPr>
          <w:rFonts w:ascii="Calibri" w:hAnsi="Calibri"/>
          <w:b/>
          <w:bCs/>
          <w:sz w:val="22"/>
          <w:szCs w:val="22"/>
        </w:rPr>
        <w:t xml:space="preserve"> </w:t>
      </w:r>
      <w:r w:rsidR="0034526B" w:rsidRPr="00802235">
        <w:rPr>
          <w:rFonts w:ascii="Calibri" w:hAnsi="Calibri"/>
          <w:b/>
          <w:bCs/>
          <w:sz w:val="22"/>
          <w:szCs w:val="22"/>
        </w:rPr>
        <w:t xml:space="preserve">FINANCIAL REPORT. </w:t>
      </w:r>
    </w:p>
    <w:p w14:paraId="6B273D7B" w14:textId="65FB662B" w:rsidR="00147795" w:rsidRPr="00F16C7E" w:rsidRDefault="0034526B" w:rsidP="00F16C7E">
      <w:pPr>
        <w:ind w:right="-720"/>
        <w:jc w:val="both"/>
        <w:rPr>
          <w:rFonts w:ascii="Calibri" w:hAnsi="Calibri"/>
          <w:b/>
          <w:bCs/>
          <w:sz w:val="22"/>
          <w:szCs w:val="22"/>
        </w:rPr>
      </w:pPr>
      <w:r w:rsidRPr="00F16C7E">
        <w:rPr>
          <w:rFonts w:ascii="Calibri" w:hAnsi="Calibri"/>
          <w:b/>
          <w:bCs/>
          <w:sz w:val="22"/>
          <w:szCs w:val="22"/>
        </w:rPr>
        <w:t xml:space="preserve">  </w:t>
      </w:r>
      <w:r w:rsidR="0043150B" w:rsidRPr="00F16C7E">
        <w:rPr>
          <w:rFonts w:ascii="Calibri" w:hAnsi="Calibri"/>
          <w:b/>
          <w:bCs/>
          <w:sz w:val="22"/>
          <w:szCs w:val="22"/>
        </w:rPr>
        <w:tab/>
      </w:r>
      <w:r w:rsidR="00831742" w:rsidRPr="00F16C7E">
        <w:rPr>
          <w:rFonts w:ascii="Calibri" w:hAnsi="Calibri"/>
          <w:b/>
          <w:bCs/>
          <w:sz w:val="22"/>
          <w:szCs w:val="22"/>
        </w:rPr>
        <w:t xml:space="preserve"> </w:t>
      </w:r>
    </w:p>
    <w:p w14:paraId="398F0FED" w14:textId="61B74557" w:rsidR="0034526B" w:rsidRPr="00F820AB" w:rsidRDefault="00F820AB" w:rsidP="00F820AB">
      <w:pPr>
        <w:pStyle w:val="ListParagraph"/>
        <w:numPr>
          <w:ilvl w:val="0"/>
          <w:numId w:val="31"/>
        </w:numPr>
        <w:ind w:right="-720"/>
        <w:jc w:val="both"/>
        <w:rPr>
          <w:rFonts w:ascii="Calibri" w:hAnsi="Calibri"/>
          <w:b/>
          <w:bCs/>
          <w:sz w:val="22"/>
          <w:szCs w:val="22"/>
        </w:rPr>
      </w:pPr>
      <w:r>
        <w:rPr>
          <w:rFonts w:ascii="Calibri" w:hAnsi="Calibri"/>
          <w:b/>
          <w:bCs/>
          <w:sz w:val="22"/>
          <w:szCs w:val="22"/>
        </w:rPr>
        <w:t xml:space="preserve">     </w:t>
      </w:r>
      <w:r w:rsidR="0034526B" w:rsidRPr="00F820AB">
        <w:rPr>
          <w:rFonts w:ascii="Calibri" w:hAnsi="Calibri"/>
          <w:b/>
          <w:bCs/>
          <w:sz w:val="22"/>
          <w:szCs w:val="22"/>
        </w:rPr>
        <w:t>OPERATIONAL REPORT.</w:t>
      </w:r>
    </w:p>
    <w:p w14:paraId="4062DAAD" w14:textId="77777777" w:rsidR="0034526B" w:rsidRDefault="0034526B" w:rsidP="0034526B">
      <w:pPr>
        <w:pStyle w:val="ListParagraph"/>
        <w:numPr>
          <w:ilvl w:val="1"/>
          <w:numId w:val="26"/>
        </w:numPr>
        <w:ind w:right="-720"/>
        <w:jc w:val="both"/>
        <w:rPr>
          <w:rFonts w:ascii="Calibri" w:hAnsi="Calibri"/>
          <w:sz w:val="22"/>
          <w:szCs w:val="22"/>
        </w:rPr>
      </w:pPr>
      <w:r>
        <w:rPr>
          <w:rFonts w:ascii="Calibri" w:hAnsi="Calibri"/>
          <w:sz w:val="22"/>
          <w:szCs w:val="22"/>
        </w:rPr>
        <w:t xml:space="preserve">Beckwith Dam report </w:t>
      </w:r>
    </w:p>
    <w:p w14:paraId="2B6C080C" w14:textId="4F2862AC" w:rsidR="0034526B" w:rsidRDefault="0034526B" w:rsidP="0034526B">
      <w:pPr>
        <w:pStyle w:val="ListParagraph"/>
        <w:numPr>
          <w:ilvl w:val="1"/>
          <w:numId w:val="26"/>
        </w:numPr>
        <w:ind w:right="-720"/>
        <w:jc w:val="both"/>
        <w:rPr>
          <w:rFonts w:ascii="Calibri" w:hAnsi="Calibri"/>
          <w:sz w:val="22"/>
          <w:szCs w:val="22"/>
        </w:rPr>
      </w:pPr>
      <w:r>
        <w:rPr>
          <w:rFonts w:ascii="Calibri" w:hAnsi="Calibri"/>
          <w:sz w:val="22"/>
          <w:szCs w:val="22"/>
        </w:rPr>
        <w:t>Committee Reports</w:t>
      </w:r>
      <w:r w:rsidR="00097F0F">
        <w:rPr>
          <w:rFonts w:ascii="Calibri" w:hAnsi="Calibri"/>
          <w:sz w:val="22"/>
          <w:szCs w:val="22"/>
        </w:rPr>
        <w:t>:</w:t>
      </w:r>
      <w:r>
        <w:rPr>
          <w:rFonts w:ascii="Calibri" w:hAnsi="Calibri"/>
          <w:sz w:val="22"/>
          <w:szCs w:val="22"/>
        </w:rPr>
        <w:t xml:space="preserve">   </w:t>
      </w:r>
      <w:r w:rsidR="00003AF1">
        <w:rPr>
          <w:rFonts w:ascii="Calibri" w:hAnsi="Calibri"/>
          <w:sz w:val="22"/>
          <w:szCs w:val="22"/>
        </w:rPr>
        <w:t>Bob on web intern</w:t>
      </w:r>
      <w:r w:rsidR="007E19F2">
        <w:rPr>
          <w:rFonts w:ascii="Calibri" w:hAnsi="Calibri"/>
          <w:sz w:val="22"/>
          <w:szCs w:val="22"/>
        </w:rPr>
        <w:t xml:space="preserve"> </w:t>
      </w:r>
      <w:r w:rsidR="003427E6">
        <w:rPr>
          <w:rFonts w:ascii="Calibri" w:hAnsi="Calibri"/>
          <w:sz w:val="22"/>
          <w:szCs w:val="22"/>
        </w:rPr>
        <w:t>/</w:t>
      </w:r>
      <w:r>
        <w:rPr>
          <w:rFonts w:ascii="Calibri" w:hAnsi="Calibri"/>
          <w:sz w:val="22"/>
          <w:szCs w:val="22"/>
        </w:rPr>
        <w:t xml:space="preserve">Newsletter </w:t>
      </w:r>
      <w:r w:rsidR="004D5179">
        <w:rPr>
          <w:rFonts w:ascii="Calibri" w:hAnsi="Calibri"/>
          <w:sz w:val="22"/>
          <w:szCs w:val="22"/>
        </w:rPr>
        <w:t>Neil</w:t>
      </w:r>
      <w:r w:rsidR="006262CF">
        <w:rPr>
          <w:rFonts w:ascii="Calibri" w:hAnsi="Calibri"/>
          <w:sz w:val="22"/>
          <w:szCs w:val="22"/>
        </w:rPr>
        <w:t xml:space="preserve"> Oct</w:t>
      </w:r>
      <w:r w:rsidR="00097F0F">
        <w:rPr>
          <w:rFonts w:ascii="Calibri" w:hAnsi="Calibri"/>
          <w:sz w:val="22"/>
          <w:szCs w:val="22"/>
        </w:rPr>
        <w:t>/Budget Bob and Greg</w:t>
      </w:r>
    </w:p>
    <w:p w14:paraId="29AB744F" w14:textId="77777777" w:rsidR="00F16C7E" w:rsidRDefault="00F16C7E" w:rsidP="00F16C7E">
      <w:pPr>
        <w:pStyle w:val="ListParagraph"/>
        <w:ind w:right="-720"/>
        <w:jc w:val="both"/>
        <w:rPr>
          <w:rFonts w:ascii="Calibri" w:hAnsi="Calibri"/>
          <w:sz w:val="22"/>
          <w:szCs w:val="22"/>
        </w:rPr>
      </w:pPr>
    </w:p>
    <w:p w14:paraId="53D44631" w14:textId="1E6E81B4" w:rsidR="0024007B" w:rsidRPr="003427E6" w:rsidRDefault="00802235" w:rsidP="003427E6">
      <w:pPr>
        <w:ind w:left="-720" w:right="-720"/>
        <w:jc w:val="both"/>
        <w:rPr>
          <w:rFonts w:ascii="Calibri" w:hAnsi="Calibri"/>
          <w:bCs/>
          <w:sz w:val="22"/>
          <w:szCs w:val="22"/>
        </w:rPr>
      </w:pPr>
      <w:r>
        <w:rPr>
          <w:rFonts w:ascii="Calibri" w:hAnsi="Calibri"/>
          <w:b/>
          <w:bCs/>
          <w:sz w:val="22"/>
          <w:szCs w:val="22"/>
        </w:rPr>
        <w:t>10</w:t>
      </w:r>
      <w:r w:rsidR="003427E6">
        <w:rPr>
          <w:rFonts w:ascii="Calibri" w:hAnsi="Calibri"/>
          <w:b/>
          <w:bCs/>
          <w:sz w:val="22"/>
          <w:szCs w:val="22"/>
        </w:rPr>
        <w:t>.</w:t>
      </w:r>
      <w:r w:rsidR="00F16C7E" w:rsidRPr="003427E6">
        <w:rPr>
          <w:rFonts w:ascii="Calibri" w:hAnsi="Calibri"/>
          <w:b/>
          <w:bCs/>
          <w:sz w:val="22"/>
          <w:szCs w:val="22"/>
        </w:rPr>
        <w:t xml:space="preserve">       </w:t>
      </w:r>
      <w:r w:rsidR="0034526B" w:rsidRPr="003427E6">
        <w:rPr>
          <w:rFonts w:ascii="Calibri" w:hAnsi="Calibri"/>
          <w:b/>
          <w:bCs/>
          <w:sz w:val="22"/>
          <w:szCs w:val="22"/>
        </w:rPr>
        <w:t>ATTORNEYS REPORT:</w:t>
      </w:r>
      <w:r w:rsidR="0034526B" w:rsidRPr="003427E6">
        <w:rPr>
          <w:rFonts w:ascii="Calibri" w:hAnsi="Calibri"/>
          <w:bCs/>
          <w:sz w:val="22"/>
          <w:szCs w:val="22"/>
        </w:rPr>
        <w:t xml:space="preserve"> </w:t>
      </w:r>
    </w:p>
    <w:p w14:paraId="70376075" w14:textId="77777777" w:rsidR="00F16C7E" w:rsidRPr="00F16C7E" w:rsidRDefault="00F16C7E" w:rsidP="00F16C7E">
      <w:pPr>
        <w:pStyle w:val="ListParagraph"/>
        <w:ind w:left="-360" w:right="-720"/>
        <w:jc w:val="both"/>
        <w:rPr>
          <w:rFonts w:ascii="Calibri" w:hAnsi="Calibri"/>
          <w:bCs/>
          <w:sz w:val="22"/>
          <w:szCs w:val="22"/>
        </w:rPr>
      </w:pPr>
    </w:p>
    <w:p w14:paraId="2E51B62D" w14:textId="250A5E8F" w:rsidR="0034526B" w:rsidRPr="00D74BB6" w:rsidRDefault="00DD4D98" w:rsidP="0034526B">
      <w:pPr>
        <w:ind w:left="-720" w:right="-720"/>
        <w:jc w:val="both"/>
        <w:rPr>
          <w:rFonts w:ascii="Calibri" w:hAnsi="Calibri"/>
          <w:b/>
          <w:bCs/>
          <w:sz w:val="22"/>
          <w:szCs w:val="22"/>
        </w:rPr>
      </w:pPr>
      <w:r w:rsidRPr="00D74BB6">
        <w:rPr>
          <w:rFonts w:ascii="Calibri" w:hAnsi="Calibri"/>
          <w:b/>
          <w:bCs/>
          <w:sz w:val="22"/>
          <w:szCs w:val="22"/>
        </w:rPr>
        <w:t>1</w:t>
      </w:r>
      <w:r w:rsidR="00802235">
        <w:rPr>
          <w:rFonts w:ascii="Calibri" w:hAnsi="Calibri"/>
          <w:b/>
          <w:bCs/>
          <w:sz w:val="22"/>
          <w:szCs w:val="22"/>
        </w:rPr>
        <w:t>1</w:t>
      </w:r>
      <w:r w:rsidR="00187AEF" w:rsidRPr="00D74BB6">
        <w:rPr>
          <w:rFonts w:ascii="Calibri" w:hAnsi="Calibri"/>
          <w:b/>
          <w:bCs/>
          <w:sz w:val="22"/>
          <w:szCs w:val="22"/>
        </w:rPr>
        <w:t>.</w:t>
      </w:r>
      <w:r w:rsidR="00187AEF" w:rsidRPr="00D74BB6">
        <w:rPr>
          <w:rFonts w:ascii="Calibri" w:hAnsi="Calibri"/>
          <w:b/>
          <w:bCs/>
          <w:sz w:val="22"/>
          <w:szCs w:val="22"/>
        </w:rPr>
        <w:tab/>
      </w:r>
      <w:r w:rsidR="0034526B" w:rsidRPr="00D74BB6">
        <w:rPr>
          <w:rFonts w:ascii="Calibri" w:hAnsi="Calibri"/>
          <w:b/>
          <w:bCs/>
          <w:sz w:val="22"/>
          <w:szCs w:val="22"/>
        </w:rPr>
        <w:t>AGENDA ITEMS:</w:t>
      </w:r>
      <w:r w:rsidR="0034526B" w:rsidRPr="00D74BB6">
        <w:rPr>
          <w:rFonts w:ascii="Calibri" w:hAnsi="Calibri"/>
          <w:b/>
          <w:bCs/>
          <w:sz w:val="22"/>
          <w:szCs w:val="22"/>
        </w:rPr>
        <w:tab/>
      </w:r>
    </w:p>
    <w:p w14:paraId="77A5AF12" w14:textId="5A1A61A6" w:rsidR="004C17FE" w:rsidRPr="009B6EA0" w:rsidRDefault="0034526B" w:rsidP="003427E6">
      <w:pPr>
        <w:ind w:left="-720" w:right="-720"/>
        <w:jc w:val="both"/>
        <w:rPr>
          <w:rFonts w:ascii="Calibri" w:hAnsi="Calibri"/>
          <w:b/>
          <w:bCs/>
          <w:sz w:val="22"/>
          <w:szCs w:val="22"/>
        </w:rPr>
      </w:pPr>
      <w:r w:rsidRPr="002B0356">
        <w:rPr>
          <w:rFonts w:ascii="Calibri" w:hAnsi="Calibri"/>
          <w:bCs/>
          <w:sz w:val="22"/>
          <w:szCs w:val="22"/>
        </w:rPr>
        <w:tab/>
      </w:r>
      <w:r>
        <w:rPr>
          <w:rFonts w:ascii="Calibri" w:hAnsi="Calibri"/>
          <w:sz w:val="22"/>
          <w:szCs w:val="22"/>
        </w:rPr>
        <w:tab/>
      </w:r>
      <w:bookmarkStart w:id="3" w:name="_Hlk104191495"/>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bookmarkEnd w:id="3"/>
      <w:r w:rsidR="002F0C70">
        <w:rPr>
          <w:rFonts w:ascii="Calibri" w:hAnsi="Calibri"/>
          <w:b/>
          <w:sz w:val="22"/>
          <w:szCs w:val="22"/>
        </w:rPr>
        <w:tab/>
      </w:r>
      <w:r w:rsidR="002F0C70">
        <w:rPr>
          <w:rFonts w:ascii="Calibri" w:hAnsi="Calibri"/>
          <w:b/>
          <w:sz w:val="22"/>
          <w:szCs w:val="22"/>
        </w:rPr>
        <w:tab/>
      </w:r>
      <w:r w:rsidR="002F0C70">
        <w:rPr>
          <w:rFonts w:ascii="Calibri" w:hAnsi="Calibri"/>
          <w:b/>
          <w:sz w:val="22"/>
          <w:szCs w:val="22"/>
        </w:rPr>
        <w:tab/>
        <w:t xml:space="preserve">                                Cyber Security review with</w:t>
      </w:r>
      <w:r w:rsidR="00AA3629">
        <w:rPr>
          <w:rFonts w:ascii="Calibri" w:hAnsi="Calibri"/>
          <w:b/>
          <w:sz w:val="22"/>
          <w:szCs w:val="22"/>
        </w:rPr>
        <w:t xml:space="preserve"> for insurance</w:t>
      </w:r>
      <w:r w:rsidR="00295DA5">
        <w:rPr>
          <w:rFonts w:ascii="Calibri" w:hAnsi="Calibri"/>
          <w:b/>
          <w:sz w:val="22"/>
          <w:szCs w:val="22"/>
        </w:rPr>
        <w:tab/>
      </w:r>
      <w:r w:rsidR="00295DA5">
        <w:rPr>
          <w:rFonts w:ascii="Calibri" w:hAnsi="Calibri"/>
          <w:b/>
          <w:sz w:val="22"/>
          <w:szCs w:val="22"/>
        </w:rPr>
        <w:tab/>
      </w:r>
      <w:r w:rsidR="00AA3629">
        <w:rPr>
          <w:rFonts w:ascii="Calibri" w:hAnsi="Calibri"/>
          <w:b/>
          <w:sz w:val="22"/>
          <w:szCs w:val="22"/>
        </w:rPr>
        <w:tab/>
        <w:t>Discussion/Action</w:t>
      </w:r>
    </w:p>
    <w:p w14:paraId="6F79B631" w14:textId="6E598F22" w:rsidR="006F2F67" w:rsidRDefault="00BA03DA" w:rsidP="006F2F67">
      <w:pPr>
        <w:ind w:left="-720" w:right="-720"/>
        <w:jc w:val="both"/>
        <w:rPr>
          <w:rFonts w:ascii="Calibri" w:hAnsi="Calibri"/>
          <w:b/>
          <w:bCs/>
          <w:sz w:val="22"/>
          <w:szCs w:val="22"/>
        </w:rPr>
      </w:pPr>
      <w:r>
        <w:rPr>
          <w:rFonts w:ascii="Calibri" w:hAnsi="Calibri"/>
          <w:b/>
          <w:bCs/>
          <w:sz w:val="22"/>
          <w:szCs w:val="22"/>
        </w:rPr>
        <w:lastRenderedPageBreak/>
        <w:tab/>
      </w:r>
      <w:r>
        <w:rPr>
          <w:rFonts w:ascii="Calibri" w:hAnsi="Calibri"/>
          <w:b/>
          <w:bCs/>
          <w:sz w:val="22"/>
          <w:szCs w:val="22"/>
        </w:rPr>
        <w:tab/>
        <w:t xml:space="preserve">                    </w:t>
      </w:r>
      <w:r w:rsidR="00A0368E">
        <w:rPr>
          <w:rFonts w:ascii="Calibri" w:hAnsi="Calibri"/>
          <w:b/>
          <w:bCs/>
          <w:sz w:val="22"/>
          <w:szCs w:val="22"/>
        </w:rPr>
        <w:t xml:space="preserve">      </w:t>
      </w:r>
    </w:p>
    <w:p w14:paraId="21411167" w14:textId="77777777" w:rsidR="006F2F67" w:rsidRPr="002C7C33" w:rsidRDefault="006F2F67" w:rsidP="006F2F67">
      <w:pPr>
        <w:ind w:left="-720" w:right="-720"/>
        <w:jc w:val="both"/>
        <w:rPr>
          <w:rFonts w:ascii="Calibri" w:hAnsi="Calibri"/>
          <w:b/>
          <w:sz w:val="22"/>
          <w:szCs w:val="22"/>
        </w:rPr>
      </w:pPr>
    </w:p>
    <w:p w14:paraId="411B1DA0" w14:textId="77777777" w:rsidR="00097F0F" w:rsidRDefault="00802235" w:rsidP="00097F0F">
      <w:pPr>
        <w:ind w:left="-720" w:right="-720"/>
        <w:jc w:val="both"/>
        <w:rPr>
          <w:rFonts w:ascii="Calibri" w:hAnsi="Calibri"/>
          <w:sz w:val="22"/>
          <w:szCs w:val="22"/>
        </w:rPr>
      </w:pPr>
      <w:r>
        <w:rPr>
          <w:rFonts w:ascii="Calibri" w:hAnsi="Calibri"/>
          <w:b/>
          <w:bCs/>
          <w:sz w:val="22"/>
          <w:szCs w:val="22"/>
        </w:rPr>
        <w:t>12</w:t>
      </w:r>
      <w:r w:rsidR="00F16C7E">
        <w:rPr>
          <w:rFonts w:ascii="Calibri" w:hAnsi="Calibri"/>
          <w:b/>
          <w:bCs/>
          <w:sz w:val="22"/>
          <w:szCs w:val="22"/>
        </w:rPr>
        <w:t>.</w:t>
      </w:r>
      <w:r w:rsidR="00187AEF" w:rsidRPr="00D74BB6">
        <w:rPr>
          <w:rFonts w:ascii="Calibri" w:hAnsi="Calibri"/>
          <w:b/>
          <w:bCs/>
          <w:sz w:val="22"/>
          <w:szCs w:val="22"/>
        </w:rPr>
        <w:tab/>
      </w:r>
      <w:r w:rsidR="00C878AB" w:rsidRPr="00D74BB6">
        <w:rPr>
          <w:rFonts w:ascii="Calibri" w:hAnsi="Calibri"/>
          <w:b/>
          <w:bCs/>
          <w:sz w:val="22"/>
          <w:szCs w:val="22"/>
        </w:rPr>
        <w:t>OLD BUSINESS.</w:t>
      </w:r>
      <w:r w:rsidR="00C878AB" w:rsidRPr="00C878AB">
        <w:rPr>
          <w:rFonts w:ascii="Calibri" w:hAnsi="Calibri"/>
          <w:sz w:val="22"/>
          <w:szCs w:val="22"/>
        </w:rPr>
        <w:t xml:space="preserve"> </w:t>
      </w:r>
      <w:r w:rsidR="00E41551">
        <w:rPr>
          <w:rFonts w:ascii="Calibri" w:hAnsi="Calibri"/>
          <w:sz w:val="22"/>
          <w:szCs w:val="22"/>
        </w:rPr>
        <w:t xml:space="preserve"> </w:t>
      </w:r>
      <w:r w:rsidR="002A49C1">
        <w:rPr>
          <w:rFonts w:ascii="Calibri" w:hAnsi="Calibri"/>
          <w:sz w:val="22"/>
          <w:szCs w:val="22"/>
        </w:rPr>
        <w:t>Goals and achievement Plan</w:t>
      </w:r>
      <w:r w:rsidR="00097F0F">
        <w:rPr>
          <w:rFonts w:ascii="Calibri" w:hAnsi="Calibri"/>
          <w:sz w:val="22"/>
          <w:szCs w:val="22"/>
        </w:rPr>
        <w:t>/</w:t>
      </w:r>
      <w:r w:rsidR="002A49C1">
        <w:rPr>
          <w:rFonts w:ascii="Calibri" w:hAnsi="Calibri"/>
          <w:sz w:val="22"/>
          <w:szCs w:val="22"/>
        </w:rPr>
        <w:t>Strategic plan</w:t>
      </w:r>
      <w:r w:rsidR="00097F0F">
        <w:rPr>
          <w:rFonts w:ascii="Calibri" w:hAnsi="Calibri"/>
          <w:sz w:val="22"/>
          <w:szCs w:val="22"/>
        </w:rPr>
        <w:t>/</w:t>
      </w:r>
      <w:r w:rsidR="0024007B">
        <w:rPr>
          <w:rFonts w:ascii="Calibri" w:hAnsi="Calibri"/>
          <w:sz w:val="22"/>
          <w:szCs w:val="22"/>
        </w:rPr>
        <w:t xml:space="preserve"> Ranch Water</w:t>
      </w:r>
      <w:r w:rsidR="00097F0F">
        <w:rPr>
          <w:rFonts w:ascii="Calibri" w:hAnsi="Calibri"/>
          <w:sz w:val="22"/>
          <w:szCs w:val="22"/>
        </w:rPr>
        <w:t>/</w:t>
      </w:r>
      <w:r w:rsidR="00F43C31">
        <w:rPr>
          <w:rFonts w:ascii="Calibri" w:hAnsi="Calibri"/>
          <w:sz w:val="22"/>
          <w:szCs w:val="22"/>
        </w:rPr>
        <w:t>Rosemont And Camelot</w:t>
      </w:r>
      <w:r w:rsidR="00097F0F">
        <w:rPr>
          <w:rFonts w:ascii="Calibri" w:hAnsi="Calibri"/>
          <w:sz w:val="22"/>
          <w:szCs w:val="22"/>
        </w:rPr>
        <w:t>/</w:t>
      </w:r>
    </w:p>
    <w:p w14:paraId="0740DFE0" w14:textId="6523F7A2" w:rsidR="0024007B" w:rsidRDefault="00097F0F" w:rsidP="00097F0F">
      <w:pPr>
        <w:ind w:left="-720" w:right="-720"/>
        <w:jc w:val="both"/>
        <w:rPr>
          <w:rFonts w:ascii="Calibri" w:hAnsi="Calibri"/>
          <w:sz w:val="22"/>
          <w:szCs w:val="22"/>
        </w:rPr>
      </w:pPr>
      <w:r>
        <w:rPr>
          <w:rFonts w:ascii="Calibri" w:hAnsi="Calibri"/>
          <w:b/>
          <w:bCs/>
          <w:sz w:val="22"/>
          <w:szCs w:val="22"/>
        </w:rPr>
        <w:t xml:space="preserve">                                            </w:t>
      </w:r>
      <w:r w:rsidR="002A49C1">
        <w:rPr>
          <w:rFonts w:ascii="Calibri" w:hAnsi="Calibri"/>
          <w:sz w:val="22"/>
          <w:szCs w:val="22"/>
        </w:rPr>
        <w:t>Meter Changeout</w:t>
      </w:r>
      <w:r>
        <w:rPr>
          <w:rFonts w:ascii="Calibri" w:hAnsi="Calibri"/>
          <w:sz w:val="22"/>
          <w:szCs w:val="22"/>
        </w:rPr>
        <w:t>/</w:t>
      </w:r>
      <w:r w:rsidR="002A49C1">
        <w:rPr>
          <w:rFonts w:ascii="Calibri" w:hAnsi="Calibri"/>
          <w:sz w:val="22"/>
          <w:szCs w:val="22"/>
        </w:rPr>
        <w:t>Water loss</w:t>
      </w:r>
      <w:r>
        <w:rPr>
          <w:rFonts w:ascii="Calibri" w:hAnsi="Calibri"/>
          <w:sz w:val="22"/>
          <w:szCs w:val="22"/>
        </w:rPr>
        <w:t>/</w:t>
      </w:r>
      <w:r w:rsidR="0034526B" w:rsidRPr="0034526B">
        <w:rPr>
          <w:rFonts w:ascii="Calibri" w:hAnsi="Calibri"/>
          <w:sz w:val="22"/>
          <w:szCs w:val="22"/>
        </w:rPr>
        <w:t xml:space="preserve"> </w:t>
      </w:r>
      <w:r w:rsidR="0034526B">
        <w:rPr>
          <w:rFonts w:ascii="Calibri" w:hAnsi="Calibri"/>
          <w:sz w:val="22"/>
          <w:szCs w:val="22"/>
        </w:rPr>
        <w:t>Water Survey and Leak Detection</w:t>
      </w:r>
    </w:p>
    <w:p w14:paraId="1D4BB8EE" w14:textId="0A308C9E" w:rsidR="00A9059A" w:rsidRDefault="0087777D" w:rsidP="004D0253">
      <w:pPr>
        <w:ind w:left="-720" w:right="-720"/>
        <w:jc w:val="both"/>
        <w:rPr>
          <w:rFonts w:ascii="Calibri" w:hAnsi="Calibri"/>
          <w:sz w:val="22"/>
          <w:szCs w:val="22"/>
        </w:rPr>
      </w:pPr>
      <w:r>
        <w:rPr>
          <w:rFonts w:ascii="Calibri" w:hAnsi="Calibri"/>
          <w:sz w:val="22"/>
          <w:szCs w:val="22"/>
        </w:rPr>
        <w:tab/>
        <w:t xml:space="preserve"> </w:t>
      </w:r>
    </w:p>
    <w:p w14:paraId="7F1140C7" w14:textId="5A122072" w:rsidR="0024007B" w:rsidRPr="00D74BB6" w:rsidRDefault="00864D37" w:rsidP="00187AEF">
      <w:pPr>
        <w:ind w:left="-720" w:right="-720"/>
        <w:jc w:val="both"/>
        <w:rPr>
          <w:rFonts w:ascii="Calibri" w:hAnsi="Calibri"/>
          <w:b/>
          <w:bCs/>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DD4D98" w:rsidRPr="00D74BB6">
        <w:rPr>
          <w:rFonts w:ascii="Calibri" w:hAnsi="Calibri"/>
          <w:b/>
          <w:bCs/>
          <w:sz w:val="22"/>
          <w:szCs w:val="22"/>
        </w:rPr>
        <w:t>1</w:t>
      </w:r>
      <w:r w:rsidR="00802235">
        <w:rPr>
          <w:rFonts w:ascii="Calibri" w:hAnsi="Calibri"/>
          <w:b/>
          <w:bCs/>
          <w:sz w:val="22"/>
          <w:szCs w:val="22"/>
        </w:rPr>
        <w:t>3</w:t>
      </w:r>
      <w:r w:rsidR="00187AEF" w:rsidRPr="00D74BB6">
        <w:rPr>
          <w:rFonts w:ascii="Calibri" w:hAnsi="Calibri"/>
          <w:b/>
          <w:bCs/>
          <w:sz w:val="22"/>
          <w:szCs w:val="22"/>
        </w:rPr>
        <w:t>.</w:t>
      </w:r>
      <w:r w:rsidR="00187AEF" w:rsidRPr="00D74BB6">
        <w:rPr>
          <w:rFonts w:ascii="Calibri" w:hAnsi="Calibri"/>
          <w:b/>
          <w:bCs/>
          <w:sz w:val="22"/>
          <w:szCs w:val="22"/>
        </w:rPr>
        <w:tab/>
      </w:r>
      <w:r w:rsidR="00C878AB" w:rsidRPr="00D74BB6">
        <w:rPr>
          <w:rFonts w:ascii="Calibri" w:hAnsi="Calibri"/>
          <w:b/>
          <w:bCs/>
          <w:sz w:val="22"/>
          <w:szCs w:val="22"/>
        </w:rPr>
        <w:t>NEW BUSINESS</w:t>
      </w:r>
      <w:r w:rsidR="002914FE" w:rsidRPr="00D74BB6">
        <w:rPr>
          <w:rFonts w:ascii="Calibri" w:hAnsi="Calibri"/>
          <w:b/>
          <w:bCs/>
          <w:sz w:val="22"/>
          <w:szCs w:val="22"/>
        </w:rPr>
        <w:t>:</w:t>
      </w:r>
      <w:r w:rsidR="0015726D" w:rsidRPr="00D74BB6">
        <w:rPr>
          <w:rFonts w:ascii="Calibri" w:hAnsi="Calibri"/>
          <w:b/>
          <w:bCs/>
          <w:sz w:val="22"/>
          <w:szCs w:val="22"/>
        </w:rPr>
        <w:t xml:space="preserve"> </w:t>
      </w:r>
    </w:p>
    <w:p w14:paraId="6B05C07A" w14:textId="77777777" w:rsidR="007B1436" w:rsidRDefault="007B1436" w:rsidP="00187AEF">
      <w:pPr>
        <w:ind w:left="-720" w:right="-720"/>
        <w:jc w:val="both"/>
        <w:rPr>
          <w:rFonts w:ascii="Calibri" w:hAnsi="Calibri"/>
          <w:sz w:val="22"/>
          <w:szCs w:val="22"/>
        </w:rPr>
      </w:pPr>
    </w:p>
    <w:p w14:paraId="0DD8F31D" w14:textId="6428D5C4" w:rsidR="00651A09" w:rsidRPr="00D74BB6" w:rsidRDefault="005345D5" w:rsidP="00187AEF">
      <w:pPr>
        <w:ind w:left="-720" w:right="-720"/>
        <w:jc w:val="both"/>
        <w:rPr>
          <w:rFonts w:ascii="Calibri" w:hAnsi="Calibri"/>
          <w:b/>
          <w:bCs/>
          <w:sz w:val="22"/>
          <w:szCs w:val="22"/>
        </w:rPr>
      </w:pPr>
      <w:r>
        <w:rPr>
          <w:rFonts w:ascii="Calibri" w:hAnsi="Calibri"/>
          <w:sz w:val="22"/>
          <w:szCs w:val="22"/>
        </w:rPr>
        <w:t xml:space="preserve"> </w:t>
      </w:r>
      <w:r w:rsidR="00F16C7E" w:rsidRPr="00F16C7E">
        <w:rPr>
          <w:rFonts w:ascii="Calibri" w:hAnsi="Calibri"/>
          <w:b/>
          <w:bCs/>
          <w:sz w:val="22"/>
          <w:szCs w:val="22"/>
        </w:rPr>
        <w:t>1</w:t>
      </w:r>
      <w:r w:rsidR="00802235">
        <w:rPr>
          <w:rFonts w:ascii="Calibri" w:hAnsi="Calibri"/>
          <w:b/>
          <w:bCs/>
          <w:sz w:val="22"/>
          <w:szCs w:val="22"/>
        </w:rPr>
        <w:t>4</w:t>
      </w:r>
      <w:r w:rsidR="00F16C7E" w:rsidRPr="00F16C7E">
        <w:rPr>
          <w:rFonts w:ascii="Calibri" w:hAnsi="Calibri"/>
          <w:b/>
          <w:bCs/>
          <w:sz w:val="22"/>
          <w:szCs w:val="22"/>
        </w:rPr>
        <w:t>.</w:t>
      </w:r>
      <w:r>
        <w:rPr>
          <w:rFonts w:ascii="Calibri" w:hAnsi="Calibri"/>
          <w:sz w:val="22"/>
          <w:szCs w:val="22"/>
        </w:rPr>
        <w:t xml:space="preserve">      </w:t>
      </w:r>
      <w:r w:rsidR="00795FFD">
        <w:rPr>
          <w:rFonts w:ascii="Calibri" w:hAnsi="Calibri"/>
          <w:sz w:val="22"/>
          <w:szCs w:val="22"/>
        </w:rPr>
        <w:t xml:space="preserve">    </w:t>
      </w:r>
      <w:r w:rsidR="00795FFD" w:rsidRPr="00D74BB6">
        <w:rPr>
          <w:rFonts w:ascii="Calibri" w:hAnsi="Calibri"/>
          <w:b/>
          <w:bCs/>
          <w:sz w:val="22"/>
          <w:szCs w:val="22"/>
        </w:rPr>
        <w:t xml:space="preserve">CCACC:     </w:t>
      </w:r>
      <w:r w:rsidR="00864D37" w:rsidRPr="00D74BB6">
        <w:rPr>
          <w:rFonts w:ascii="Calibri" w:hAnsi="Calibri"/>
          <w:b/>
          <w:bCs/>
          <w:sz w:val="22"/>
          <w:szCs w:val="22"/>
        </w:rPr>
        <w:t xml:space="preserve"> </w:t>
      </w:r>
      <w:r w:rsidR="00362D66" w:rsidRPr="00D74BB6">
        <w:rPr>
          <w:rFonts w:ascii="Calibri" w:hAnsi="Calibri"/>
          <w:b/>
          <w:bCs/>
          <w:sz w:val="22"/>
          <w:szCs w:val="22"/>
        </w:rPr>
        <w:t xml:space="preserve"> </w:t>
      </w:r>
      <w:bookmarkStart w:id="4" w:name="_Hlk83640726"/>
    </w:p>
    <w:p w14:paraId="7F5087E9" w14:textId="4589A4CD" w:rsidR="0056015D" w:rsidRPr="008A7EE8" w:rsidRDefault="0056015D" w:rsidP="008A7EE8">
      <w:pPr>
        <w:pStyle w:val="ListParagraph"/>
        <w:numPr>
          <w:ilvl w:val="0"/>
          <w:numId w:val="27"/>
        </w:numPr>
        <w:ind w:right="-720"/>
        <w:jc w:val="both"/>
        <w:rPr>
          <w:rFonts w:ascii="Calibri" w:hAnsi="Calibri"/>
          <w:sz w:val="22"/>
          <w:szCs w:val="22"/>
        </w:rPr>
      </w:pPr>
      <w:r w:rsidRPr="008A7EE8">
        <w:rPr>
          <w:rFonts w:ascii="Calibri" w:hAnsi="Calibri"/>
          <w:sz w:val="22"/>
          <w:szCs w:val="22"/>
        </w:rPr>
        <w:t>New Construction</w:t>
      </w:r>
    </w:p>
    <w:p w14:paraId="578A8DF6" w14:textId="16E77518" w:rsidR="0024007B" w:rsidRDefault="00340ABC" w:rsidP="008A7EE8">
      <w:pPr>
        <w:ind w:left="540" w:right="-720"/>
        <w:jc w:val="both"/>
        <w:rPr>
          <w:rFonts w:ascii="Calibri" w:hAnsi="Calibri"/>
          <w:sz w:val="22"/>
          <w:szCs w:val="22"/>
        </w:rPr>
      </w:pPr>
      <w:r>
        <w:rPr>
          <w:rFonts w:ascii="Calibri" w:hAnsi="Calibri"/>
          <w:sz w:val="22"/>
          <w:szCs w:val="22"/>
        </w:rPr>
        <w:t xml:space="preserve">1. </w:t>
      </w:r>
      <w:r w:rsidR="002F0C70">
        <w:rPr>
          <w:rFonts w:ascii="Calibri" w:hAnsi="Calibri"/>
          <w:sz w:val="22"/>
          <w:szCs w:val="22"/>
        </w:rPr>
        <w:t xml:space="preserve">5181 Cibola </w:t>
      </w:r>
      <w:r w:rsidR="002F0C70">
        <w:rPr>
          <w:rFonts w:ascii="Calibri" w:hAnsi="Calibri"/>
          <w:sz w:val="22"/>
          <w:szCs w:val="22"/>
        </w:rPr>
        <w:tab/>
      </w:r>
      <w:r w:rsidR="002F0C70">
        <w:rPr>
          <w:rFonts w:ascii="Calibri" w:hAnsi="Calibri"/>
          <w:sz w:val="22"/>
          <w:szCs w:val="22"/>
        </w:rPr>
        <w:tab/>
      </w:r>
      <w:r w:rsidR="002F0C70">
        <w:rPr>
          <w:rFonts w:ascii="Calibri" w:hAnsi="Calibri"/>
          <w:sz w:val="22"/>
          <w:szCs w:val="22"/>
        </w:rPr>
        <w:tab/>
        <w:t xml:space="preserve">Fence </w:t>
      </w:r>
    </w:p>
    <w:p w14:paraId="2DA5ACE6" w14:textId="66057FD4" w:rsidR="0024007B" w:rsidRPr="008A7EE8" w:rsidRDefault="00231CA2" w:rsidP="008A7EE8">
      <w:pPr>
        <w:ind w:left="540" w:right="-720"/>
        <w:jc w:val="both"/>
        <w:rPr>
          <w:rFonts w:ascii="Calibri" w:hAnsi="Calibri"/>
          <w:sz w:val="22"/>
          <w:szCs w:val="22"/>
        </w:rPr>
      </w:pPr>
      <w:r>
        <w:rPr>
          <w:rFonts w:ascii="Calibri" w:hAnsi="Calibri"/>
          <w:sz w:val="22"/>
          <w:szCs w:val="22"/>
        </w:rPr>
        <w:t xml:space="preserve">2. </w:t>
      </w:r>
    </w:p>
    <w:p w14:paraId="656C4727" w14:textId="02512467" w:rsidR="00D87680" w:rsidRPr="00494EF0" w:rsidRDefault="00211DA0" w:rsidP="00494EF0">
      <w:pPr>
        <w:ind w:right="-720"/>
        <w:jc w:val="both"/>
        <w:rPr>
          <w:rFonts w:ascii="Calibri" w:hAnsi="Calibri"/>
          <w:sz w:val="22"/>
          <w:szCs w:val="22"/>
        </w:rPr>
      </w:pPr>
      <w:r w:rsidRPr="00494EF0">
        <w:rPr>
          <w:rFonts w:ascii="Calibri" w:hAnsi="Calibri"/>
          <w:sz w:val="22"/>
          <w:szCs w:val="22"/>
        </w:rPr>
        <w:t xml:space="preserve">   B.   Actions</w:t>
      </w:r>
      <w:r w:rsidR="008D05FD">
        <w:rPr>
          <w:rFonts w:ascii="Calibri" w:hAnsi="Calibri"/>
          <w:sz w:val="22"/>
          <w:szCs w:val="22"/>
        </w:rPr>
        <w:t xml:space="preserve"> </w:t>
      </w:r>
    </w:p>
    <w:p w14:paraId="27830A7A" w14:textId="08A82136" w:rsidR="00B10B13" w:rsidRDefault="00D87680" w:rsidP="008015FF">
      <w:pPr>
        <w:ind w:left="-720" w:right="-720"/>
        <w:jc w:val="both"/>
        <w:rPr>
          <w:rFonts w:ascii="Calibri" w:hAnsi="Calibri"/>
          <w:sz w:val="22"/>
          <w:szCs w:val="22"/>
        </w:rPr>
      </w:pPr>
      <w:r>
        <w:rPr>
          <w:rFonts w:ascii="Calibri" w:hAnsi="Calibri"/>
          <w:sz w:val="22"/>
          <w:szCs w:val="22"/>
        </w:rPr>
        <w:t xml:space="preserve">                      </w:t>
      </w:r>
      <w:r w:rsidR="0056015D">
        <w:rPr>
          <w:rFonts w:ascii="Calibri" w:hAnsi="Calibri"/>
          <w:sz w:val="22"/>
          <w:szCs w:val="22"/>
        </w:rPr>
        <w:t xml:space="preserve">      </w:t>
      </w:r>
      <w:r>
        <w:rPr>
          <w:rFonts w:ascii="Calibri" w:hAnsi="Calibri"/>
          <w:sz w:val="22"/>
          <w:szCs w:val="22"/>
        </w:rPr>
        <w:t xml:space="preserve"> a.  </w:t>
      </w:r>
      <w:r w:rsidR="00B50AA7">
        <w:rPr>
          <w:rFonts w:ascii="Calibri" w:hAnsi="Calibri"/>
          <w:sz w:val="22"/>
          <w:szCs w:val="22"/>
        </w:rPr>
        <w:t xml:space="preserve"> </w:t>
      </w:r>
      <w:r w:rsidR="000F0E09">
        <w:rPr>
          <w:rFonts w:ascii="Calibri" w:hAnsi="Calibri"/>
          <w:sz w:val="22"/>
          <w:szCs w:val="22"/>
        </w:rPr>
        <w:t xml:space="preserve"> </w:t>
      </w:r>
      <w:r w:rsidR="00B50AA7">
        <w:rPr>
          <w:rFonts w:ascii="Calibri" w:hAnsi="Calibri"/>
          <w:sz w:val="22"/>
          <w:szCs w:val="22"/>
        </w:rPr>
        <w:t xml:space="preserve"> </w:t>
      </w:r>
      <w:r w:rsidR="002F0C70">
        <w:rPr>
          <w:rFonts w:ascii="Calibri" w:hAnsi="Calibri"/>
          <w:sz w:val="22"/>
          <w:szCs w:val="22"/>
        </w:rPr>
        <w:t>0</w:t>
      </w:r>
      <w:r w:rsidR="00481F19">
        <w:rPr>
          <w:rFonts w:ascii="Calibri" w:hAnsi="Calibri"/>
          <w:sz w:val="22"/>
          <w:szCs w:val="22"/>
        </w:rPr>
        <w:t xml:space="preserve">  </w:t>
      </w:r>
      <w:r w:rsidR="00B50AA7">
        <w:rPr>
          <w:rFonts w:ascii="Calibri" w:hAnsi="Calibri"/>
          <w:sz w:val="22"/>
          <w:szCs w:val="22"/>
        </w:rPr>
        <w:t>First Letters</w:t>
      </w:r>
      <w:r w:rsidR="00BD42DC">
        <w:rPr>
          <w:rFonts w:ascii="Calibri" w:hAnsi="Calibri"/>
          <w:sz w:val="22"/>
          <w:szCs w:val="22"/>
        </w:rPr>
        <w:t xml:space="preserve"> </w:t>
      </w:r>
      <w:r w:rsidR="00071918">
        <w:rPr>
          <w:rFonts w:ascii="Calibri" w:hAnsi="Calibri"/>
          <w:sz w:val="22"/>
          <w:szCs w:val="22"/>
        </w:rPr>
        <w:t xml:space="preserve"> </w:t>
      </w:r>
    </w:p>
    <w:p w14:paraId="54A4A207" w14:textId="289A35BC" w:rsidR="00F93973" w:rsidRDefault="00F93973" w:rsidP="008015FF">
      <w:pPr>
        <w:ind w:left="-720" w:right="-72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t>b</w:t>
      </w:r>
      <w:r w:rsidR="00B50AA7">
        <w:rPr>
          <w:rFonts w:ascii="Calibri" w:hAnsi="Calibri"/>
          <w:sz w:val="22"/>
          <w:szCs w:val="22"/>
        </w:rPr>
        <w:t xml:space="preserve">    </w:t>
      </w:r>
      <w:r w:rsidR="0064200C">
        <w:rPr>
          <w:rFonts w:ascii="Calibri" w:hAnsi="Calibri"/>
          <w:sz w:val="22"/>
          <w:szCs w:val="22"/>
        </w:rPr>
        <w:t xml:space="preserve"> </w:t>
      </w:r>
      <w:r w:rsidR="00B50AA7">
        <w:rPr>
          <w:rFonts w:ascii="Calibri" w:hAnsi="Calibri"/>
          <w:sz w:val="22"/>
          <w:szCs w:val="22"/>
        </w:rPr>
        <w:t xml:space="preserve"> </w:t>
      </w:r>
      <w:r w:rsidR="00451856">
        <w:rPr>
          <w:rFonts w:ascii="Calibri" w:hAnsi="Calibri"/>
          <w:sz w:val="22"/>
          <w:szCs w:val="22"/>
        </w:rPr>
        <w:t>0</w:t>
      </w:r>
      <w:r w:rsidR="00481F19">
        <w:rPr>
          <w:rFonts w:ascii="Calibri" w:hAnsi="Calibri"/>
          <w:sz w:val="22"/>
          <w:szCs w:val="22"/>
        </w:rPr>
        <w:t xml:space="preserve">  </w:t>
      </w:r>
      <w:r w:rsidR="00B50AA7">
        <w:rPr>
          <w:rFonts w:ascii="Calibri" w:hAnsi="Calibri"/>
          <w:sz w:val="22"/>
          <w:szCs w:val="22"/>
        </w:rPr>
        <w:t>Second letters</w:t>
      </w:r>
    </w:p>
    <w:p w14:paraId="5E16D810" w14:textId="2A819537" w:rsidR="00F93973" w:rsidRDefault="00F93973" w:rsidP="008015FF">
      <w:pPr>
        <w:ind w:left="-720" w:right="-720"/>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c. </w:t>
      </w:r>
      <w:r w:rsidR="00B50AA7">
        <w:rPr>
          <w:rFonts w:ascii="Calibri" w:hAnsi="Calibri"/>
          <w:sz w:val="22"/>
          <w:szCs w:val="22"/>
        </w:rPr>
        <w:t xml:space="preserve">   </w:t>
      </w:r>
      <w:r w:rsidR="000F0E09">
        <w:rPr>
          <w:rFonts w:ascii="Calibri" w:hAnsi="Calibri"/>
          <w:sz w:val="22"/>
          <w:szCs w:val="22"/>
        </w:rPr>
        <w:t xml:space="preserve"> 0   </w:t>
      </w:r>
      <w:r>
        <w:rPr>
          <w:rFonts w:ascii="Calibri" w:hAnsi="Calibri"/>
          <w:sz w:val="22"/>
          <w:szCs w:val="22"/>
        </w:rPr>
        <w:t xml:space="preserve"> </w:t>
      </w:r>
      <w:r w:rsidR="00B50AA7">
        <w:rPr>
          <w:rFonts w:ascii="Calibri" w:hAnsi="Calibri"/>
          <w:sz w:val="22"/>
          <w:szCs w:val="22"/>
        </w:rPr>
        <w:t>Third letters</w:t>
      </w:r>
    </w:p>
    <w:p w14:paraId="77CB4E80" w14:textId="2AD62370" w:rsidR="00211DA0" w:rsidRDefault="00734D94" w:rsidP="008015FF">
      <w:pPr>
        <w:ind w:left="-720" w:right="-720"/>
        <w:jc w:val="both"/>
        <w:rPr>
          <w:rFonts w:ascii="Calibri" w:hAnsi="Calibri"/>
          <w:sz w:val="22"/>
          <w:szCs w:val="22"/>
        </w:rPr>
      </w:pPr>
      <w:r>
        <w:rPr>
          <w:rFonts w:ascii="Calibri" w:hAnsi="Calibri"/>
          <w:sz w:val="22"/>
          <w:szCs w:val="22"/>
        </w:rPr>
        <w:t xml:space="preserve">        </w:t>
      </w:r>
      <w:r w:rsidR="00B50AA7">
        <w:rPr>
          <w:rFonts w:ascii="Calibri" w:hAnsi="Calibri"/>
          <w:sz w:val="22"/>
          <w:szCs w:val="22"/>
        </w:rPr>
        <w:tab/>
      </w:r>
      <w:r w:rsidR="00B50AA7">
        <w:rPr>
          <w:rFonts w:ascii="Calibri" w:hAnsi="Calibri"/>
          <w:sz w:val="22"/>
          <w:szCs w:val="22"/>
        </w:rPr>
        <w:tab/>
        <w:t xml:space="preserve">d.    </w:t>
      </w:r>
      <w:r w:rsidR="000F0E09">
        <w:rPr>
          <w:rFonts w:ascii="Calibri" w:hAnsi="Calibri"/>
          <w:sz w:val="22"/>
          <w:szCs w:val="22"/>
        </w:rPr>
        <w:t xml:space="preserve"> 0   </w:t>
      </w:r>
      <w:r w:rsidR="00B50AA7">
        <w:rPr>
          <w:rFonts w:ascii="Calibri" w:hAnsi="Calibri"/>
          <w:sz w:val="22"/>
          <w:szCs w:val="22"/>
        </w:rPr>
        <w:t xml:space="preserve"> Unauthorized Structure</w:t>
      </w:r>
    </w:p>
    <w:p w14:paraId="13E274D8" w14:textId="77777777" w:rsidR="00494EF0" w:rsidRDefault="00494EF0" w:rsidP="008015FF">
      <w:pPr>
        <w:ind w:left="-720" w:right="-720"/>
        <w:jc w:val="both"/>
        <w:rPr>
          <w:rFonts w:ascii="Calibri" w:hAnsi="Calibri"/>
          <w:sz w:val="22"/>
          <w:szCs w:val="22"/>
        </w:rPr>
      </w:pPr>
    </w:p>
    <w:p w14:paraId="0EF8CF35" w14:textId="04AE3771" w:rsidR="0024007B" w:rsidRPr="00D74BB6" w:rsidRDefault="00DD4D98" w:rsidP="00187AEF">
      <w:pPr>
        <w:ind w:left="-720" w:right="-720"/>
        <w:jc w:val="both"/>
        <w:rPr>
          <w:rFonts w:ascii="Calibri" w:hAnsi="Calibri"/>
          <w:b/>
          <w:bCs/>
          <w:sz w:val="22"/>
          <w:szCs w:val="22"/>
        </w:rPr>
      </w:pPr>
      <w:r w:rsidRPr="00D74BB6">
        <w:rPr>
          <w:rFonts w:ascii="Calibri" w:hAnsi="Calibri"/>
          <w:b/>
          <w:bCs/>
          <w:sz w:val="22"/>
          <w:szCs w:val="22"/>
        </w:rPr>
        <w:t>1</w:t>
      </w:r>
      <w:r w:rsidR="00802235">
        <w:rPr>
          <w:rFonts w:ascii="Calibri" w:hAnsi="Calibri"/>
          <w:b/>
          <w:bCs/>
          <w:sz w:val="22"/>
          <w:szCs w:val="22"/>
        </w:rPr>
        <w:t>5</w:t>
      </w:r>
      <w:r w:rsidR="00187AEF" w:rsidRPr="00D74BB6">
        <w:rPr>
          <w:rFonts w:ascii="Calibri" w:hAnsi="Calibri"/>
          <w:b/>
          <w:bCs/>
          <w:sz w:val="22"/>
          <w:szCs w:val="22"/>
        </w:rPr>
        <w:t>.</w:t>
      </w:r>
      <w:r w:rsidR="00187AEF" w:rsidRPr="00D74BB6">
        <w:rPr>
          <w:rFonts w:ascii="Calibri" w:hAnsi="Calibri"/>
          <w:b/>
          <w:bCs/>
          <w:sz w:val="22"/>
          <w:szCs w:val="22"/>
        </w:rPr>
        <w:tab/>
        <w:t>CORRESPONDENCE.</w:t>
      </w:r>
      <w:r w:rsidR="006957A7" w:rsidRPr="00D74BB6">
        <w:rPr>
          <w:rFonts w:ascii="Calibri" w:hAnsi="Calibri"/>
          <w:b/>
          <w:bCs/>
          <w:sz w:val="22"/>
          <w:szCs w:val="22"/>
        </w:rPr>
        <w:t xml:space="preserve"> </w:t>
      </w:r>
    </w:p>
    <w:p w14:paraId="4E9839B3" w14:textId="77777777" w:rsidR="00651A09" w:rsidRDefault="00651A09" w:rsidP="00187AEF">
      <w:pPr>
        <w:ind w:left="-720" w:right="-720"/>
        <w:jc w:val="both"/>
        <w:rPr>
          <w:rFonts w:ascii="Calibri" w:hAnsi="Calibri"/>
          <w:sz w:val="22"/>
          <w:szCs w:val="22"/>
        </w:rPr>
      </w:pPr>
    </w:p>
    <w:p w14:paraId="2B7A2FF4" w14:textId="77777777" w:rsidR="00AA3629" w:rsidRDefault="00147795" w:rsidP="00187AEF">
      <w:pPr>
        <w:ind w:left="-720" w:right="-720"/>
        <w:jc w:val="both"/>
        <w:rPr>
          <w:rFonts w:ascii="Calibri" w:hAnsi="Calibri"/>
          <w:b/>
          <w:bCs/>
          <w:sz w:val="22"/>
          <w:szCs w:val="22"/>
        </w:rPr>
      </w:pPr>
      <w:r>
        <w:rPr>
          <w:rFonts w:ascii="Calibri" w:hAnsi="Calibri"/>
          <w:b/>
          <w:bCs/>
          <w:sz w:val="22"/>
          <w:szCs w:val="22"/>
        </w:rPr>
        <w:t>1</w:t>
      </w:r>
      <w:r w:rsidR="00802235">
        <w:rPr>
          <w:rFonts w:ascii="Calibri" w:hAnsi="Calibri"/>
          <w:b/>
          <w:bCs/>
          <w:sz w:val="22"/>
          <w:szCs w:val="22"/>
        </w:rPr>
        <w:t>6</w:t>
      </w:r>
      <w:r w:rsidR="00651A09" w:rsidRPr="00D74BB6">
        <w:rPr>
          <w:rFonts w:ascii="Calibri" w:hAnsi="Calibri"/>
          <w:b/>
          <w:bCs/>
          <w:sz w:val="22"/>
          <w:szCs w:val="22"/>
        </w:rPr>
        <w:t>.</w:t>
      </w:r>
      <w:r w:rsidR="00651A09" w:rsidRPr="00D74BB6">
        <w:rPr>
          <w:rFonts w:ascii="Calibri" w:hAnsi="Calibri"/>
          <w:b/>
          <w:bCs/>
          <w:sz w:val="22"/>
          <w:szCs w:val="22"/>
        </w:rPr>
        <w:tab/>
      </w:r>
      <w:r w:rsidR="00651A09" w:rsidRPr="00D74BB6">
        <w:rPr>
          <w:rFonts w:ascii="Calibri" w:hAnsi="Calibri"/>
          <w:b/>
          <w:bCs/>
          <w:color w:val="FF0000"/>
          <w:sz w:val="22"/>
          <w:szCs w:val="22"/>
        </w:rPr>
        <w:t>EXECUTIVE SESSION:</w:t>
      </w:r>
      <w:r w:rsidR="00651A09" w:rsidRPr="00D74BB6">
        <w:rPr>
          <w:rFonts w:ascii="Calibri" w:hAnsi="Calibri"/>
          <w:b/>
          <w:bCs/>
          <w:sz w:val="22"/>
          <w:szCs w:val="22"/>
        </w:rPr>
        <w:t xml:space="preserve"> </w:t>
      </w:r>
      <w:r w:rsidR="002F0C70">
        <w:rPr>
          <w:rFonts w:ascii="Calibri" w:hAnsi="Calibri"/>
          <w:b/>
          <w:bCs/>
          <w:sz w:val="22"/>
          <w:szCs w:val="22"/>
        </w:rPr>
        <w:t>S24-6-402(</w:t>
      </w:r>
      <w:r w:rsidR="00AA3629">
        <w:rPr>
          <w:rFonts w:ascii="Calibri" w:hAnsi="Calibri"/>
          <w:b/>
          <w:bCs/>
          <w:sz w:val="22"/>
          <w:szCs w:val="22"/>
        </w:rPr>
        <w:t>4</w:t>
      </w:r>
      <w:r w:rsidR="002F0C70">
        <w:rPr>
          <w:rFonts w:ascii="Calibri" w:hAnsi="Calibri"/>
          <w:b/>
          <w:bCs/>
          <w:sz w:val="22"/>
          <w:szCs w:val="22"/>
        </w:rPr>
        <w:t>)(</w:t>
      </w:r>
      <w:r w:rsidR="00AA3629">
        <w:rPr>
          <w:rFonts w:ascii="Calibri" w:hAnsi="Calibri"/>
          <w:b/>
          <w:bCs/>
          <w:sz w:val="22"/>
          <w:szCs w:val="22"/>
        </w:rPr>
        <w:t>e</w:t>
      </w:r>
      <w:r w:rsidR="002F0C70">
        <w:rPr>
          <w:rFonts w:ascii="Calibri" w:hAnsi="Calibri"/>
          <w:b/>
          <w:bCs/>
          <w:sz w:val="22"/>
          <w:szCs w:val="22"/>
        </w:rPr>
        <w:t xml:space="preserve"> )C.R.S.</w:t>
      </w:r>
      <w:r w:rsidR="00AA3629">
        <w:rPr>
          <w:rFonts w:ascii="Calibri" w:hAnsi="Calibri"/>
          <w:b/>
          <w:bCs/>
          <w:sz w:val="22"/>
          <w:szCs w:val="22"/>
        </w:rPr>
        <w:t xml:space="preserve"> Determining positions relative to matters that may be subject to</w:t>
      </w:r>
    </w:p>
    <w:p w14:paraId="678D585C" w14:textId="5193A8A4" w:rsidR="0074332A" w:rsidRDefault="00AA3629" w:rsidP="0074332A">
      <w:pPr>
        <w:ind w:left="-720" w:right="-720"/>
        <w:jc w:val="both"/>
        <w:rPr>
          <w:rFonts w:ascii="Calibri" w:hAnsi="Calibri"/>
          <w:b/>
          <w:bCs/>
          <w:sz w:val="22"/>
          <w:szCs w:val="22"/>
        </w:rPr>
      </w:pPr>
      <w:r>
        <w:rPr>
          <w:rFonts w:ascii="Calibri" w:hAnsi="Calibri"/>
          <w:b/>
          <w:bCs/>
          <w:sz w:val="22"/>
          <w:szCs w:val="22"/>
        </w:rPr>
        <w:t xml:space="preserve">                  negotiations,</w:t>
      </w:r>
      <w:r w:rsidR="0074332A">
        <w:rPr>
          <w:rFonts w:ascii="Calibri" w:hAnsi="Calibri"/>
          <w:b/>
          <w:bCs/>
          <w:sz w:val="22"/>
          <w:szCs w:val="22"/>
        </w:rPr>
        <w:t xml:space="preserve"> strategy for negotiations, and instructing negotiators on Summons and Complain filled in</w:t>
      </w:r>
    </w:p>
    <w:p w14:paraId="56AB87E2" w14:textId="58E5EFD6" w:rsidR="009B0DB9" w:rsidRPr="00D74BB6" w:rsidRDefault="0074332A" w:rsidP="0074332A">
      <w:pPr>
        <w:ind w:left="-720" w:right="-720"/>
        <w:jc w:val="both"/>
        <w:rPr>
          <w:rStyle w:val="Emphasis"/>
          <w:b/>
          <w:bCs/>
          <w:sz w:val="18"/>
          <w:szCs w:val="18"/>
        </w:rPr>
      </w:pPr>
      <w:r>
        <w:rPr>
          <w:rFonts w:ascii="Calibri" w:hAnsi="Calibri"/>
          <w:b/>
          <w:bCs/>
          <w:sz w:val="22"/>
          <w:szCs w:val="22"/>
        </w:rPr>
        <w:t xml:space="preserve">                  District Court.</w:t>
      </w:r>
    </w:p>
    <w:p w14:paraId="073B2A61" w14:textId="4B58FBB3" w:rsidR="00826373" w:rsidRDefault="00D74BB6" w:rsidP="009B0DB9">
      <w:pPr>
        <w:ind w:left="-720" w:right="-720"/>
        <w:jc w:val="both"/>
        <w:rPr>
          <w:rFonts w:ascii="Calibri" w:hAnsi="Calibri"/>
          <w:b/>
          <w:bCs/>
          <w:sz w:val="22"/>
          <w:szCs w:val="22"/>
        </w:rPr>
      </w:pPr>
      <w:r w:rsidRPr="00D74BB6">
        <w:rPr>
          <w:rFonts w:ascii="Calibri" w:hAnsi="Calibri"/>
          <w:b/>
          <w:bCs/>
          <w:sz w:val="22"/>
          <w:szCs w:val="22"/>
        </w:rPr>
        <w:t>1</w:t>
      </w:r>
      <w:r w:rsidR="00802235">
        <w:rPr>
          <w:rFonts w:ascii="Calibri" w:hAnsi="Calibri"/>
          <w:b/>
          <w:bCs/>
          <w:sz w:val="22"/>
          <w:szCs w:val="22"/>
        </w:rPr>
        <w:t>7</w:t>
      </w:r>
      <w:r w:rsidR="00187AEF" w:rsidRPr="00D74BB6">
        <w:rPr>
          <w:rFonts w:ascii="Calibri" w:hAnsi="Calibri"/>
          <w:b/>
          <w:bCs/>
          <w:sz w:val="22"/>
          <w:szCs w:val="22"/>
        </w:rPr>
        <w:t>.</w:t>
      </w:r>
      <w:r w:rsidR="00187AEF" w:rsidRPr="00D74BB6">
        <w:rPr>
          <w:rFonts w:ascii="Calibri" w:hAnsi="Calibri"/>
          <w:b/>
          <w:bCs/>
          <w:sz w:val="22"/>
          <w:szCs w:val="22"/>
        </w:rPr>
        <w:tab/>
      </w:r>
      <w:bookmarkStart w:id="5" w:name="_Hlk84580179"/>
      <w:r w:rsidR="00187AEF" w:rsidRPr="00D74BB6">
        <w:rPr>
          <w:rFonts w:ascii="Calibri" w:hAnsi="Calibri"/>
          <w:b/>
          <w:bCs/>
          <w:sz w:val="22"/>
          <w:szCs w:val="22"/>
        </w:rPr>
        <w:t>ADJOURNMENT.</w:t>
      </w:r>
      <w:bookmarkEnd w:id="5"/>
    </w:p>
    <w:p w14:paraId="3478BFBB" w14:textId="77777777" w:rsidR="00083258" w:rsidRDefault="00083258" w:rsidP="009B0DB9">
      <w:pPr>
        <w:ind w:left="-720" w:right="-720"/>
        <w:jc w:val="both"/>
        <w:rPr>
          <w:rFonts w:ascii="Calibri" w:hAnsi="Calibri"/>
          <w:b/>
          <w:bCs/>
          <w:sz w:val="22"/>
          <w:szCs w:val="22"/>
        </w:rPr>
      </w:pPr>
    </w:p>
    <w:p w14:paraId="60FA4E1A" w14:textId="77777777" w:rsidR="00083258" w:rsidRPr="00D74BB6" w:rsidRDefault="00083258" w:rsidP="009B0DB9">
      <w:pPr>
        <w:ind w:left="-720" w:right="-720"/>
        <w:jc w:val="both"/>
        <w:rPr>
          <w:rFonts w:ascii="Calibri" w:hAnsi="Calibri"/>
          <w:b/>
          <w:bCs/>
          <w:sz w:val="22"/>
          <w:szCs w:val="22"/>
        </w:rPr>
      </w:pPr>
    </w:p>
    <w:p w14:paraId="31E1A9E8" w14:textId="77777777" w:rsidR="00651A09" w:rsidRPr="002B0356" w:rsidRDefault="00651A09" w:rsidP="009B0DB9">
      <w:pPr>
        <w:ind w:left="-720" w:right="-720"/>
        <w:jc w:val="both"/>
        <w:rPr>
          <w:rFonts w:ascii="Calibri" w:hAnsi="Calibri"/>
          <w:sz w:val="22"/>
          <w:szCs w:val="22"/>
        </w:rPr>
      </w:pPr>
    </w:p>
    <w:bookmarkEnd w:id="4"/>
    <w:p w14:paraId="40EB7263" w14:textId="77777777" w:rsidR="00844B75" w:rsidRDefault="00187AEF" w:rsidP="00C46EBE">
      <w:pPr>
        <w:ind w:left="-720" w:right="-720"/>
        <w:jc w:val="both"/>
        <w:rPr>
          <w:rFonts w:ascii="Calibri" w:hAnsi="Calibri"/>
          <w:sz w:val="22"/>
          <w:szCs w:val="22"/>
        </w:rPr>
      </w:pPr>
      <w:r w:rsidRPr="002B0356">
        <w:rPr>
          <w:rFonts w:ascii="Calibri" w:hAnsi="Calibri"/>
          <w:sz w:val="22"/>
          <w:szCs w:val="22"/>
        </w:rPr>
        <w:t xml:space="preserve">The meeting will be held at the Administration Building located at 4497 Bent Brothers Blvd., Colorado City, CO. 81019.  Alternate location if so needed will be at the Recreation Center located at 5000 </w:t>
      </w:r>
      <w:proofErr w:type="spellStart"/>
      <w:r w:rsidRPr="002B0356">
        <w:rPr>
          <w:rFonts w:ascii="Calibri" w:hAnsi="Calibri"/>
          <w:sz w:val="22"/>
          <w:szCs w:val="22"/>
        </w:rPr>
        <w:t>Cuerno</w:t>
      </w:r>
      <w:proofErr w:type="spellEnd"/>
      <w:r w:rsidRPr="002B0356">
        <w:rPr>
          <w:rFonts w:ascii="Calibri" w:hAnsi="Calibri"/>
          <w:sz w:val="22"/>
          <w:szCs w:val="22"/>
        </w:rPr>
        <w:t xml:space="preserve"> Verde, Colorado City, CO. 81019.  </w:t>
      </w:r>
    </w:p>
    <w:p w14:paraId="67FED63F" w14:textId="15078CEE" w:rsidR="00844B75" w:rsidRPr="00844B75" w:rsidRDefault="00844B75" w:rsidP="00844B75">
      <w:pPr>
        <w:ind w:left="-720" w:right="-720"/>
        <w:jc w:val="center"/>
        <w:rPr>
          <w:rFonts w:ascii="Calibri" w:hAnsi="Calibri"/>
          <w:b/>
          <w:bCs/>
          <w:sz w:val="22"/>
          <w:szCs w:val="22"/>
        </w:rPr>
      </w:pPr>
      <w:r w:rsidRPr="00844B75">
        <w:rPr>
          <w:rFonts w:ascii="Calibri" w:hAnsi="Calibri"/>
          <w:b/>
          <w:bCs/>
          <w:sz w:val="22"/>
          <w:szCs w:val="22"/>
        </w:rPr>
        <w:t xml:space="preserve">Colorado City Metropolitan District </w:t>
      </w:r>
    </w:p>
    <w:p w14:paraId="5DB64686" w14:textId="55D9665C" w:rsidR="00844B75" w:rsidRPr="00844B75" w:rsidRDefault="00844B75" w:rsidP="00844B75">
      <w:pPr>
        <w:ind w:left="-720" w:right="-720"/>
        <w:jc w:val="center"/>
        <w:rPr>
          <w:rFonts w:ascii="Calibri" w:hAnsi="Calibri"/>
          <w:b/>
          <w:bCs/>
          <w:sz w:val="22"/>
          <w:szCs w:val="22"/>
        </w:rPr>
      </w:pPr>
      <w:r w:rsidRPr="00844B75">
        <w:rPr>
          <w:rFonts w:ascii="Calibri" w:hAnsi="Calibri"/>
          <w:b/>
          <w:bCs/>
          <w:sz w:val="22"/>
          <w:szCs w:val="22"/>
        </w:rPr>
        <w:t>4497 Bent brothers Blvd</w:t>
      </w:r>
    </w:p>
    <w:p w14:paraId="03508726" w14:textId="77777777" w:rsidR="00844B75" w:rsidRPr="00844B75" w:rsidRDefault="00844B75" w:rsidP="00844B75">
      <w:pPr>
        <w:ind w:left="-720" w:right="-720"/>
        <w:jc w:val="center"/>
        <w:rPr>
          <w:rFonts w:ascii="Calibri" w:hAnsi="Calibri"/>
          <w:b/>
          <w:bCs/>
          <w:sz w:val="22"/>
          <w:szCs w:val="22"/>
        </w:rPr>
      </w:pPr>
      <w:r w:rsidRPr="00844B75">
        <w:rPr>
          <w:rFonts w:ascii="Calibri" w:hAnsi="Calibri"/>
          <w:b/>
          <w:bCs/>
          <w:sz w:val="22"/>
          <w:szCs w:val="22"/>
        </w:rPr>
        <w:t xml:space="preserve">PO Box 20229 </w:t>
      </w:r>
    </w:p>
    <w:p w14:paraId="3D68E16E" w14:textId="63CB914D" w:rsidR="0067796D" w:rsidRDefault="00844B75" w:rsidP="0067796D">
      <w:pPr>
        <w:ind w:left="-720" w:right="-720"/>
        <w:jc w:val="center"/>
        <w:rPr>
          <w:rFonts w:ascii="Calibri" w:hAnsi="Calibri"/>
          <w:b/>
          <w:bCs/>
          <w:sz w:val="22"/>
          <w:szCs w:val="22"/>
        </w:rPr>
      </w:pPr>
      <w:r w:rsidRPr="00844B75">
        <w:rPr>
          <w:rFonts w:ascii="Calibri" w:hAnsi="Calibri"/>
          <w:b/>
          <w:bCs/>
          <w:sz w:val="22"/>
          <w:szCs w:val="22"/>
        </w:rPr>
        <w:t>Colorado City</w:t>
      </w:r>
      <w:r w:rsidR="00403173">
        <w:rPr>
          <w:rFonts w:ascii="Calibri" w:hAnsi="Calibri"/>
          <w:b/>
          <w:bCs/>
          <w:sz w:val="22"/>
          <w:szCs w:val="22"/>
        </w:rPr>
        <w:t>,</w:t>
      </w:r>
      <w:r w:rsidRPr="00844B75">
        <w:rPr>
          <w:rFonts w:ascii="Calibri" w:hAnsi="Calibri"/>
          <w:b/>
          <w:bCs/>
          <w:sz w:val="22"/>
          <w:szCs w:val="22"/>
        </w:rPr>
        <w:t xml:space="preserve"> Colorado 81019</w:t>
      </w:r>
    </w:p>
    <w:p w14:paraId="13922CB0" w14:textId="65EA6636" w:rsidR="00C333F3" w:rsidRDefault="00E10BE8" w:rsidP="00E10BE8">
      <w:pPr>
        <w:ind w:left="-720" w:right="-720"/>
        <w:rPr>
          <w:rFonts w:ascii="Calibri" w:hAnsi="Calibri"/>
          <w:sz w:val="22"/>
          <w:szCs w:val="22"/>
        </w:rPr>
      </w:pPr>
      <w:r>
        <w:rPr>
          <w:rFonts w:ascii="Calibri" w:hAnsi="Calibri"/>
          <w:b/>
          <w:bCs/>
          <w:sz w:val="22"/>
          <w:szCs w:val="22"/>
        </w:rPr>
        <w:t xml:space="preserve">Posted </w:t>
      </w:r>
      <w:r w:rsidR="00E53DB0">
        <w:rPr>
          <w:rFonts w:ascii="Calibri" w:hAnsi="Calibri"/>
          <w:sz w:val="22"/>
          <w:szCs w:val="22"/>
        </w:rPr>
        <w:t>November 7</w:t>
      </w:r>
      <w:r w:rsidR="00494EF0">
        <w:rPr>
          <w:rFonts w:ascii="Calibri" w:hAnsi="Calibri"/>
          <w:sz w:val="22"/>
          <w:szCs w:val="22"/>
        </w:rPr>
        <w:t>, 202</w:t>
      </w:r>
      <w:r w:rsidR="002A49C1">
        <w:rPr>
          <w:rFonts w:ascii="Calibri" w:hAnsi="Calibri"/>
          <w:sz w:val="22"/>
          <w:szCs w:val="22"/>
        </w:rPr>
        <w:t>5</w:t>
      </w:r>
    </w:p>
    <w:p w14:paraId="2BBD106E"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James Eccher is inviting you to a scheduled Zoom meeting.</w:t>
      </w:r>
    </w:p>
    <w:p w14:paraId="2688B6A3"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Topic: Colorado City Metropolitan District Study/Meeting November 12, 2025</w:t>
      </w:r>
    </w:p>
    <w:p w14:paraId="65D34E20"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Time: Nov 12, 2025 06:00 PM Mountain Time (US and Canada)</w:t>
      </w:r>
    </w:p>
    <w:p w14:paraId="76690354"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Join Zoom Meeting</w:t>
      </w:r>
    </w:p>
    <w:p w14:paraId="35B1A853"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https://us02web.zoom.us/j/81539822679?pwd=CIAgfZFLad8IqhYQj9ZrmX0PjJannb.1</w:t>
      </w:r>
    </w:p>
    <w:p w14:paraId="5C13E216"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View meeting insights with Zoom AI Companion</w:t>
      </w:r>
    </w:p>
    <w:p w14:paraId="01D53BA4"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https://us02web.zoom.us/launch/edl?muid=a8f5b75a-a548-4c96-a9da-4beb7bf6997b</w:t>
      </w:r>
    </w:p>
    <w:p w14:paraId="5FE7C23C"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Meeting ID: 815 3982 2679</w:t>
      </w:r>
    </w:p>
    <w:p w14:paraId="59136E68"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Passcode: 602677</w:t>
      </w:r>
    </w:p>
    <w:p w14:paraId="5E159777"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One tap mobile</w:t>
      </w:r>
    </w:p>
    <w:p w14:paraId="7D6098FA"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+17193594580,,81539822679#,,,,*602677# US</w:t>
      </w:r>
    </w:p>
    <w:p w14:paraId="7DD9AC79"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+12532158782,,81539822679#,,,,*602677# US (Tacoma)</w:t>
      </w:r>
    </w:p>
    <w:p w14:paraId="6A19363F"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Join instructions</w:t>
      </w:r>
    </w:p>
    <w:p w14:paraId="6442F995" w14:textId="77777777" w:rsidR="00E53DB0" w:rsidRPr="00E53DB0" w:rsidRDefault="00E53DB0" w:rsidP="00E53DB0">
      <w:pPr>
        <w:ind w:left="-720" w:right="-720"/>
        <w:jc w:val="center"/>
        <w:rPr>
          <w:rFonts w:ascii="Calibri" w:hAnsi="Calibri"/>
          <w:sz w:val="22"/>
          <w:szCs w:val="22"/>
        </w:rPr>
      </w:pPr>
      <w:r w:rsidRPr="00E53DB0">
        <w:rPr>
          <w:rFonts w:ascii="Calibri" w:hAnsi="Calibri"/>
          <w:sz w:val="22"/>
          <w:szCs w:val="22"/>
        </w:rPr>
        <w:t>https://us02web.zoom.us/meetings/81539822679/invitations?signature=HIYvrE02p75onXWkJ37h1N6pHuJCsVkOo9FXk8ZCc60</w:t>
      </w:r>
    </w:p>
    <w:p w14:paraId="6F3165F0" w14:textId="77777777" w:rsidR="00BF7364" w:rsidRDefault="00BF7364" w:rsidP="00E53DB0">
      <w:pPr>
        <w:ind w:left="-720" w:right="-720"/>
        <w:jc w:val="center"/>
        <w:rPr>
          <w:rFonts w:ascii="Calibri" w:hAnsi="Calibri"/>
          <w:sz w:val="22"/>
          <w:szCs w:val="22"/>
        </w:rPr>
      </w:pPr>
    </w:p>
    <w:sectPr w:rsidR="00BF7364" w:rsidSect="000D33F2">
      <w:headerReference w:type="first" r:id="rId8"/>
      <w:pgSz w:w="12240" w:h="15840"/>
      <w:pgMar w:top="288" w:right="1440" w:bottom="144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944E" w14:textId="77777777" w:rsidR="000F187F" w:rsidRDefault="000F187F">
      <w:r>
        <w:separator/>
      </w:r>
    </w:p>
  </w:endnote>
  <w:endnote w:type="continuationSeparator" w:id="0">
    <w:p w14:paraId="3A0285C3" w14:textId="77777777" w:rsidR="000F187F" w:rsidRDefault="000F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AF25" w14:textId="77777777" w:rsidR="000F187F" w:rsidRDefault="000F187F">
      <w:r>
        <w:separator/>
      </w:r>
    </w:p>
  </w:footnote>
  <w:footnote w:type="continuationSeparator" w:id="0">
    <w:p w14:paraId="66B5B70B" w14:textId="77777777" w:rsidR="000F187F" w:rsidRDefault="000F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B172" w14:textId="77777777" w:rsidR="00A24A68" w:rsidRDefault="00A24A68">
    <w:pPr>
      <w:pStyle w:val="Header"/>
    </w:pPr>
    <w:r>
      <w:object w:dxaOrig="12645" w:dyaOrig="3270" w14:anchorId="7C2B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11.75pt">
          <v:imagedata r:id="rId1" o:title=""/>
        </v:shape>
        <o:OLEObject Type="Embed" ProgID="PBrush" ShapeID="_x0000_i1025" DrawAspect="Content" ObjectID="_182403319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7A"/>
    <w:multiLevelType w:val="hybridMultilevel"/>
    <w:tmpl w:val="17D8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4777"/>
    <w:multiLevelType w:val="hybridMultilevel"/>
    <w:tmpl w:val="9B709652"/>
    <w:lvl w:ilvl="0" w:tplc="539AB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B2D33"/>
    <w:multiLevelType w:val="hybridMultilevel"/>
    <w:tmpl w:val="DC9CD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A57D8"/>
    <w:multiLevelType w:val="hybridMultilevel"/>
    <w:tmpl w:val="685A9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1192D"/>
    <w:multiLevelType w:val="hybridMultilevel"/>
    <w:tmpl w:val="E0B4E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E03A4"/>
    <w:multiLevelType w:val="hybridMultilevel"/>
    <w:tmpl w:val="C1185C62"/>
    <w:lvl w:ilvl="0" w:tplc="CC661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3457E"/>
    <w:multiLevelType w:val="hybridMultilevel"/>
    <w:tmpl w:val="7C8097E6"/>
    <w:lvl w:ilvl="0" w:tplc="461AC3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FC804BB"/>
    <w:multiLevelType w:val="hybridMultilevel"/>
    <w:tmpl w:val="79FC5D2C"/>
    <w:lvl w:ilvl="0" w:tplc="6C686E8C">
      <w:start w:val="1"/>
      <w:numFmt w:val="upperRoman"/>
      <w:lvlText w:val="%1."/>
      <w:lvlJc w:val="left"/>
      <w:pPr>
        <w:ind w:left="1110" w:hanging="72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21752EFB"/>
    <w:multiLevelType w:val="hybridMultilevel"/>
    <w:tmpl w:val="AF1AF2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D1E02"/>
    <w:multiLevelType w:val="hybridMultilevel"/>
    <w:tmpl w:val="D7AC661C"/>
    <w:lvl w:ilvl="0" w:tplc="E43A1B26">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3538764D"/>
    <w:multiLevelType w:val="hybridMultilevel"/>
    <w:tmpl w:val="8D5C65B4"/>
    <w:lvl w:ilvl="0" w:tplc="919CA5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4565A"/>
    <w:multiLevelType w:val="hybridMultilevel"/>
    <w:tmpl w:val="DB640DEE"/>
    <w:lvl w:ilvl="0" w:tplc="3B8251CE">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3BAB4373"/>
    <w:multiLevelType w:val="hybridMultilevel"/>
    <w:tmpl w:val="E1EE0480"/>
    <w:lvl w:ilvl="0" w:tplc="F850CA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C3D2BD1"/>
    <w:multiLevelType w:val="hybridMultilevel"/>
    <w:tmpl w:val="5AB0706C"/>
    <w:lvl w:ilvl="0" w:tplc="D9F072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40548"/>
    <w:multiLevelType w:val="hybridMultilevel"/>
    <w:tmpl w:val="470E7796"/>
    <w:lvl w:ilvl="0" w:tplc="A7A87AD8">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3FD17B17"/>
    <w:multiLevelType w:val="hybridMultilevel"/>
    <w:tmpl w:val="7F2E6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402DB"/>
    <w:multiLevelType w:val="hybridMultilevel"/>
    <w:tmpl w:val="4F8622D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80B24DF"/>
    <w:multiLevelType w:val="hybridMultilevel"/>
    <w:tmpl w:val="EEE43E6C"/>
    <w:lvl w:ilvl="0" w:tplc="FA3A3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8256B39"/>
    <w:multiLevelType w:val="hybridMultilevel"/>
    <w:tmpl w:val="28DE35C4"/>
    <w:lvl w:ilvl="0" w:tplc="8FCAC3C0">
      <w:start w:val="12"/>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51434BB2"/>
    <w:multiLevelType w:val="hybridMultilevel"/>
    <w:tmpl w:val="70225D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1524A6"/>
    <w:multiLevelType w:val="hybridMultilevel"/>
    <w:tmpl w:val="73E6DFBE"/>
    <w:lvl w:ilvl="0" w:tplc="4E64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7554F4"/>
    <w:multiLevelType w:val="hybridMultilevel"/>
    <w:tmpl w:val="6876FE7E"/>
    <w:lvl w:ilvl="0" w:tplc="93C2ED3A">
      <w:start w:val="1"/>
      <w:numFmt w:val="decimal"/>
      <w:lvlText w:val="%1."/>
      <w:lvlJc w:val="left"/>
      <w:pPr>
        <w:ind w:left="0" w:hanging="72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A165030"/>
    <w:multiLevelType w:val="hybridMultilevel"/>
    <w:tmpl w:val="172EADB2"/>
    <w:lvl w:ilvl="0" w:tplc="952AD6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97DC3"/>
    <w:multiLevelType w:val="hybridMultilevel"/>
    <w:tmpl w:val="537668D0"/>
    <w:lvl w:ilvl="0" w:tplc="8572D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73043"/>
    <w:multiLevelType w:val="hybridMultilevel"/>
    <w:tmpl w:val="DB922DFE"/>
    <w:lvl w:ilvl="0" w:tplc="042A42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20531"/>
    <w:multiLevelType w:val="hybridMultilevel"/>
    <w:tmpl w:val="955A4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86C77"/>
    <w:multiLevelType w:val="hybridMultilevel"/>
    <w:tmpl w:val="CD6A14AC"/>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67D9363F"/>
    <w:multiLevelType w:val="hybridMultilevel"/>
    <w:tmpl w:val="EC68D614"/>
    <w:lvl w:ilvl="0" w:tplc="A2949ACC">
      <w:start w:val="9"/>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6BE45C11"/>
    <w:multiLevelType w:val="hybridMultilevel"/>
    <w:tmpl w:val="A0A2E9E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CF83476"/>
    <w:multiLevelType w:val="hybridMultilevel"/>
    <w:tmpl w:val="8AC40318"/>
    <w:lvl w:ilvl="0" w:tplc="A59003F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C4676"/>
    <w:multiLevelType w:val="hybridMultilevel"/>
    <w:tmpl w:val="9FE80194"/>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797D7C8A"/>
    <w:multiLevelType w:val="hybridMultilevel"/>
    <w:tmpl w:val="1D606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157EE"/>
    <w:multiLevelType w:val="hybridMultilevel"/>
    <w:tmpl w:val="913AE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000088">
    <w:abstractNumId w:val="1"/>
  </w:num>
  <w:num w:numId="2" w16cid:durableId="185023821">
    <w:abstractNumId w:val="10"/>
  </w:num>
  <w:num w:numId="3" w16cid:durableId="1958682460">
    <w:abstractNumId w:val="5"/>
  </w:num>
  <w:num w:numId="4" w16cid:durableId="471217892">
    <w:abstractNumId w:val="13"/>
  </w:num>
  <w:num w:numId="5" w16cid:durableId="1229653866">
    <w:abstractNumId w:val="11"/>
  </w:num>
  <w:num w:numId="6" w16cid:durableId="1284461692">
    <w:abstractNumId w:val="23"/>
  </w:num>
  <w:num w:numId="7" w16cid:durableId="1946645844">
    <w:abstractNumId w:val="14"/>
  </w:num>
  <w:num w:numId="8" w16cid:durableId="775711712">
    <w:abstractNumId w:val="7"/>
  </w:num>
  <w:num w:numId="9" w16cid:durableId="83117604">
    <w:abstractNumId w:val="24"/>
  </w:num>
  <w:num w:numId="10" w16cid:durableId="2061048950">
    <w:abstractNumId w:val="29"/>
  </w:num>
  <w:num w:numId="11" w16cid:durableId="1986349897">
    <w:abstractNumId w:val="22"/>
  </w:num>
  <w:num w:numId="12" w16cid:durableId="1097411139">
    <w:abstractNumId w:val="0"/>
  </w:num>
  <w:num w:numId="13" w16cid:durableId="1620213139">
    <w:abstractNumId w:val="15"/>
  </w:num>
  <w:num w:numId="14" w16cid:durableId="586115961">
    <w:abstractNumId w:val="4"/>
  </w:num>
  <w:num w:numId="15" w16cid:durableId="103502754">
    <w:abstractNumId w:val="31"/>
  </w:num>
  <w:num w:numId="16" w16cid:durableId="1621573308">
    <w:abstractNumId w:val="20"/>
  </w:num>
  <w:num w:numId="17" w16cid:durableId="1250625181">
    <w:abstractNumId w:val="2"/>
  </w:num>
  <w:num w:numId="18" w16cid:durableId="763384510">
    <w:abstractNumId w:val="32"/>
  </w:num>
  <w:num w:numId="19" w16cid:durableId="2133935130">
    <w:abstractNumId w:val="28"/>
  </w:num>
  <w:num w:numId="20" w16cid:durableId="1247420524">
    <w:abstractNumId w:val="30"/>
  </w:num>
  <w:num w:numId="21" w16cid:durableId="2104572015">
    <w:abstractNumId w:val="25"/>
  </w:num>
  <w:num w:numId="22" w16cid:durableId="1109660391">
    <w:abstractNumId w:val="8"/>
  </w:num>
  <w:num w:numId="23" w16cid:durableId="698043780">
    <w:abstractNumId w:val="16"/>
  </w:num>
  <w:num w:numId="24" w16cid:durableId="1007950491">
    <w:abstractNumId w:val="19"/>
  </w:num>
  <w:num w:numId="25" w16cid:durableId="985358249">
    <w:abstractNumId w:val="3"/>
  </w:num>
  <w:num w:numId="26" w16cid:durableId="2128549658">
    <w:abstractNumId w:val="26"/>
  </w:num>
  <w:num w:numId="27" w16cid:durableId="409696907">
    <w:abstractNumId w:val="17"/>
  </w:num>
  <w:num w:numId="28" w16cid:durableId="234781597">
    <w:abstractNumId w:val="12"/>
  </w:num>
  <w:num w:numId="29" w16cid:durableId="475992972">
    <w:abstractNumId w:val="6"/>
  </w:num>
  <w:num w:numId="30" w16cid:durableId="2079740067">
    <w:abstractNumId w:val="21"/>
  </w:num>
  <w:num w:numId="31" w16cid:durableId="468085956">
    <w:abstractNumId w:val="9"/>
  </w:num>
  <w:num w:numId="32" w16cid:durableId="701975708">
    <w:abstractNumId w:val="27"/>
  </w:num>
  <w:num w:numId="33" w16cid:durableId="9259607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C8"/>
    <w:rsid w:val="00000C1A"/>
    <w:rsid w:val="00000DD0"/>
    <w:rsid w:val="00003AF1"/>
    <w:rsid w:val="000077B3"/>
    <w:rsid w:val="00022766"/>
    <w:rsid w:val="00024C02"/>
    <w:rsid w:val="0002681E"/>
    <w:rsid w:val="00026E30"/>
    <w:rsid w:val="00027D39"/>
    <w:rsid w:val="000316D6"/>
    <w:rsid w:val="000332ED"/>
    <w:rsid w:val="000345B7"/>
    <w:rsid w:val="00037031"/>
    <w:rsid w:val="00043EC6"/>
    <w:rsid w:val="00045F1B"/>
    <w:rsid w:val="0004741D"/>
    <w:rsid w:val="00047A1E"/>
    <w:rsid w:val="00051D8C"/>
    <w:rsid w:val="00051DF7"/>
    <w:rsid w:val="00053E22"/>
    <w:rsid w:val="00061B35"/>
    <w:rsid w:val="0006200E"/>
    <w:rsid w:val="00062DC9"/>
    <w:rsid w:val="00063C3D"/>
    <w:rsid w:val="00064323"/>
    <w:rsid w:val="000653F1"/>
    <w:rsid w:val="00071918"/>
    <w:rsid w:val="0007414A"/>
    <w:rsid w:val="000751D4"/>
    <w:rsid w:val="00075DC6"/>
    <w:rsid w:val="00083258"/>
    <w:rsid w:val="00086362"/>
    <w:rsid w:val="00091BCB"/>
    <w:rsid w:val="0009350A"/>
    <w:rsid w:val="00093EEB"/>
    <w:rsid w:val="00097F0F"/>
    <w:rsid w:val="000A2413"/>
    <w:rsid w:val="000A6339"/>
    <w:rsid w:val="000B56DB"/>
    <w:rsid w:val="000B6D48"/>
    <w:rsid w:val="000C0294"/>
    <w:rsid w:val="000C2154"/>
    <w:rsid w:val="000D0BE2"/>
    <w:rsid w:val="000D279C"/>
    <w:rsid w:val="000D33F2"/>
    <w:rsid w:val="000E3491"/>
    <w:rsid w:val="000E54CE"/>
    <w:rsid w:val="000F0E09"/>
    <w:rsid w:val="000F1853"/>
    <w:rsid w:val="000F187F"/>
    <w:rsid w:val="000F457D"/>
    <w:rsid w:val="000F6194"/>
    <w:rsid w:val="00103063"/>
    <w:rsid w:val="00107C8B"/>
    <w:rsid w:val="001103CB"/>
    <w:rsid w:val="00111520"/>
    <w:rsid w:val="00113A72"/>
    <w:rsid w:val="00114ED2"/>
    <w:rsid w:val="001159AC"/>
    <w:rsid w:val="001160D0"/>
    <w:rsid w:val="00116AE5"/>
    <w:rsid w:val="001242F2"/>
    <w:rsid w:val="001247D1"/>
    <w:rsid w:val="001303E1"/>
    <w:rsid w:val="00130875"/>
    <w:rsid w:val="001311CC"/>
    <w:rsid w:val="00132074"/>
    <w:rsid w:val="00143C0D"/>
    <w:rsid w:val="00144889"/>
    <w:rsid w:val="00147795"/>
    <w:rsid w:val="001523FB"/>
    <w:rsid w:val="001524DA"/>
    <w:rsid w:val="001560D8"/>
    <w:rsid w:val="0015726D"/>
    <w:rsid w:val="001601F1"/>
    <w:rsid w:val="0016099A"/>
    <w:rsid w:val="001614D9"/>
    <w:rsid w:val="00167918"/>
    <w:rsid w:val="00173B5C"/>
    <w:rsid w:val="001754AF"/>
    <w:rsid w:val="00177BAC"/>
    <w:rsid w:val="00180539"/>
    <w:rsid w:val="001807BC"/>
    <w:rsid w:val="00182B27"/>
    <w:rsid w:val="00187AEF"/>
    <w:rsid w:val="00190503"/>
    <w:rsid w:val="00190613"/>
    <w:rsid w:val="0019135F"/>
    <w:rsid w:val="00197346"/>
    <w:rsid w:val="00197BBD"/>
    <w:rsid w:val="001A12AA"/>
    <w:rsid w:val="001A3DA5"/>
    <w:rsid w:val="001A3EDD"/>
    <w:rsid w:val="001A5E6C"/>
    <w:rsid w:val="001A658F"/>
    <w:rsid w:val="001B19D8"/>
    <w:rsid w:val="001B2E03"/>
    <w:rsid w:val="001B4AAE"/>
    <w:rsid w:val="001C282E"/>
    <w:rsid w:val="001C2EF8"/>
    <w:rsid w:val="001C7B69"/>
    <w:rsid w:val="001D55A0"/>
    <w:rsid w:val="001D6023"/>
    <w:rsid w:val="001D77EA"/>
    <w:rsid w:val="001E0C0E"/>
    <w:rsid w:val="001E12B4"/>
    <w:rsid w:val="001E7809"/>
    <w:rsid w:val="001F1F63"/>
    <w:rsid w:val="001F3ADC"/>
    <w:rsid w:val="001F4FF8"/>
    <w:rsid w:val="001F6B01"/>
    <w:rsid w:val="00203DF6"/>
    <w:rsid w:val="002056C6"/>
    <w:rsid w:val="00210C4A"/>
    <w:rsid w:val="002114B0"/>
    <w:rsid w:val="00211DA0"/>
    <w:rsid w:val="002143BC"/>
    <w:rsid w:val="00215CB6"/>
    <w:rsid w:val="00220B82"/>
    <w:rsid w:val="002223B9"/>
    <w:rsid w:val="00222FC8"/>
    <w:rsid w:val="0022334D"/>
    <w:rsid w:val="002251B7"/>
    <w:rsid w:val="00231CA2"/>
    <w:rsid w:val="00232908"/>
    <w:rsid w:val="00233211"/>
    <w:rsid w:val="00237E8F"/>
    <w:rsid w:val="0024007B"/>
    <w:rsid w:val="002414EA"/>
    <w:rsid w:val="0024152E"/>
    <w:rsid w:val="002421F7"/>
    <w:rsid w:val="0025031C"/>
    <w:rsid w:val="00253AAF"/>
    <w:rsid w:val="0025473E"/>
    <w:rsid w:val="00255362"/>
    <w:rsid w:val="00260B11"/>
    <w:rsid w:val="002637BD"/>
    <w:rsid w:val="002638BE"/>
    <w:rsid w:val="00265C34"/>
    <w:rsid w:val="00270094"/>
    <w:rsid w:val="00270E93"/>
    <w:rsid w:val="002716D4"/>
    <w:rsid w:val="00276760"/>
    <w:rsid w:val="00276E89"/>
    <w:rsid w:val="00277DC6"/>
    <w:rsid w:val="00280452"/>
    <w:rsid w:val="00280650"/>
    <w:rsid w:val="00280700"/>
    <w:rsid w:val="00281D78"/>
    <w:rsid w:val="00282E6D"/>
    <w:rsid w:val="00283C90"/>
    <w:rsid w:val="00286884"/>
    <w:rsid w:val="00290E43"/>
    <w:rsid w:val="002914FE"/>
    <w:rsid w:val="00291FD5"/>
    <w:rsid w:val="00295DA5"/>
    <w:rsid w:val="002962C1"/>
    <w:rsid w:val="00296823"/>
    <w:rsid w:val="002A0FAD"/>
    <w:rsid w:val="002A3FDE"/>
    <w:rsid w:val="002A49C1"/>
    <w:rsid w:val="002B0356"/>
    <w:rsid w:val="002B0931"/>
    <w:rsid w:val="002B0F66"/>
    <w:rsid w:val="002B1C02"/>
    <w:rsid w:val="002B3DE4"/>
    <w:rsid w:val="002B5000"/>
    <w:rsid w:val="002C0BCC"/>
    <w:rsid w:val="002C2F75"/>
    <w:rsid w:val="002C3CDC"/>
    <w:rsid w:val="002C430E"/>
    <w:rsid w:val="002C5C3F"/>
    <w:rsid w:val="002C6B09"/>
    <w:rsid w:val="002C6CB8"/>
    <w:rsid w:val="002C7C33"/>
    <w:rsid w:val="002D0B4B"/>
    <w:rsid w:val="002D2FBB"/>
    <w:rsid w:val="002D3B78"/>
    <w:rsid w:val="002D3DA5"/>
    <w:rsid w:val="002D4530"/>
    <w:rsid w:val="002E1C2E"/>
    <w:rsid w:val="002E5995"/>
    <w:rsid w:val="002F0B45"/>
    <w:rsid w:val="002F0C70"/>
    <w:rsid w:val="002F1141"/>
    <w:rsid w:val="002F4749"/>
    <w:rsid w:val="00302727"/>
    <w:rsid w:val="00310FBC"/>
    <w:rsid w:val="00311190"/>
    <w:rsid w:val="003145B9"/>
    <w:rsid w:val="003166A5"/>
    <w:rsid w:val="003177A3"/>
    <w:rsid w:val="00321E9C"/>
    <w:rsid w:val="00326073"/>
    <w:rsid w:val="0033086C"/>
    <w:rsid w:val="00333862"/>
    <w:rsid w:val="00336BA7"/>
    <w:rsid w:val="00337C90"/>
    <w:rsid w:val="00340ABC"/>
    <w:rsid w:val="00341B10"/>
    <w:rsid w:val="003427E6"/>
    <w:rsid w:val="0034526B"/>
    <w:rsid w:val="0034730E"/>
    <w:rsid w:val="00350CA5"/>
    <w:rsid w:val="00362D66"/>
    <w:rsid w:val="003708A0"/>
    <w:rsid w:val="00370C7D"/>
    <w:rsid w:val="003720C3"/>
    <w:rsid w:val="00373100"/>
    <w:rsid w:val="00377CD0"/>
    <w:rsid w:val="00384CE7"/>
    <w:rsid w:val="00387273"/>
    <w:rsid w:val="0038790D"/>
    <w:rsid w:val="00397636"/>
    <w:rsid w:val="003A1B7E"/>
    <w:rsid w:val="003A1F8E"/>
    <w:rsid w:val="003A27AA"/>
    <w:rsid w:val="003A4406"/>
    <w:rsid w:val="003B005A"/>
    <w:rsid w:val="003B1D23"/>
    <w:rsid w:val="003B4B48"/>
    <w:rsid w:val="003B6E03"/>
    <w:rsid w:val="003B7601"/>
    <w:rsid w:val="003C10A7"/>
    <w:rsid w:val="003C48EB"/>
    <w:rsid w:val="003C51A3"/>
    <w:rsid w:val="003C5A18"/>
    <w:rsid w:val="003D5F1D"/>
    <w:rsid w:val="003E7625"/>
    <w:rsid w:val="003E7F63"/>
    <w:rsid w:val="003F35B9"/>
    <w:rsid w:val="003F3BF0"/>
    <w:rsid w:val="003F59BA"/>
    <w:rsid w:val="003F745E"/>
    <w:rsid w:val="00401313"/>
    <w:rsid w:val="00403173"/>
    <w:rsid w:val="0040419A"/>
    <w:rsid w:val="004074B2"/>
    <w:rsid w:val="0041024E"/>
    <w:rsid w:val="0041328E"/>
    <w:rsid w:val="004142C9"/>
    <w:rsid w:val="00420701"/>
    <w:rsid w:val="0043019C"/>
    <w:rsid w:val="0043150B"/>
    <w:rsid w:val="0043605A"/>
    <w:rsid w:val="00436C5F"/>
    <w:rsid w:val="00437FEF"/>
    <w:rsid w:val="0044295E"/>
    <w:rsid w:val="00446DFB"/>
    <w:rsid w:val="00451063"/>
    <w:rsid w:val="00451856"/>
    <w:rsid w:val="0045261D"/>
    <w:rsid w:val="00453C02"/>
    <w:rsid w:val="00460005"/>
    <w:rsid w:val="004616EC"/>
    <w:rsid w:val="00461BF5"/>
    <w:rsid w:val="00462479"/>
    <w:rsid w:val="00467E1B"/>
    <w:rsid w:val="0047190A"/>
    <w:rsid w:val="00477CAA"/>
    <w:rsid w:val="00481F19"/>
    <w:rsid w:val="00482723"/>
    <w:rsid w:val="004829D4"/>
    <w:rsid w:val="004839F8"/>
    <w:rsid w:val="00484B25"/>
    <w:rsid w:val="00484C27"/>
    <w:rsid w:val="004861B6"/>
    <w:rsid w:val="004863E3"/>
    <w:rsid w:val="00490292"/>
    <w:rsid w:val="00490A38"/>
    <w:rsid w:val="00493D57"/>
    <w:rsid w:val="00494EF0"/>
    <w:rsid w:val="00497B5B"/>
    <w:rsid w:val="004A421B"/>
    <w:rsid w:val="004A43D8"/>
    <w:rsid w:val="004B01B0"/>
    <w:rsid w:val="004B0A5B"/>
    <w:rsid w:val="004B6E0D"/>
    <w:rsid w:val="004B6EF5"/>
    <w:rsid w:val="004C015E"/>
    <w:rsid w:val="004C17FE"/>
    <w:rsid w:val="004C23EE"/>
    <w:rsid w:val="004C2951"/>
    <w:rsid w:val="004C58B0"/>
    <w:rsid w:val="004D0253"/>
    <w:rsid w:val="004D033A"/>
    <w:rsid w:val="004D1AA7"/>
    <w:rsid w:val="004D2407"/>
    <w:rsid w:val="004D3940"/>
    <w:rsid w:val="004D4F1F"/>
    <w:rsid w:val="004D5179"/>
    <w:rsid w:val="004D7325"/>
    <w:rsid w:val="004E1715"/>
    <w:rsid w:val="004E1DE0"/>
    <w:rsid w:val="004E604B"/>
    <w:rsid w:val="004E694D"/>
    <w:rsid w:val="004F2B10"/>
    <w:rsid w:val="004F5AAA"/>
    <w:rsid w:val="004F7254"/>
    <w:rsid w:val="005015B8"/>
    <w:rsid w:val="00505339"/>
    <w:rsid w:val="00506656"/>
    <w:rsid w:val="00506E35"/>
    <w:rsid w:val="00510624"/>
    <w:rsid w:val="00511F8D"/>
    <w:rsid w:val="005155EB"/>
    <w:rsid w:val="00517087"/>
    <w:rsid w:val="0051763E"/>
    <w:rsid w:val="00520AE1"/>
    <w:rsid w:val="00521061"/>
    <w:rsid w:val="005251A6"/>
    <w:rsid w:val="005272DE"/>
    <w:rsid w:val="00527462"/>
    <w:rsid w:val="005345D5"/>
    <w:rsid w:val="00534AF2"/>
    <w:rsid w:val="005358C0"/>
    <w:rsid w:val="00536BF1"/>
    <w:rsid w:val="00541D57"/>
    <w:rsid w:val="00545E81"/>
    <w:rsid w:val="005527D5"/>
    <w:rsid w:val="00552C7B"/>
    <w:rsid w:val="0055419D"/>
    <w:rsid w:val="0056015D"/>
    <w:rsid w:val="00560A91"/>
    <w:rsid w:val="00561008"/>
    <w:rsid w:val="00564FBB"/>
    <w:rsid w:val="005662AA"/>
    <w:rsid w:val="00566473"/>
    <w:rsid w:val="00566E69"/>
    <w:rsid w:val="00567BE5"/>
    <w:rsid w:val="00576A7D"/>
    <w:rsid w:val="00576C71"/>
    <w:rsid w:val="00576F20"/>
    <w:rsid w:val="005778A0"/>
    <w:rsid w:val="00577D2E"/>
    <w:rsid w:val="00577E9F"/>
    <w:rsid w:val="005845E7"/>
    <w:rsid w:val="00585CDA"/>
    <w:rsid w:val="0058789B"/>
    <w:rsid w:val="005879F6"/>
    <w:rsid w:val="00593AF5"/>
    <w:rsid w:val="00594E7D"/>
    <w:rsid w:val="005A54F5"/>
    <w:rsid w:val="005A55A3"/>
    <w:rsid w:val="005A65CF"/>
    <w:rsid w:val="005B1550"/>
    <w:rsid w:val="005B3309"/>
    <w:rsid w:val="005B628C"/>
    <w:rsid w:val="005C00E6"/>
    <w:rsid w:val="005C0672"/>
    <w:rsid w:val="005C75D0"/>
    <w:rsid w:val="005C7F58"/>
    <w:rsid w:val="005D3B74"/>
    <w:rsid w:val="005D6FBA"/>
    <w:rsid w:val="005E05D6"/>
    <w:rsid w:val="005E38F9"/>
    <w:rsid w:val="005E5CEB"/>
    <w:rsid w:val="005E6061"/>
    <w:rsid w:val="005F1256"/>
    <w:rsid w:val="005F25C3"/>
    <w:rsid w:val="005F2B78"/>
    <w:rsid w:val="005F2F2E"/>
    <w:rsid w:val="005F5631"/>
    <w:rsid w:val="00611D7F"/>
    <w:rsid w:val="00613FAE"/>
    <w:rsid w:val="006146AB"/>
    <w:rsid w:val="00614F8C"/>
    <w:rsid w:val="00615589"/>
    <w:rsid w:val="00620569"/>
    <w:rsid w:val="00625A01"/>
    <w:rsid w:val="006262CF"/>
    <w:rsid w:val="0063086E"/>
    <w:rsid w:val="00630F5B"/>
    <w:rsid w:val="006322B3"/>
    <w:rsid w:val="006331CE"/>
    <w:rsid w:val="00634288"/>
    <w:rsid w:val="00635183"/>
    <w:rsid w:val="00636795"/>
    <w:rsid w:val="00637C33"/>
    <w:rsid w:val="0064014C"/>
    <w:rsid w:val="0064200C"/>
    <w:rsid w:val="00650280"/>
    <w:rsid w:val="00651A09"/>
    <w:rsid w:val="006538A2"/>
    <w:rsid w:val="0066320B"/>
    <w:rsid w:val="00666961"/>
    <w:rsid w:val="00672283"/>
    <w:rsid w:val="00676C75"/>
    <w:rsid w:val="0067796D"/>
    <w:rsid w:val="00677BE3"/>
    <w:rsid w:val="00681709"/>
    <w:rsid w:val="00682B90"/>
    <w:rsid w:val="006839A5"/>
    <w:rsid w:val="0068449A"/>
    <w:rsid w:val="0068475C"/>
    <w:rsid w:val="0068575F"/>
    <w:rsid w:val="00687E93"/>
    <w:rsid w:val="00687EF2"/>
    <w:rsid w:val="00692144"/>
    <w:rsid w:val="00694F7A"/>
    <w:rsid w:val="006957A7"/>
    <w:rsid w:val="00696263"/>
    <w:rsid w:val="006963CF"/>
    <w:rsid w:val="006968FC"/>
    <w:rsid w:val="006A1C4B"/>
    <w:rsid w:val="006A388C"/>
    <w:rsid w:val="006A39BE"/>
    <w:rsid w:val="006B1DB4"/>
    <w:rsid w:val="006B457B"/>
    <w:rsid w:val="006B664C"/>
    <w:rsid w:val="006C581C"/>
    <w:rsid w:val="006C58A3"/>
    <w:rsid w:val="006C7007"/>
    <w:rsid w:val="006D1C77"/>
    <w:rsid w:val="006D464F"/>
    <w:rsid w:val="006D4C1E"/>
    <w:rsid w:val="006D6767"/>
    <w:rsid w:val="006D6977"/>
    <w:rsid w:val="006D735E"/>
    <w:rsid w:val="006E3762"/>
    <w:rsid w:val="006E5A53"/>
    <w:rsid w:val="006E65FD"/>
    <w:rsid w:val="006F181F"/>
    <w:rsid w:val="006F2F67"/>
    <w:rsid w:val="006F48AA"/>
    <w:rsid w:val="006F61A3"/>
    <w:rsid w:val="007019C5"/>
    <w:rsid w:val="0070264A"/>
    <w:rsid w:val="00711224"/>
    <w:rsid w:val="00712145"/>
    <w:rsid w:val="00714360"/>
    <w:rsid w:val="00717D73"/>
    <w:rsid w:val="00725DDF"/>
    <w:rsid w:val="007322A0"/>
    <w:rsid w:val="00733F68"/>
    <w:rsid w:val="00734D94"/>
    <w:rsid w:val="007360DC"/>
    <w:rsid w:val="00737B95"/>
    <w:rsid w:val="00742DE0"/>
    <w:rsid w:val="0074332A"/>
    <w:rsid w:val="00743B21"/>
    <w:rsid w:val="0074651A"/>
    <w:rsid w:val="007478B3"/>
    <w:rsid w:val="00750562"/>
    <w:rsid w:val="00754378"/>
    <w:rsid w:val="00755A54"/>
    <w:rsid w:val="0076240F"/>
    <w:rsid w:val="00766B95"/>
    <w:rsid w:val="0077135A"/>
    <w:rsid w:val="00771AEB"/>
    <w:rsid w:val="007723DE"/>
    <w:rsid w:val="00772485"/>
    <w:rsid w:val="00776A9C"/>
    <w:rsid w:val="0077711C"/>
    <w:rsid w:val="0077723F"/>
    <w:rsid w:val="00783217"/>
    <w:rsid w:val="007871C4"/>
    <w:rsid w:val="007877F3"/>
    <w:rsid w:val="0079361A"/>
    <w:rsid w:val="00795FFD"/>
    <w:rsid w:val="00797000"/>
    <w:rsid w:val="007A0036"/>
    <w:rsid w:val="007A4A6F"/>
    <w:rsid w:val="007A4C76"/>
    <w:rsid w:val="007A5F1C"/>
    <w:rsid w:val="007B1436"/>
    <w:rsid w:val="007B75BE"/>
    <w:rsid w:val="007B7C89"/>
    <w:rsid w:val="007C0A8E"/>
    <w:rsid w:val="007C33D4"/>
    <w:rsid w:val="007C6E9B"/>
    <w:rsid w:val="007D1BA0"/>
    <w:rsid w:val="007D1F80"/>
    <w:rsid w:val="007D2903"/>
    <w:rsid w:val="007D35DC"/>
    <w:rsid w:val="007E0A72"/>
    <w:rsid w:val="007E142C"/>
    <w:rsid w:val="007E19F2"/>
    <w:rsid w:val="007E579F"/>
    <w:rsid w:val="007E5A18"/>
    <w:rsid w:val="007F1E55"/>
    <w:rsid w:val="00800101"/>
    <w:rsid w:val="008015FF"/>
    <w:rsid w:val="00802235"/>
    <w:rsid w:val="00807FC2"/>
    <w:rsid w:val="00810E9E"/>
    <w:rsid w:val="00816DB7"/>
    <w:rsid w:val="008179BE"/>
    <w:rsid w:val="00820395"/>
    <w:rsid w:val="0082259B"/>
    <w:rsid w:val="00822B6F"/>
    <w:rsid w:val="00824CD0"/>
    <w:rsid w:val="00825959"/>
    <w:rsid w:val="00826373"/>
    <w:rsid w:val="00827052"/>
    <w:rsid w:val="00830D34"/>
    <w:rsid w:val="00831742"/>
    <w:rsid w:val="00831F11"/>
    <w:rsid w:val="008353F4"/>
    <w:rsid w:val="00836730"/>
    <w:rsid w:val="00841AF1"/>
    <w:rsid w:val="00844B0A"/>
    <w:rsid w:val="00844B75"/>
    <w:rsid w:val="00846B78"/>
    <w:rsid w:val="00847C2F"/>
    <w:rsid w:val="008545AC"/>
    <w:rsid w:val="008546D3"/>
    <w:rsid w:val="008550AF"/>
    <w:rsid w:val="00864D37"/>
    <w:rsid w:val="00865289"/>
    <w:rsid w:val="008703CD"/>
    <w:rsid w:val="00875446"/>
    <w:rsid w:val="0087604E"/>
    <w:rsid w:val="00876CA4"/>
    <w:rsid w:val="0087777D"/>
    <w:rsid w:val="00881CA2"/>
    <w:rsid w:val="00881E41"/>
    <w:rsid w:val="00883994"/>
    <w:rsid w:val="00884D6E"/>
    <w:rsid w:val="008862DF"/>
    <w:rsid w:val="0089109B"/>
    <w:rsid w:val="00891734"/>
    <w:rsid w:val="00891FD1"/>
    <w:rsid w:val="008A0B1F"/>
    <w:rsid w:val="008A26E1"/>
    <w:rsid w:val="008A2983"/>
    <w:rsid w:val="008A3653"/>
    <w:rsid w:val="008A3F9D"/>
    <w:rsid w:val="008A406A"/>
    <w:rsid w:val="008A549B"/>
    <w:rsid w:val="008A562C"/>
    <w:rsid w:val="008A7EE8"/>
    <w:rsid w:val="008B2BBE"/>
    <w:rsid w:val="008B4937"/>
    <w:rsid w:val="008B5A93"/>
    <w:rsid w:val="008C0D7F"/>
    <w:rsid w:val="008C1396"/>
    <w:rsid w:val="008C1DE2"/>
    <w:rsid w:val="008C560C"/>
    <w:rsid w:val="008C61EF"/>
    <w:rsid w:val="008D05FD"/>
    <w:rsid w:val="008D33C8"/>
    <w:rsid w:val="008D4F9F"/>
    <w:rsid w:val="008D5FF8"/>
    <w:rsid w:val="008D7B64"/>
    <w:rsid w:val="008E0866"/>
    <w:rsid w:val="008E3BD2"/>
    <w:rsid w:val="008E4A43"/>
    <w:rsid w:val="008E684D"/>
    <w:rsid w:val="008F150F"/>
    <w:rsid w:val="008F1786"/>
    <w:rsid w:val="008F1D12"/>
    <w:rsid w:val="0091028E"/>
    <w:rsid w:val="009136B4"/>
    <w:rsid w:val="009141A2"/>
    <w:rsid w:val="009166A7"/>
    <w:rsid w:val="009169D1"/>
    <w:rsid w:val="00920702"/>
    <w:rsid w:val="009218A8"/>
    <w:rsid w:val="00926BCF"/>
    <w:rsid w:val="009277F3"/>
    <w:rsid w:val="00927C44"/>
    <w:rsid w:val="00933B7B"/>
    <w:rsid w:val="00934BDD"/>
    <w:rsid w:val="00936F3F"/>
    <w:rsid w:val="00947237"/>
    <w:rsid w:val="00947D1B"/>
    <w:rsid w:val="009547A0"/>
    <w:rsid w:val="00954F70"/>
    <w:rsid w:val="009569AB"/>
    <w:rsid w:val="0096032B"/>
    <w:rsid w:val="00962062"/>
    <w:rsid w:val="00962280"/>
    <w:rsid w:val="00963E36"/>
    <w:rsid w:val="00965A66"/>
    <w:rsid w:val="00971691"/>
    <w:rsid w:val="00972B2C"/>
    <w:rsid w:val="00977801"/>
    <w:rsid w:val="0098064E"/>
    <w:rsid w:val="00980C8F"/>
    <w:rsid w:val="00981E0E"/>
    <w:rsid w:val="00982BC4"/>
    <w:rsid w:val="00984933"/>
    <w:rsid w:val="00984BC2"/>
    <w:rsid w:val="00992BB7"/>
    <w:rsid w:val="00992C6B"/>
    <w:rsid w:val="009933C7"/>
    <w:rsid w:val="00995973"/>
    <w:rsid w:val="00995E76"/>
    <w:rsid w:val="00997618"/>
    <w:rsid w:val="009A14BF"/>
    <w:rsid w:val="009A23C9"/>
    <w:rsid w:val="009A31C6"/>
    <w:rsid w:val="009A5AD2"/>
    <w:rsid w:val="009B0DB9"/>
    <w:rsid w:val="009B2562"/>
    <w:rsid w:val="009B4AF7"/>
    <w:rsid w:val="009B6EA0"/>
    <w:rsid w:val="009C35A0"/>
    <w:rsid w:val="009C5ADC"/>
    <w:rsid w:val="009C61F1"/>
    <w:rsid w:val="009C771A"/>
    <w:rsid w:val="009D4A60"/>
    <w:rsid w:val="009F29D5"/>
    <w:rsid w:val="009F2F76"/>
    <w:rsid w:val="009F4E37"/>
    <w:rsid w:val="00A0010E"/>
    <w:rsid w:val="00A015CB"/>
    <w:rsid w:val="00A02D9D"/>
    <w:rsid w:val="00A0368E"/>
    <w:rsid w:val="00A040CA"/>
    <w:rsid w:val="00A05EBF"/>
    <w:rsid w:val="00A10094"/>
    <w:rsid w:val="00A12308"/>
    <w:rsid w:val="00A1231F"/>
    <w:rsid w:val="00A16A5E"/>
    <w:rsid w:val="00A174DD"/>
    <w:rsid w:val="00A217F7"/>
    <w:rsid w:val="00A23AC1"/>
    <w:rsid w:val="00A24A68"/>
    <w:rsid w:val="00A25D9C"/>
    <w:rsid w:val="00A26A3A"/>
    <w:rsid w:val="00A301B4"/>
    <w:rsid w:val="00A30AB4"/>
    <w:rsid w:val="00A347DF"/>
    <w:rsid w:val="00A3516E"/>
    <w:rsid w:val="00A354F5"/>
    <w:rsid w:val="00A367ED"/>
    <w:rsid w:val="00A37774"/>
    <w:rsid w:val="00A4000C"/>
    <w:rsid w:val="00A40B56"/>
    <w:rsid w:val="00A41852"/>
    <w:rsid w:val="00A41E89"/>
    <w:rsid w:val="00A4292F"/>
    <w:rsid w:val="00A46D2E"/>
    <w:rsid w:val="00A474CB"/>
    <w:rsid w:val="00A476F4"/>
    <w:rsid w:val="00A52041"/>
    <w:rsid w:val="00A54EC8"/>
    <w:rsid w:val="00A60DF2"/>
    <w:rsid w:val="00A6467B"/>
    <w:rsid w:val="00A668E6"/>
    <w:rsid w:val="00A7332F"/>
    <w:rsid w:val="00A75146"/>
    <w:rsid w:val="00A76A82"/>
    <w:rsid w:val="00A77048"/>
    <w:rsid w:val="00A815EE"/>
    <w:rsid w:val="00A829CF"/>
    <w:rsid w:val="00A865FD"/>
    <w:rsid w:val="00A9059A"/>
    <w:rsid w:val="00A90CC4"/>
    <w:rsid w:val="00A93B55"/>
    <w:rsid w:val="00A95B0E"/>
    <w:rsid w:val="00AA1DD1"/>
    <w:rsid w:val="00AA35CF"/>
    <w:rsid w:val="00AA3629"/>
    <w:rsid w:val="00AA3855"/>
    <w:rsid w:val="00AA48A4"/>
    <w:rsid w:val="00AA4A0E"/>
    <w:rsid w:val="00AA4A25"/>
    <w:rsid w:val="00AB0307"/>
    <w:rsid w:val="00AB5834"/>
    <w:rsid w:val="00AB604F"/>
    <w:rsid w:val="00AB6425"/>
    <w:rsid w:val="00AC2B86"/>
    <w:rsid w:val="00AC30BA"/>
    <w:rsid w:val="00AC3F26"/>
    <w:rsid w:val="00AC55E8"/>
    <w:rsid w:val="00AD0C1B"/>
    <w:rsid w:val="00AD107F"/>
    <w:rsid w:val="00AD15CA"/>
    <w:rsid w:val="00AD1895"/>
    <w:rsid w:val="00AD5D99"/>
    <w:rsid w:val="00AE2CAC"/>
    <w:rsid w:val="00AE776A"/>
    <w:rsid w:val="00AE7C21"/>
    <w:rsid w:val="00AF7BD0"/>
    <w:rsid w:val="00B00634"/>
    <w:rsid w:val="00B05121"/>
    <w:rsid w:val="00B105A9"/>
    <w:rsid w:val="00B10B13"/>
    <w:rsid w:val="00B10D04"/>
    <w:rsid w:val="00B114DD"/>
    <w:rsid w:val="00B13636"/>
    <w:rsid w:val="00B13675"/>
    <w:rsid w:val="00B143E9"/>
    <w:rsid w:val="00B158DA"/>
    <w:rsid w:val="00B27451"/>
    <w:rsid w:val="00B32680"/>
    <w:rsid w:val="00B3698B"/>
    <w:rsid w:val="00B465B3"/>
    <w:rsid w:val="00B4773D"/>
    <w:rsid w:val="00B508C6"/>
    <w:rsid w:val="00B50AA7"/>
    <w:rsid w:val="00B608BF"/>
    <w:rsid w:val="00B66F0A"/>
    <w:rsid w:val="00B6785B"/>
    <w:rsid w:val="00B730EC"/>
    <w:rsid w:val="00B739B6"/>
    <w:rsid w:val="00B73E22"/>
    <w:rsid w:val="00B75042"/>
    <w:rsid w:val="00B808B6"/>
    <w:rsid w:val="00B87EE0"/>
    <w:rsid w:val="00B94372"/>
    <w:rsid w:val="00BA03DA"/>
    <w:rsid w:val="00BA07CD"/>
    <w:rsid w:val="00BA259D"/>
    <w:rsid w:val="00BA45FA"/>
    <w:rsid w:val="00BA7F4E"/>
    <w:rsid w:val="00BB13AD"/>
    <w:rsid w:val="00BB589B"/>
    <w:rsid w:val="00BB5A36"/>
    <w:rsid w:val="00BC13BC"/>
    <w:rsid w:val="00BC4176"/>
    <w:rsid w:val="00BD2F62"/>
    <w:rsid w:val="00BD3641"/>
    <w:rsid w:val="00BD42DC"/>
    <w:rsid w:val="00BD6509"/>
    <w:rsid w:val="00BD74D1"/>
    <w:rsid w:val="00BE2448"/>
    <w:rsid w:val="00BE6C56"/>
    <w:rsid w:val="00BF3673"/>
    <w:rsid w:val="00BF4608"/>
    <w:rsid w:val="00BF5E1A"/>
    <w:rsid w:val="00BF7364"/>
    <w:rsid w:val="00C0699B"/>
    <w:rsid w:val="00C10FC4"/>
    <w:rsid w:val="00C1238C"/>
    <w:rsid w:val="00C13A5F"/>
    <w:rsid w:val="00C14244"/>
    <w:rsid w:val="00C16659"/>
    <w:rsid w:val="00C170BA"/>
    <w:rsid w:val="00C21D6A"/>
    <w:rsid w:val="00C23E68"/>
    <w:rsid w:val="00C24928"/>
    <w:rsid w:val="00C333F3"/>
    <w:rsid w:val="00C406ED"/>
    <w:rsid w:val="00C46EBE"/>
    <w:rsid w:val="00C56FF6"/>
    <w:rsid w:val="00C65250"/>
    <w:rsid w:val="00C67DE8"/>
    <w:rsid w:val="00C70095"/>
    <w:rsid w:val="00C7014E"/>
    <w:rsid w:val="00C70544"/>
    <w:rsid w:val="00C779C0"/>
    <w:rsid w:val="00C878AB"/>
    <w:rsid w:val="00C87BCA"/>
    <w:rsid w:val="00C90158"/>
    <w:rsid w:val="00C944CF"/>
    <w:rsid w:val="00C9463D"/>
    <w:rsid w:val="00C9746E"/>
    <w:rsid w:val="00C97688"/>
    <w:rsid w:val="00CA24C0"/>
    <w:rsid w:val="00CA3D9F"/>
    <w:rsid w:val="00CA40C0"/>
    <w:rsid w:val="00CA4918"/>
    <w:rsid w:val="00CA4D5A"/>
    <w:rsid w:val="00CA60F7"/>
    <w:rsid w:val="00CB0C5E"/>
    <w:rsid w:val="00CB16AD"/>
    <w:rsid w:val="00CB4EAA"/>
    <w:rsid w:val="00CB7136"/>
    <w:rsid w:val="00CC1A3B"/>
    <w:rsid w:val="00CC27DA"/>
    <w:rsid w:val="00CC46CE"/>
    <w:rsid w:val="00CC54D6"/>
    <w:rsid w:val="00CC76BD"/>
    <w:rsid w:val="00CD56FB"/>
    <w:rsid w:val="00CD764C"/>
    <w:rsid w:val="00CE095A"/>
    <w:rsid w:val="00CE53BA"/>
    <w:rsid w:val="00CF29F9"/>
    <w:rsid w:val="00CF3159"/>
    <w:rsid w:val="00CF5305"/>
    <w:rsid w:val="00CF74F0"/>
    <w:rsid w:val="00CF7ECE"/>
    <w:rsid w:val="00D00ABF"/>
    <w:rsid w:val="00D05411"/>
    <w:rsid w:val="00D05CAF"/>
    <w:rsid w:val="00D06EDA"/>
    <w:rsid w:val="00D1178C"/>
    <w:rsid w:val="00D12CF2"/>
    <w:rsid w:val="00D164C4"/>
    <w:rsid w:val="00D1725F"/>
    <w:rsid w:val="00D31589"/>
    <w:rsid w:val="00D32D63"/>
    <w:rsid w:val="00D359C4"/>
    <w:rsid w:val="00D40BF5"/>
    <w:rsid w:val="00D41741"/>
    <w:rsid w:val="00D448CE"/>
    <w:rsid w:val="00D44EE9"/>
    <w:rsid w:val="00D461F2"/>
    <w:rsid w:val="00D467DF"/>
    <w:rsid w:val="00D479B7"/>
    <w:rsid w:val="00D50C52"/>
    <w:rsid w:val="00D50E36"/>
    <w:rsid w:val="00D51195"/>
    <w:rsid w:val="00D54F8D"/>
    <w:rsid w:val="00D6205B"/>
    <w:rsid w:val="00D62B43"/>
    <w:rsid w:val="00D73052"/>
    <w:rsid w:val="00D74BB6"/>
    <w:rsid w:val="00D75349"/>
    <w:rsid w:val="00D75EC1"/>
    <w:rsid w:val="00D7659E"/>
    <w:rsid w:val="00D76A02"/>
    <w:rsid w:val="00D80D13"/>
    <w:rsid w:val="00D82A0E"/>
    <w:rsid w:val="00D849C4"/>
    <w:rsid w:val="00D8635F"/>
    <w:rsid w:val="00D87663"/>
    <w:rsid w:val="00D87680"/>
    <w:rsid w:val="00D9322E"/>
    <w:rsid w:val="00D96E34"/>
    <w:rsid w:val="00DA41B2"/>
    <w:rsid w:val="00DA75AE"/>
    <w:rsid w:val="00DB1EB0"/>
    <w:rsid w:val="00DB258E"/>
    <w:rsid w:val="00DB5DF7"/>
    <w:rsid w:val="00DC2DFC"/>
    <w:rsid w:val="00DD4D98"/>
    <w:rsid w:val="00DD6B55"/>
    <w:rsid w:val="00DE2F79"/>
    <w:rsid w:val="00DE4903"/>
    <w:rsid w:val="00DE60BE"/>
    <w:rsid w:val="00DE63B1"/>
    <w:rsid w:val="00DF04AB"/>
    <w:rsid w:val="00DF108E"/>
    <w:rsid w:val="00E07AD3"/>
    <w:rsid w:val="00E10356"/>
    <w:rsid w:val="00E10BE8"/>
    <w:rsid w:val="00E11593"/>
    <w:rsid w:val="00E21B8C"/>
    <w:rsid w:val="00E2540A"/>
    <w:rsid w:val="00E30C83"/>
    <w:rsid w:val="00E32D3D"/>
    <w:rsid w:val="00E33997"/>
    <w:rsid w:val="00E34861"/>
    <w:rsid w:val="00E37012"/>
    <w:rsid w:val="00E37762"/>
    <w:rsid w:val="00E37B22"/>
    <w:rsid w:val="00E41551"/>
    <w:rsid w:val="00E43422"/>
    <w:rsid w:val="00E46138"/>
    <w:rsid w:val="00E516DF"/>
    <w:rsid w:val="00E51B02"/>
    <w:rsid w:val="00E525B7"/>
    <w:rsid w:val="00E53DB0"/>
    <w:rsid w:val="00E56279"/>
    <w:rsid w:val="00E60124"/>
    <w:rsid w:val="00E62947"/>
    <w:rsid w:val="00E672BE"/>
    <w:rsid w:val="00E715F3"/>
    <w:rsid w:val="00E729A3"/>
    <w:rsid w:val="00E77443"/>
    <w:rsid w:val="00E77C14"/>
    <w:rsid w:val="00E8713F"/>
    <w:rsid w:val="00E90997"/>
    <w:rsid w:val="00E9108E"/>
    <w:rsid w:val="00E93280"/>
    <w:rsid w:val="00E93765"/>
    <w:rsid w:val="00E94FC7"/>
    <w:rsid w:val="00EA35FB"/>
    <w:rsid w:val="00EA419F"/>
    <w:rsid w:val="00EA53F6"/>
    <w:rsid w:val="00EB082A"/>
    <w:rsid w:val="00EB207A"/>
    <w:rsid w:val="00EB250E"/>
    <w:rsid w:val="00EB7573"/>
    <w:rsid w:val="00EC1930"/>
    <w:rsid w:val="00EC2930"/>
    <w:rsid w:val="00EC63DE"/>
    <w:rsid w:val="00ED0469"/>
    <w:rsid w:val="00ED05FB"/>
    <w:rsid w:val="00ED29D3"/>
    <w:rsid w:val="00ED601D"/>
    <w:rsid w:val="00EE0E5A"/>
    <w:rsid w:val="00EE2330"/>
    <w:rsid w:val="00EE2C0E"/>
    <w:rsid w:val="00EE7F32"/>
    <w:rsid w:val="00EF00B9"/>
    <w:rsid w:val="00EF1334"/>
    <w:rsid w:val="00EF1FC8"/>
    <w:rsid w:val="00EF45B8"/>
    <w:rsid w:val="00F00D09"/>
    <w:rsid w:val="00F06F44"/>
    <w:rsid w:val="00F07885"/>
    <w:rsid w:val="00F12B00"/>
    <w:rsid w:val="00F14761"/>
    <w:rsid w:val="00F16C7E"/>
    <w:rsid w:val="00F226D5"/>
    <w:rsid w:val="00F23951"/>
    <w:rsid w:val="00F2562D"/>
    <w:rsid w:val="00F25E43"/>
    <w:rsid w:val="00F3064A"/>
    <w:rsid w:val="00F330AB"/>
    <w:rsid w:val="00F33518"/>
    <w:rsid w:val="00F361C8"/>
    <w:rsid w:val="00F36360"/>
    <w:rsid w:val="00F40BF4"/>
    <w:rsid w:val="00F43C31"/>
    <w:rsid w:val="00F44088"/>
    <w:rsid w:val="00F4592A"/>
    <w:rsid w:val="00F571BB"/>
    <w:rsid w:val="00F61299"/>
    <w:rsid w:val="00F61BFF"/>
    <w:rsid w:val="00F634AD"/>
    <w:rsid w:val="00F738C0"/>
    <w:rsid w:val="00F74937"/>
    <w:rsid w:val="00F7660C"/>
    <w:rsid w:val="00F8054C"/>
    <w:rsid w:val="00F812DA"/>
    <w:rsid w:val="00F820AB"/>
    <w:rsid w:val="00F837C8"/>
    <w:rsid w:val="00F8659D"/>
    <w:rsid w:val="00F900F5"/>
    <w:rsid w:val="00F90D04"/>
    <w:rsid w:val="00F93973"/>
    <w:rsid w:val="00F9478B"/>
    <w:rsid w:val="00FA04AC"/>
    <w:rsid w:val="00FA10E9"/>
    <w:rsid w:val="00FA5B0C"/>
    <w:rsid w:val="00FB0836"/>
    <w:rsid w:val="00FB1085"/>
    <w:rsid w:val="00FB1DCA"/>
    <w:rsid w:val="00FB43ED"/>
    <w:rsid w:val="00FB58FC"/>
    <w:rsid w:val="00FC54EA"/>
    <w:rsid w:val="00FD1CE0"/>
    <w:rsid w:val="00FD6591"/>
    <w:rsid w:val="00FE021E"/>
    <w:rsid w:val="00FE0FD6"/>
    <w:rsid w:val="00FE1B25"/>
    <w:rsid w:val="00FE216E"/>
    <w:rsid w:val="00FE25AF"/>
    <w:rsid w:val="00FE2AE6"/>
    <w:rsid w:val="00FE55F4"/>
    <w:rsid w:val="00FF0283"/>
    <w:rsid w:val="00FF2BDC"/>
    <w:rsid w:val="00FF6B23"/>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285BB"/>
  <w15:docId w15:val="{BBCC05BC-A3FD-47AC-87B0-63C67B71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CD0"/>
    <w:rPr>
      <w:sz w:val="24"/>
    </w:rPr>
  </w:style>
  <w:style w:type="paragraph" w:styleId="Heading1">
    <w:name w:val="heading 1"/>
    <w:basedOn w:val="Normal"/>
    <w:next w:val="Normal"/>
    <w:qFormat/>
    <w:rsid w:val="00875446"/>
    <w:pPr>
      <w:keepNext/>
      <w:jc w:val="center"/>
      <w:outlineLvl w:val="0"/>
    </w:pPr>
    <w:rPr>
      <w:b/>
      <w:bCs/>
      <w:sz w:val="16"/>
    </w:rPr>
  </w:style>
  <w:style w:type="paragraph" w:styleId="Heading9">
    <w:name w:val="heading 9"/>
    <w:basedOn w:val="Normal"/>
    <w:next w:val="Normal"/>
    <w:qFormat/>
    <w:rsid w:val="00187AE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5446"/>
    <w:pPr>
      <w:tabs>
        <w:tab w:val="center" w:pos="4320"/>
        <w:tab w:val="right" w:pos="8640"/>
      </w:tabs>
    </w:pPr>
  </w:style>
  <w:style w:type="paragraph" w:styleId="Footer">
    <w:name w:val="footer"/>
    <w:basedOn w:val="Normal"/>
    <w:rsid w:val="00875446"/>
    <w:pPr>
      <w:tabs>
        <w:tab w:val="center" w:pos="4320"/>
        <w:tab w:val="right" w:pos="8640"/>
      </w:tabs>
    </w:pPr>
  </w:style>
  <w:style w:type="paragraph" w:styleId="Title">
    <w:name w:val="Title"/>
    <w:basedOn w:val="Normal"/>
    <w:qFormat/>
    <w:rsid w:val="00875446"/>
    <w:pPr>
      <w:jc w:val="center"/>
    </w:pPr>
    <w:rPr>
      <w:b/>
      <w:bCs/>
      <w:sz w:val="48"/>
    </w:rPr>
  </w:style>
  <w:style w:type="paragraph" w:styleId="BodyText2">
    <w:name w:val="Body Text 2"/>
    <w:basedOn w:val="Normal"/>
    <w:rsid w:val="00875446"/>
    <w:rPr>
      <w:sz w:val="28"/>
    </w:rPr>
  </w:style>
  <w:style w:type="paragraph" w:styleId="BodyText3">
    <w:name w:val="Body Text 3"/>
    <w:basedOn w:val="Normal"/>
    <w:rsid w:val="00875446"/>
    <w:pPr>
      <w:jc w:val="center"/>
    </w:pPr>
    <w:rPr>
      <w:sz w:val="22"/>
    </w:rPr>
  </w:style>
  <w:style w:type="paragraph" w:styleId="BodyText">
    <w:name w:val="Body Text"/>
    <w:basedOn w:val="Normal"/>
    <w:rsid w:val="00824CD0"/>
    <w:pPr>
      <w:spacing w:after="120"/>
    </w:pPr>
  </w:style>
  <w:style w:type="paragraph" w:styleId="BodyTextIndent">
    <w:name w:val="Body Text Indent"/>
    <w:basedOn w:val="Normal"/>
    <w:rsid w:val="00824CD0"/>
    <w:pPr>
      <w:spacing w:after="120"/>
      <w:ind w:left="360"/>
    </w:pPr>
  </w:style>
  <w:style w:type="table" w:styleId="TableGrid">
    <w:name w:val="Table Grid"/>
    <w:basedOn w:val="TableNormal"/>
    <w:rsid w:val="006E6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CE0"/>
    <w:pPr>
      <w:ind w:left="720"/>
      <w:contextualSpacing/>
    </w:pPr>
  </w:style>
  <w:style w:type="character" w:styleId="Emphasis">
    <w:name w:val="Emphasis"/>
    <w:basedOn w:val="DefaultParagraphFont"/>
    <w:qFormat/>
    <w:rsid w:val="005D3B74"/>
    <w:rPr>
      <w:i/>
      <w:iCs/>
    </w:rPr>
  </w:style>
  <w:style w:type="character" w:styleId="Hyperlink">
    <w:name w:val="Hyperlink"/>
    <w:basedOn w:val="DefaultParagraphFont"/>
    <w:unhideWhenUsed/>
    <w:rsid w:val="00403173"/>
    <w:rPr>
      <w:color w:val="0000FF" w:themeColor="hyperlink"/>
      <w:u w:val="single"/>
    </w:rPr>
  </w:style>
  <w:style w:type="character" w:styleId="UnresolvedMention">
    <w:name w:val="Unresolved Mention"/>
    <w:basedOn w:val="DefaultParagraphFont"/>
    <w:uiPriority w:val="99"/>
    <w:semiHidden/>
    <w:unhideWhenUsed/>
    <w:rsid w:val="00403173"/>
    <w:rPr>
      <w:color w:val="605E5C"/>
      <w:shd w:val="clear" w:color="auto" w:fill="E1DFDD"/>
    </w:rPr>
  </w:style>
  <w:style w:type="paragraph" w:styleId="NormalWeb">
    <w:name w:val="Normal (Web)"/>
    <w:basedOn w:val="Normal"/>
    <w:uiPriority w:val="99"/>
    <w:semiHidden/>
    <w:unhideWhenUsed/>
    <w:rsid w:val="008F1D12"/>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6E3762"/>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6E376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355639">
      <w:bodyDiv w:val="1"/>
      <w:marLeft w:val="0"/>
      <w:marRight w:val="0"/>
      <w:marTop w:val="0"/>
      <w:marBottom w:val="0"/>
      <w:divBdr>
        <w:top w:val="none" w:sz="0" w:space="0" w:color="auto"/>
        <w:left w:val="none" w:sz="0" w:space="0" w:color="auto"/>
        <w:bottom w:val="none" w:sz="0" w:space="0" w:color="auto"/>
        <w:right w:val="none" w:sz="0" w:space="0" w:color="auto"/>
      </w:divBdr>
    </w:div>
    <w:div w:id="1687713516">
      <w:bodyDiv w:val="1"/>
      <w:marLeft w:val="0"/>
      <w:marRight w:val="0"/>
      <w:marTop w:val="0"/>
      <w:marBottom w:val="0"/>
      <w:divBdr>
        <w:top w:val="none" w:sz="0" w:space="0" w:color="auto"/>
        <w:left w:val="none" w:sz="0" w:space="0" w:color="auto"/>
        <w:bottom w:val="none" w:sz="0" w:space="0" w:color="auto"/>
        <w:right w:val="none" w:sz="0" w:space="0" w:color="auto"/>
      </w:divBdr>
    </w:div>
    <w:div w:id="18590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aldez\Documents\Board%20Meetings\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5BF4-2D36-445E-BF66-99327B87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Template>
  <TotalTime>289</TotalTime>
  <Pages>2</Pages>
  <Words>382</Words>
  <Characters>2726</Characters>
  <Application>Microsoft Office Word</Application>
  <DocSecurity>0</DocSecurity>
  <Lines>118</Lines>
  <Paragraphs>88</Paragraphs>
  <ScaleCrop>false</ScaleCrop>
  <HeadingPairs>
    <vt:vector size="2" baseType="variant">
      <vt:variant>
        <vt:lpstr>Title</vt:lpstr>
      </vt:variant>
      <vt:variant>
        <vt:i4>1</vt:i4>
      </vt:variant>
    </vt:vector>
  </HeadingPairs>
  <TitlesOfParts>
    <vt:vector size="1" baseType="lpstr">
      <vt:lpstr>2/24/2005</vt:lpstr>
    </vt:vector>
  </TitlesOfParts>
  <Company>Your Company Name</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2/24/2005</dc:title>
  <dc:creator>James P Eccher</dc:creator>
  <cp:lastModifiedBy>colocitymanager</cp:lastModifiedBy>
  <cp:revision>6</cp:revision>
  <cp:lastPrinted>2025-11-07T22:06:00Z</cp:lastPrinted>
  <dcterms:created xsi:type="dcterms:W3CDTF">2025-11-07T16:56:00Z</dcterms:created>
  <dcterms:modified xsi:type="dcterms:W3CDTF">2025-11-07T22:07:00Z</dcterms:modified>
</cp:coreProperties>
</file>